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E431E" w:rsidP="00042EE1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CE0DCD" wp14:editId="72F46875">
            <wp:simplePos x="0" y="0"/>
            <wp:positionH relativeFrom="column">
              <wp:posOffset>4193112</wp:posOffset>
            </wp:positionH>
            <wp:positionV relativeFrom="paragraph">
              <wp:posOffset>-474241</wp:posOffset>
            </wp:positionV>
            <wp:extent cx="1998921" cy="1788689"/>
            <wp:effectExtent l="0" t="0" r="1905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21" cy="178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4670745" wp14:editId="3F8EC95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E431E" w:rsidRPr="006E431E" w:rsidRDefault="007377FE" w:rsidP="006E431E">
      <w:pPr>
        <w:autoSpaceDE w:val="0"/>
        <w:autoSpaceDN w:val="0"/>
        <w:adjustRightInd w:val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 w:rsidRPr="006E431E">
        <w:rPr>
          <w:rFonts w:ascii="Arial" w:hAnsi="Arial" w:cs="Arial"/>
          <w:b/>
          <w:sz w:val="44"/>
          <w:szCs w:val="44"/>
        </w:rPr>
        <w:t>Handleiding</w:t>
      </w:r>
      <w:r w:rsidRPr="006E431E">
        <w:rPr>
          <w:rFonts w:ascii="Arial" w:hAnsi="Arial" w:cs="Arial"/>
          <w:b/>
          <w:sz w:val="44"/>
          <w:szCs w:val="44"/>
        </w:rPr>
        <w:t xml:space="preserve">: </w:t>
      </w:r>
      <w:r w:rsidR="006E431E" w:rsidRPr="006E431E">
        <w:rPr>
          <w:rFonts w:ascii="Arial" w:hAnsi="Arial" w:cs="Arial"/>
          <w:b/>
          <w:bCs/>
          <w:sz w:val="44"/>
          <w:szCs w:val="44"/>
        </w:rPr>
        <w:t>Honda benzinemotoren</w:t>
      </w:r>
    </w:p>
    <w:p w:rsidR="00814DBE" w:rsidRPr="002D443D" w:rsidRDefault="006E431E" w:rsidP="006E431E">
      <w:pPr>
        <w:tabs>
          <w:tab w:val="left" w:pos="753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                                       </w:t>
      </w:r>
      <w:r w:rsidRPr="006E431E">
        <w:rPr>
          <w:rFonts w:ascii="Arial" w:hAnsi="Arial" w:cs="Arial"/>
          <w:b/>
          <w:bCs/>
          <w:sz w:val="44"/>
          <w:szCs w:val="44"/>
        </w:rPr>
        <w:t>hand gestart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De volgende punten geven u uitleg over de werking van de benzinemotoren: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1. Kijk of er voldoende brandstof in de tank zit, zo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6E431E">
        <w:rPr>
          <w:rFonts w:ascii="Helvetica" w:hAnsi="Helvetica" w:cs="Helvetica"/>
          <w:sz w:val="20"/>
          <w:szCs w:val="20"/>
        </w:rPr>
        <w:t xml:space="preserve">niet deze bijvullen met </w:t>
      </w:r>
      <w:r w:rsidRPr="006E431E">
        <w:rPr>
          <w:rFonts w:ascii="Helvetica" w:hAnsi="Helvetica" w:cs="Helvetica"/>
          <w:b/>
          <w:sz w:val="20"/>
          <w:szCs w:val="20"/>
        </w:rPr>
        <w:t>euro 95, (euro loodvrij)</w:t>
      </w:r>
      <w:r w:rsidRPr="006E431E">
        <w:rPr>
          <w:rFonts w:ascii="Helvetica" w:hAnsi="Helvetica" w:cs="Helvetica"/>
          <w:sz w:val="20"/>
          <w:szCs w:val="20"/>
        </w:rPr>
        <w:t>. Kijk</w:t>
      </w: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vervolgens of de olie nog op peil is.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2. Open de benzinekraan door deze volledig naar rechts “</w:t>
      </w:r>
      <w:r w:rsidRPr="006E431E">
        <w:rPr>
          <w:rFonts w:ascii="Helvetica" w:hAnsi="Helvetica" w:cs="Helvetica"/>
          <w:b/>
          <w:sz w:val="20"/>
          <w:szCs w:val="20"/>
        </w:rPr>
        <w:t>On</w:t>
      </w:r>
      <w:r w:rsidRPr="006E431E">
        <w:rPr>
          <w:rFonts w:ascii="Helvetica" w:hAnsi="Helvetica" w:cs="Helvetica"/>
          <w:sz w:val="20"/>
          <w:szCs w:val="20"/>
        </w:rPr>
        <w:t>” te bewegen.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3. Als de motor vanuit een koude positie wordt gestart, beweeg dan de chokeknop die onder de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benzinekraan zit helemaal naar links. Als u de motor herstart is de choke normaal gesproken niet nodig.</w:t>
      </w: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Hoewel, als de motor naar een bepaalde temperatuur is afgezakt is de choke wel nodig.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4. Draai de aan/uit schakelaar van de motor rechts naar de “</w:t>
      </w:r>
      <w:r w:rsidRPr="001A4EBC">
        <w:rPr>
          <w:rFonts w:ascii="Helvetica" w:hAnsi="Helvetica" w:cs="Helvetica"/>
          <w:b/>
          <w:sz w:val="20"/>
          <w:szCs w:val="20"/>
        </w:rPr>
        <w:t>I</w:t>
      </w:r>
      <w:r w:rsidRPr="006E431E">
        <w:rPr>
          <w:rFonts w:ascii="Helvetica" w:hAnsi="Helvetica" w:cs="Helvetica"/>
          <w:sz w:val="20"/>
          <w:szCs w:val="20"/>
        </w:rPr>
        <w:t>” positie.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5. Zet de gashendel in de neutrale positie door deze helemaal naar rechts te verplaatsen. Start de motor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6E431E">
        <w:rPr>
          <w:rFonts w:ascii="Helvetica" w:hAnsi="Helvetica" w:cs="Helvetica"/>
          <w:sz w:val="20"/>
          <w:szCs w:val="20"/>
        </w:rPr>
        <w:t xml:space="preserve">niet als de gashendel op </w:t>
      </w:r>
      <w:proofErr w:type="spellStart"/>
      <w:r w:rsidRPr="006E431E">
        <w:rPr>
          <w:rFonts w:ascii="Helvetica" w:hAnsi="Helvetica" w:cs="Helvetica"/>
          <w:sz w:val="20"/>
          <w:szCs w:val="20"/>
        </w:rPr>
        <w:t>volgas</w:t>
      </w:r>
      <w:proofErr w:type="spellEnd"/>
      <w:r w:rsidRPr="006E431E">
        <w:rPr>
          <w:rFonts w:ascii="Helvetica" w:hAnsi="Helvetica" w:cs="Helvetica"/>
          <w:sz w:val="20"/>
          <w:szCs w:val="20"/>
        </w:rPr>
        <w:t xml:space="preserve"> staat.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6. Als er een noodstop bij het handvat zit, knijp deze dan in en trek het trekkoord aan totdat de motor loopt.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7. Let op dat het trekkoord niet helemaal wordt uit getrokken, de kans bestaat dat deze breekt.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8. Herhaal dit totdat de motor aanslaat.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9. Als de motor aanslaat kan de chokenop weer uit door deze naar rechts “</w:t>
      </w:r>
      <w:r w:rsidRPr="001A4EBC">
        <w:rPr>
          <w:rFonts w:ascii="Helvetica" w:hAnsi="Helvetica" w:cs="Helvetica"/>
          <w:b/>
          <w:sz w:val="20"/>
          <w:szCs w:val="20"/>
        </w:rPr>
        <w:t>Off</w:t>
      </w:r>
      <w:r w:rsidRPr="006E431E">
        <w:rPr>
          <w:rFonts w:ascii="Helvetica" w:hAnsi="Helvetica" w:cs="Helvetica"/>
          <w:sz w:val="20"/>
          <w:szCs w:val="20"/>
        </w:rPr>
        <w:t>” te zetten.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10. Als de motor niet aanslaat na een aantal pogingen, doe de choke dicht en probeer nogmaals.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 xml:space="preserve">11. Om de motor te stoppen, zet de gashendel weer in neutraal en laat </w:t>
      </w:r>
      <w:proofErr w:type="spellStart"/>
      <w:r w:rsidRPr="006E431E">
        <w:rPr>
          <w:rFonts w:ascii="Helvetica" w:hAnsi="Helvetica" w:cs="Helvetica"/>
          <w:sz w:val="20"/>
          <w:szCs w:val="20"/>
        </w:rPr>
        <w:t>zonodig</w:t>
      </w:r>
      <w:proofErr w:type="spellEnd"/>
      <w:r w:rsidRPr="006E431E">
        <w:rPr>
          <w:rFonts w:ascii="Helvetica" w:hAnsi="Helvetica" w:cs="Helvetica"/>
          <w:sz w:val="20"/>
          <w:szCs w:val="20"/>
        </w:rPr>
        <w:t xml:space="preserve"> de noodstop los. Draai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6E431E">
        <w:rPr>
          <w:rFonts w:ascii="Helvetica" w:hAnsi="Helvetica" w:cs="Helvetica"/>
          <w:sz w:val="20"/>
          <w:szCs w:val="20"/>
        </w:rPr>
        <w:t>vervolgens de aan/uit knop van de motor weer links naar de “</w:t>
      </w:r>
      <w:r w:rsidRPr="001A4EBC">
        <w:rPr>
          <w:rFonts w:ascii="Helvetica" w:hAnsi="Helvetica" w:cs="Helvetica"/>
          <w:b/>
          <w:sz w:val="20"/>
          <w:szCs w:val="20"/>
        </w:rPr>
        <w:t>O</w:t>
      </w:r>
      <w:r w:rsidRPr="006E431E">
        <w:rPr>
          <w:rFonts w:ascii="Helvetica" w:hAnsi="Helvetica" w:cs="Helvetica"/>
          <w:sz w:val="20"/>
          <w:szCs w:val="20"/>
        </w:rPr>
        <w:t>” positie.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12. Doe de benzinekraan dicht door deze naar links te bewegen.</w:t>
      </w: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</w:p>
    <w:p w:rsidR="006E431E" w:rsidRPr="006E431E" w:rsidRDefault="006E431E" w:rsidP="006E431E">
      <w:pPr>
        <w:rPr>
          <w:rFonts w:ascii="Helvetica" w:hAnsi="Helvetica" w:cs="Helvetica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Let op: Als het oliepeil te laag is stopt de motor en start deze niet meer voordat het olie weer op pijl is</w:t>
      </w:r>
    </w:p>
    <w:p w:rsidR="00814DBE" w:rsidRDefault="006E431E" w:rsidP="006E431E">
      <w:pPr>
        <w:rPr>
          <w:rFonts w:ascii="Arial" w:hAnsi="Arial" w:cs="Arial"/>
          <w:sz w:val="20"/>
          <w:szCs w:val="20"/>
        </w:rPr>
      </w:pPr>
      <w:r w:rsidRPr="006E431E">
        <w:rPr>
          <w:rFonts w:ascii="Helvetica" w:hAnsi="Helvetica" w:cs="Helvetica"/>
          <w:sz w:val="20"/>
          <w:szCs w:val="20"/>
        </w:rPr>
        <w:t>bijgevuld.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1E" w:rsidRDefault="006E431E">
      <w:r>
        <w:separator/>
      </w:r>
    </w:p>
  </w:endnote>
  <w:endnote w:type="continuationSeparator" w:id="0">
    <w:p w:rsidR="006E431E" w:rsidRDefault="006E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72543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1E" w:rsidRDefault="006E431E">
      <w:r>
        <w:separator/>
      </w:r>
    </w:p>
  </w:footnote>
  <w:footnote w:type="continuationSeparator" w:id="0">
    <w:p w:rsidR="006E431E" w:rsidRDefault="006E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1E"/>
    <w:rsid w:val="00042EE1"/>
    <w:rsid w:val="001850E2"/>
    <w:rsid w:val="00191046"/>
    <w:rsid w:val="001A4EBC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E431E"/>
    <w:rsid w:val="006F3B4C"/>
    <w:rsid w:val="007377FE"/>
    <w:rsid w:val="0074321C"/>
    <w:rsid w:val="00760787"/>
    <w:rsid w:val="00814DBE"/>
    <w:rsid w:val="00895402"/>
    <w:rsid w:val="008D35F1"/>
    <w:rsid w:val="00946D4B"/>
    <w:rsid w:val="00972543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pzet%20handleiding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875C-C085-4B7D-9AE3-8ED117F8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handleiding 1</Template>
  <TotalTime>11</TotalTime>
  <Pages>1</Pages>
  <Words>291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Jacob Jan Klaver | Sijperda Verhuur BV</dc:creator>
  <cp:lastModifiedBy>Jacob Jan Klaver | Sijperda Verhuur BV</cp:lastModifiedBy>
  <cp:revision>2</cp:revision>
  <cp:lastPrinted>2008-04-28T06:51:00Z</cp:lastPrinted>
  <dcterms:created xsi:type="dcterms:W3CDTF">2016-04-29T11:37:00Z</dcterms:created>
  <dcterms:modified xsi:type="dcterms:W3CDTF">2016-04-29T11:50:00Z</dcterms:modified>
</cp:coreProperties>
</file>