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4B5DB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-634365</wp:posOffset>
            </wp:positionV>
            <wp:extent cx="2569210" cy="1924050"/>
            <wp:effectExtent l="0" t="0" r="2540" b="0"/>
            <wp:wrapSquare wrapText="bothSides"/>
            <wp:docPr id="4" name="Afbeelding 4" descr="Graszodensnijmachine zelfrijdend benz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Graszodensnijmachine zelfrijdend benz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4B5D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4B5DBB" w:rsidRPr="004B5DBB" w:rsidRDefault="009C724D" w:rsidP="004B5DBB">
      <w:pPr>
        <w:pStyle w:val="Kop1"/>
        <w:spacing w:before="0" w:beforeAutospacing="0" w:after="0" w:afterAutospacing="0"/>
        <w:ind w:right="-851" w:hanging="142"/>
        <w:jc w:val="right"/>
        <w:rPr>
          <w:rFonts w:ascii="Arial" w:hAnsi="Arial" w:cs="Arial"/>
          <w:bCs w:val="0"/>
          <w:sz w:val="36"/>
          <w:szCs w:val="36"/>
        </w:rPr>
      </w:pPr>
      <w:r w:rsidRPr="004B5DBB">
        <w:rPr>
          <w:rFonts w:ascii="Arial" w:hAnsi="Arial" w:cs="Arial"/>
          <w:sz w:val="36"/>
          <w:szCs w:val="36"/>
        </w:rPr>
        <w:t>Handleiding</w:t>
      </w:r>
      <w:r w:rsidR="007377FE" w:rsidRPr="004B5DBB">
        <w:rPr>
          <w:rFonts w:ascii="Arial" w:hAnsi="Arial" w:cs="Arial"/>
          <w:sz w:val="36"/>
          <w:szCs w:val="36"/>
        </w:rPr>
        <w:t xml:space="preserve">: </w:t>
      </w:r>
      <w:r w:rsidR="004B5DBB" w:rsidRPr="004B5DBB">
        <w:rPr>
          <w:rFonts w:ascii="Arial" w:hAnsi="Arial" w:cs="Arial"/>
          <w:bCs w:val="0"/>
          <w:sz w:val="36"/>
          <w:szCs w:val="36"/>
        </w:rPr>
        <w:t>Graszodensnijmachine zelfrijdend benzine</w:t>
      </w:r>
    </w:p>
    <w:p w:rsidR="009C724D" w:rsidRDefault="004B5DBB" w:rsidP="004B5DBB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F1203D" wp14:editId="5A6E91EF">
            <wp:simplePos x="0" y="0"/>
            <wp:positionH relativeFrom="column">
              <wp:posOffset>4086225</wp:posOffset>
            </wp:positionH>
            <wp:positionV relativeFrom="paragraph">
              <wp:posOffset>89535</wp:posOffset>
            </wp:positionV>
            <wp:extent cx="2561590" cy="251587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7" t="1756" r="11519" b="2364"/>
                    <a:stretch/>
                  </pic:blipFill>
                  <pic:spPr bwMode="auto">
                    <a:xfrm>
                      <a:off x="0" y="0"/>
                      <a:ext cx="2561590" cy="251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DBB" w:rsidRDefault="004B5DBB" w:rsidP="009C724D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9C724D" w:rsidRDefault="009C724D" w:rsidP="009C724D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9C724D" w:rsidRPr="004B5DBB" w:rsidRDefault="009C724D" w:rsidP="004B5DBB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Bediening </w:t>
      </w:r>
    </w:p>
    <w:p w:rsidR="009C724D" w:rsidRPr="009C724D" w:rsidRDefault="009C724D" w:rsidP="009C72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K</w:t>
      </w:r>
      <w:r w:rsidRPr="009C724D">
        <w:rPr>
          <w:rFonts w:ascii="Arial" w:hAnsi="Arial" w:cs="Arial"/>
          <w:sz w:val="20"/>
          <w:szCs w:val="20"/>
        </w:rPr>
        <w:t>oppelingshendel</w:t>
      </w:r>
      <w:r>
        <w:rPr>
          <w:rFonts w:ascii="Arial" w:hAnsi="Arial" w:cs="Arial"/>
          <w:sz w:val="20"/>
          <w:szCs w:val="20"/>
        </w:rPr>
        <w:t xml:space="preserve"> snijmes</w:t>
      </w:r>
    </w:p>
    <w:p w:rsidR="009C724D" w:rsidRPr="009C724D" w:rsidRDefault="009C724D" w:rsidP="009C72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Gashendel</w:t>
      </w:r>
    </w:p>
    <w:p w:rsidR="009C724D" w:rsidRPr="009C724D" w:rsidRDefault="009C724D" w:rsidP="009C72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K</w:t>
      </w:r>
      <w:r w:rsidRPr="009C724D">
        <w:rPr>
          <w:rFonts w:ascii="Arial" w:hAnsi="Arial" w:cs="Arial"/>
          <w:sz w:val="20"/>
          <w:szCs w:val="20"/>
        </w:rPr>
        <w:t>oppelingshendel</w:t>
      </w:r>
      <w:r>
        <w:rPr>
          <w:rFonts w:ascii="Arial" w:hAnsi="Arial" w:cs="Arial"/>
          <w:sz w:val="20"/>
          <w:szCs w:val="20"/>
        </w:rPr>
        <w:t xml:space="preserve"> rijden</w:t>
      </w:r>
    </w:p>
    <w:p w:rsidR="009C724D" w:rsidRPr="009C724D" w:rsidRDefault="009C724D" w:rsidP="009C72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Snijhoogte instelling</w:t>
      </w:r>
    </w:p>
    <w:p w:rsidR="009C724D" w:rsidRPr="009C724D" w:rsidRDefault="009C724D" w:rsidP="009C72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G. Snijmes</w:t>
      </w:r>
    </w:p>
    <w:p w:rsidR="009C724D" w:rsidRPr="009C724D" w:rsidRDefault="009C724D" w:rsidP="009C724D">
      <w:pPr>
        <w:spacing w:line="276" w:lineRule="auto"/>
        <w:rPr>
          <w:rFonts w:ascii="Arial" w:hAnsi="Arial" w:cs="Arial"/>
          <w:sz w:val="20"/>
          <w:szCs w:val="20"/>
        </w:rPr>
      </w:pPr>
      <w:r w:rsidRPr="009C724D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. K</w:t>
      </w:r>
      <w:r w:rsidRPr="009C724D">
        <w:rPr>
          <w:rFonts w:ascii="Arial" w:hAnsi="Arial" w:cs="Arial"/>
          <w:sz w:val="20"/>
          <w:szCs w:val="20"/>
        </w:rPr>
        <w:t>euzehendel</w:t>
      </w:r>
      <w:r>
        <w:rPr>
          <w:rFonts w:ascii="Arial" w:hAnsi="Arial" w:cs="Arial"/>
          <w:sz w:val="20"/>
          <w:szCs w:val="20"/>
        </w:rPr>
        <w:t xml:space="preserve"> voor / achteruit</w:t>
      </w:r>
    </w:p>
    <w:p w:rsidR="009C724D" w:rsidRDefault="009C724D" w:rsidP="009C72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Pr="009C724D">
        <w:rPr>
          <w:rFonts w:ascii="Arial" w:hAnsi="Arial" w:cs="Arial"/>
          <w:sz w:val="20"/>
          <w:szCs w:val="20"/>
        </w:rPr>
        <w:t xml:space="preserve"> Aan / uit schakelaar (1/0)</w:t>
      </w:r>
    </w:p>
    <w:p w:rsidR="009C724D" w:rsidRDefault="009C724D" w:rsidP="009C724D">
      <w:pPr>
        <w:spacing w:line="276" w:lineRule="auto"/>
        <w:rPr>
          <w:rFonts w:ascii="Arial" w:hAnsi="Arial" w:cs="Arial"/>
          <w:sz w:val="20"/>
          <w:szCs w:val="20"/>
        </w:rPr>
      </w:pPr>
    </w:p>
    <w:p w:rsidR="009C724D" w:rsidRDefault="009C724D" w:rsidP="009C724D">
      <w:pPr>
        <w:tabs>
          <w:tab w:val="left" w:pos="499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FD6BA8" w:rsidRDefault="00FD6BA8" w:rsidP="009C724D">
      <w:pPr>
        <w:tabs>
          <w:tab w:val="left" w:pos="499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C724D" w:rsidRPr="0051202D" w:rsidRDefault="009C724D" w:rsidP="009C724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1202D">
        <w:rPr>
          <w:rFonts w:ascii="Arial" w:hAnsi="Arial" w:cs="Arial"/>
          <w:b/>
          <w:sz w:val="20"/>
          <w:szCs w:val="20"/>
        </w:rPr>
        <w:t>Starten motor</w:t>
      </w:r>
    </w:p>
    <w:p w:rsidR="009C724D" w:rsidRPr="0051202D" w:rsidRDefault="009C724D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 xml:space="preserve">1. Kijk of er voldoende brandstof in de tank zit, zo niet deze bijvullen met </w:t>
      </w:r>
      <w:r w:rsidRPr="0051202D">
        <w:rPr>
          <w:rFonts w:ascii="Arial" w:hAnsi="Arial" w:cs="Arial"/>
          <w:bCs/>
          <w:iCs/>
          <w:sz w:val="20"/>
          <w:szCs w:val="20"/>
        </w:rPr>
        <w:t>euro 95, (euro loodvrij)</w:t>
      </w:r>
      <w:r w:rsidRPr="0051202D">
        <w:rPr>
          <w:rFonts w:ascii="Arial" w:hAnsi="Arial" w:cs="Arial"/>
          <w:sz w:val="20"/>
          <w:szCs w:val="20"/>
        </w:rPr>
        <w:t xml:space="preserve">. </w:t>
      </w:r>
      <w:r w:rsidR="004B5DBB"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Kijk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 xml:space="preserve">vervolgens of de </w:t>
      </w:r>
      <w:r>
        <w:rPr>
          <w:rFonts w:ascii="Arial" w:hAnsi="Arial" w:cs="Arial"/>
          <w:sz w:val="20"/>
          <w:szCs w:val="20"/>
        </w:rPr>
        <w:t>motor</w:t>
      </w:r>
      <w:r w:rsidRPr="0051202D">
        <w:rPr>
          <w:rFonts w:ascii="Arial" w:hAnsi="Arial" w:cs="Arial"/>
          <w:sz w:val="20"/>
          <w:szCs w:val="20"/>
        </w:rPr>
        <w:t>olie nog op peil is.</w:t>
      </w:r>
    </w:p>
    <w:p w:rsidR="009C724D" w:rsidRPr="0051202D" w:rsidRDefault="00044617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C724D" w:rsidRPr="0051202D">
        <w:rPr>
          <w:rFonts w:ascii="Arial" w:hAnsi="Arial" w:cs="Arial"/>
          <w:sz w:val="20"/>
          <w:szCs w:val="20"/>
        </w:rPr>
        <w:t xml:space="preserve">. Open de benzinekraan door deze volledig naar rechts </w:t>
      </w:r>
      <w:r w:rsidR="009C724D" w:rsidRPr="0051202D">
        <w:rPr>
          <w:rFonts w:ascii="Arial" w:hAnsi="Arial" w:cs="Arial"/>
          <w:bCs/>
          <w:sz w:val="20"/>
          <w:szCs w:val="20"/>
        </w:rPr>
        <w:t xml:space="preserve">“On” </w:t>
      </w:r>
      <w:r w:rsidR="009C724D" w:rsidRPr="0051202D">
        <w:rPr>
          <w:rFonts w:ascii="Arial" w:hAnsi="Arial" w:cs="Arial"/>
          <w:sz w:val="20"/>
          <w:szCs w:val="20"/>
        </w:rPr>
        <w:t>te bewegen.</w:t>
      </w:r>
      <w:r>
        <w:rPr>
          <w:rFonts w:ascii="Arial" w:hAnsi="Arial" w:cs="Arial"/>
          <w:sz w:val="20"/>
          <w:szCs w:val="20"/>
        </w:rPr>
        <w:br/>
        <w:t>3</w:t>
      </w:r>
      <w:r w:rsidR="009C724D" w:rsidRPr="0051202D">
        <w:rPr>
          <w:rFonts w:ascii="Arial" w:hAnsi="Arial" w:cs="Arial"/>
          <w:sz w:val="20"/>
          <w:szCs w:val="20"/>
        </w:rPr>
        <w:t>. Als de motor vanuit een koude positie wordt gestart, beweeg dan de chokeknop die onder de</w:t>
      </w:r>
    </w:p>
    <w:p w:rsidR="009C724D" w:rsidRPr="0051202D" w:rsidRDefault="009C724D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 xml:space="preserve">benzinekraan zit helemaal naar links. Als u de motor herstart is </w:t>
      </w:r>
      <w:r w:rsidR="004B5DBB">
        <w:rPr>
          <w:rFonts w:ascii="Arial" w:hAnsi="Arial" w:cs="Arial"/>
          <w:sz w:val="20"/>
          <w:szCs w:val="20"/>
        </w:rPr>
        <w:t>gebruik van de</w:t>
      </w:r>
      <w:r w:rsidRPr="0051202D">
        <w:rPr>
          <w:rFonts w:ascii="Arial" w:hAnsi="Arial" w:cs="Arial"/>
          <w:sz w:val="20"/>
          <w:szCs w:val="20"/>
        </w:rPr>
        <w:t xml:space="preserve"> choke normaal gesproken niet nodig.</w:t>
      </w:r>
      <w:r>
        <w:rPr>
          <w:rFonts w:ascii="Arial" w:hAnsi="Arial" w:cs="Arial"/>
          <w:sz w:val="20"/>
          <w:szCs w:val="20"/>
        </w:rPr>
        <w:t xml:space="preserve"> </w:t>
      </w:r>
      <w:r w:rsidR="00FD6BA8">
        <w:rPr>
          <w:rFonts w:ascii="Arial" w:hAnsi="Arial" w:cs="Arial"/>
          <w:sz w:val="20"/>
          <w:szCs w:val="20"/>
        </w:rPr>
        <w:t>Uitgezonder</w:t>
      </w:r>
      <w:r w:rsidRPr="0051202D">
        <w:rPr>
          <w:rFonts w:ascii="Arial" w:hAnsi="Arial" w:cs="Arial"/>
          <w:sz w:val="20"/>
          <w:szCs w:val="20"/>
        </w:rPr>
        <w:t xml:space="preserve"> als de motor naar een b</w:t>
      </w:r>
      <w:r w:rsidR="00FD6BA8">
        <w:rPr>
          <w:rFonts w:ascii="Arial" w:hAnsi="Arial" w:cs="Arial"/>
          <w:sz w:val="20"/>
          <w:szCs w:val="20"/>
        </w:rPr>
        <w:t>epaalde temperatuur is afgezakt.</w:t>
      </w:r>
    </w:p>
    <w:p w:rsidR="009C724D" w:rsidRPr="0051202D" w:rsidRDefault="00044617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C724D" w:rsidRPr="0051202D">
        <w:rPr>
          <w:rFonts w:ascii="Arial" w:hAnsi="Arial" w:cs="Arial"/>
          <w:sz w:val="20"/>
          <w:szCs w:val="20"/>
        </w:rPr>
        <w:t>. Draai de aan/uit schakelaar van de mo</w:t>
      </w:r>
      <w:bookmarkStart w:id="0" w:name="_GoBack"/>
      <w:bookmarkEnd w:id="0"/>
      <w:r w:rsidR="009C724D" w:rsidRPr="0051202D">
        <w:rPr>
          <w:rFonts w:ascii="Arial" w:hAnsi="Arial" w:cs="Arial"/>
          <w:sz w:val="20"/>
          <w:szCs w:val="20"/>
        </w:rPr>
        <w:t xml:space="preserve">tor rechts naar de </w:t>
      </w:r>
      <w:r w:rsidR="009C724D" w:rsidRPr="0051202D">
        <w:rPr>
          <w:rFonts w:ascii="Arial" w:hAnsi="Arial" w:cs="Arial"/>
          <w:bCs/>
          <w:sz w:val="20"/>
          <w:szCs w:val="20"/>
        </w:rPr>
        <w:t>“I”</w:t>
      </w:r>
      <w:r w:rsidR="009C724D"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="009C724D" w:rsidRPr="0051202D">
        <w:rPr>
          <w:rFonts w:ascii="Arial" w:hAnsi="Arial" w:cs="Arial"/>
          <w:sz w:val="20"/>
          <w:szCs w:val="20"/>
        </w:rPr>
        <w:t>positie.</w:t>
      </w:r>
    </w:p>
    <w:p w:rsidR="009C724D" w:rsidRPr="00947351" w:rsidRDefault="00044617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C724D" w:rsidRPr="0051202D">
        <w:rPr>
          <w:rFonts w:ascii="Arial" w:hAnsi="Arial" w:cs="Arial"/>
          <w:sz w:val="20"/>
          <w:szCs w:val="20"/>
        </w:rPr>
        <w:t>. Zet de gashendel in de neutrale positie door deze helemaal naar rechts te verplaatsen. Start de motor</w:t>
      </w:r>
      <w:r w:rsidR="009C724D">
        <w:rPr>
          <w:rFonts w:ascii="Arial" w:hAnsi="Arial" w:cs="Arial"/>
          <w:sz w:val="20"/>
          <w:szCs w:val="20"/>
        </w:rPr>
        <w:t xml:space="preserve"> </w:t>
      </w:r>
      <w:r w:rsidR="009C724D" w:rsidRPr="0051202D">
        <w:rPr>
          <w:rFonts w:ascii="Arial" w:hAnsi="Arial" w:cs="Arial"/>
          <w:sz w:val="20"/>
          <w:szCs w:val="20"/>
        </w:rPr>
        <w:t>niet als de gashendel op vol</w:t>
      </w:r>
      <w:r w:rsidR="009C724D">
        <w:rPr>
          <w:rFonts w:ascii="Arial" w:hAnsi="Arial" w:cs="Arial"/>
          <w:sz w:val="20"/>
          <w:szCs w:val="20"/>
        </w:rPr>
        <w:t xml:space="preserve"> </w:t>
      </w:r>
      <w:r w:rsidR="009C724D" w:rsidRPr="0051202D">
        <w:rPr>
          <w:rFonts w:ascii="Arial" w:hAnsi="Arial" w:cs="Arial"/>
          <w:sz w:val="20"/>
          <w:szCs w:val="20"/>
        </w:rPr>
        <w:t>gas staat.</w:t>
      </w:r>
      <w:r w:rsidR="009C724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6</w:t>
      </w:r>
      <w:r w:rsidR="009C724D" w:rsidRPr="00947351">
        <w:rPr>
          <w:rFonts w:ascii="Arial" w:hAnsi="Arial" w:cs="Arial"/>
          <w:sz w:val="20"/>
          <w:szCs w:val="20"/>
        </w:rPr>
        <w:t>. Let op dat het tr</w:t>
      </w:r>
      <w:r w:rsidR="00FD6BA8">
        <w:rPr>
          <w:rFonts w:ascii="Arial" w:hAnsi="Arial" w:cs="Arial"/>
          <w:sz w:val="20"/>
          <w:szCs w:val="20"/>
        </w:rPr>
        <w:t>ekkoord niet helemaal wordt uit</w:t>
      </w:r>
      <w:r w:rsidR="009C724D" w:rsidRPr="00947351">
        <w:rPr>
          <w:rFonts w:ascii="Arial" w:hAnsi="Arial" w:cs="Arial"/>
          <w:sz w:val="20"/>
          <w:szCs w:val="20"/>
        </w:rPr>
        <w:t>getrokken, de kans bestaat dat deze breekt.</w:t>
      </w:r>
    </w:p>
    <w:p w:rsidR="009C724D" w:rsidRPr="00947351" w:rsidRDefault="00044617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C724D" w:rsidRPr="00947351">
        <w:rPr>
          <w:rFonts w:ascii="Arial" w:hAnsi="Arial" w:cs="Arial"/>
          <w:sz w:val="20"/>
          <w:szCs w:val="20"/>
        </w:rPr>
        <w:t>. Herhaal dit totdat de motor aanslaat.</w:t>
      </w:r>
    </w:p>
    <w:p w:rsidR="009C724D" w:rsidRPr="00947351" w:rsidRDefault="00044617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C724D" w:rsidRPr="00947351">
        <w:rPr>
          <w:rFonts w:ascii="Arial" w:hAnsi="Arial" w:cs="Arial"/>
          <w:sz w:val="20"/>
          <w:szCs w:val="20"/>
        </w:rPr>
        <w:t>. Als de motor aanslaat kan de choke</w:t>
      </w:r>
      <w:r w:rsidR="009C724D">
        <w:rPr>
          <w:rFonts w:ascii="Arial" w:hAnsi="Arial" w:cs="Arial"/>
          <w:sz w:val="20"/>
          <w:szCs w:val="20"/>
        </w:rPr>
        <w:t>k</w:t>
      </w:r>
      <w:r w:rsidR="009C724D" w:rsidRPr="00947351">
        <w:rPr>
          <w:rFonts w:ascii="Arial" w:hAnsi="Arial" w:cs="Arial"/>
          <w:sz w:val="20"/>
          <w:szCs w:val="20"/>
        </w:rPr>
        <w:t xml:space="preserve">nop weer uit door deze naar rechts </w:t>
      </w:r>
      <w:r w:rsidR="009C724D" w:rsidRPr="00947351">
        <w:rPr>
          <w:rFonts w:ascii="Arial" w:hAnsi="Arial" w:cs="Arial"/>
          <w:b/>
          <w:bCs/>
          <w:sz w:val="20"/>
          <w:szCs w:val="20"/>
        </w:rPr>
        <w:t xml:space="preserve">“Off” </w:t>
      </w:r>
      <w:r w:rsidR="009C724D" w:rsidRPr="00947351">
        <w:rPr>
          <w:rFonts w:ascii="Arial" w:hAnsi="Arial" w:cs="Arial"/>
          <w:sz w:val="20"/>
          <w:szCs w:val="20"/>
        </w:rPr>
        <w:t>te zetten.</w:t>
      </w:r>
    </w:p>
    <w:p w:rsidR="009C724D" w:rsidRDefault="00044617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C724D" w:rsidRPr="00947351">
        <w:rPr>
          <w:rFonts w:ascii="Arial" w:hAnsi="Arial" w:cs="Arial"/>
          <w:sz w:val="20"/>
          <w:szCs w:val="20"/>
        </w:rPr>
        <w:t xml:space="preserve">. Als de motor niet aanslaat na een aantal pogingen, </w:t>
      </w:r>
      <w:r w:rsidR="00FD6BA8">
        <w:rPr>
          <w:rFonts w:ascii="Arial" w:hAnsi="Arial" w:cs="Arial"/>
          <w:sz w:val="20"/>
          <w:szCs w:val="20"/>
        </w:rPr>
        <w:t>zet</w:t>
      </w:r>
      <w:r w:rsidR="009C724D" w:rsidRPr="00947351">
        <w:rPr>
          <w:rFonts w:ascii="Arial" w:hAnsi="Arial" w:cs="Arial"/>
          <w:sz w:val="20"/>
          <w:szCs w:val="20"/>
        </w:rPr>
        <w:t xml:space="preserve"> de choke dicht en probeer nogmaals.</w:t>
      </w:r>
      <w:r>
        <w:rPr>
          <w:rFonts w:ascii="Arial" w:hAnsi="Arial" w:cs="Arial"/>
          <w:sz w:val="20"/>
          <w:szCs w:val="20"/>
        </w:rPr>
        <w:br/>
        <w:t>10</w:t>
      </w:r>
      <w:r w:rsidR="009C724D">
        <w:rPr>
          <w:rFonts w:ascii="Arial" w:hAnsi="Arial" w:cs="Arial"/>
          <w:sz w:val="20"/>
          <w:szCs w:val="20"/>
        </w:rPr>
        <w:t>. Laat de motor ca</w:t>
      </w:r>
      <w:r w:rsidR="00FD6BA8">
        <w:rPr>
          <w:rFonts w:ascii="Arial" w:hAnsi="Arial" w:cs="Arial"/>
          <w:sz w:val="20"/>
          <w:szCs w:val="20"/>
        </w:rPr>
        <w:t>.</w:t>
      </w:r>
      <w:r w:rsidR="009C724D">
        <w:rPr>
          <w:rFonts w:ascii="Arial" w:hAnsi="Arial" w:cs="Arial"/>
          <w:sz w:val="20"/>
          <w:szCs w:val="20"/>
        </w:rPr>
        <w:t xml:space="preserve"> 2 minuten warm lopen.</w:t>
      </w:r>
    </w:p>
    <w:p w:rsidR="00FD6BA8" w:rsidRDefault="00FD6BA8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9C724D" w:rsidRDefault="009C724D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35E68">
        <w:rPr>
          <w:rFonts w:ascii="Arial" w:hAnsi="Arial" w:cs="Arial"/>
          <w:b/>
          <w:sz w:val="20"/>
          <w:szCs w:val="20"/>
        </w:rPr>
        <w:t xml:space="preserve">Let op: Als het oliepeil te laag is stopt de motor en start deze niet meer </w:t>
      </w:r>
      <w:r w:rsidR="00FD6BA8">
        <w:rPr>
          <w:rFonts w:ascii="Arial" w:hAnsi="Arial" w:cs="Arial"/>
          <w:b/>
          <w:sz w:val="20"/>
          <w:szCs w:val="20"/>
        </w:rPr>
        <w:t>voordat het olie weer is bijgevuld</w:t>
      </w:r>
      <w:r w:rsidRPr="00E35E68">
        <w:rPr>
          <w:rFonts w:ascii="Arial" w:hAnsi="Arial" w:cs="Arial"/>
          <w:b/>
          <w:sz w:val="20"/>
          <w:szCs w:val="20"/>
        </w:rPr>
        <w:t>.</w:t>
      </w:r>
    </w:p>
    <w:p w:rsidR="00044617" w:rsidRDefault="00044617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FD6BA8" w:rsidRDefault="00FD6BA8" w:rsidP="009C724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44617" w:rsidRPr="00E35E68" w:rsidRDefault="00044617" w:rsidP="002B347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Werken met de grassnijder</w:t>
      </w:r>
    </w:p>
    <w:p w:rsidR="00E77E51" w:rsidRDefault="00E77E51" w:rsidP="002B347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Start de motor.</w:t>
      </w:r>
    </w:p>
    <w:p w:rsidR="002B3471" w:rsidRDefault="002B3471" w:rsidP="002B347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Stel de snijdiepte in met hendel D.</w:t>
      </w:r>
    </w:p>
    <w:p w:rsidR="00E77E51" w:rsidRDefault="002B3471" w:rsidP="002B347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Zet hendel H in rij stand naar voren. </w:t>
      </w:r>
    </w:p>
    <w:p w:rsidR="002B3471" w:rsidRDefault="002B3471" w:rsidP="002B347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Geef vol gas met hendel B.</w:t>
      </w:r>
    </w:p>
    <w:p w:rsidR="002B3471" w:rsidRDefault="002B3471" w:rsidP="002B347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Knijp hendel A in om het snijmes te activeren.</w:t>
      </w:r>
    </w:p>
    <w:p w:rsidR="002B3471" w:rsidRDefault="002B3471" w:rsidP="002B347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Knijp hendel C in om te rijden.</w:t>
      </w:r>
    </w:p>
    <w:p w:rsidR="009C724D" w:rsidRPr="009C724D" w:rsidRDefault="002B3471" w:rsidP="002B347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Pas eventueel de snijdiepte en rijsnelheid aan.</w:t>
      </w:r>
    </w:p>
    <w:sectPr w:rsidR="009C724D" w:rsidRPr="009C724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4B5DB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44617"/>
    <w:rsid w:val="0006031E"/>
    <w:rsid w:val="000A75E6"/>
    <w:rsid w:val="000B03AC"/>
    <w:rsid w:val="001454AC"/>
    <w:rsid w:val="001850E2"/>
    <w:rsid w:val="00191046"/>
    <w:rsid w:val="001E2D50"/>
    <w:rsid w:val="001F05D8"/>
    <w:rsid w:val="001F3B00"/>
    <w:rsid w:val="002557D4"/>
    <w:rsid w:val="002B3471"/>
    <w:rsid w:val="002B79F9"/>
    <w:rsid w:val="002C3A89"/>
    <w:rsid w:val="002D443D"/>
    <w:rsid w:val="002E35D5"/>
    <w:rsid w:val="003277E1"/>
    <w:rsid w:val="0033318F"/>
    <w:rsid w:val="003A50B9"/>
    <w:rsid w:val="003A6D30"/>
    <w:rsid w:val="00424786"/>
    <w:rsid w:val="00430CAF"/>
    <w:rsid w:val="004B1B0D"/>
    <w:rsid w:val="004B5DBB"/>
    <w:rsid w:val="004E0D61"/>
    <w:rsid w:val="004F14F0"/>
    <w:rsid w:val="00504E35"/>
    <w:rsid w:val="00520415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C724D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15852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77E51"/>
    <w:rsid w:val="00EA69C5"/>
    <w:rsid w:val="00EC5639"/>
    <w:rsid w:val="00ED08F2"/>
    <w:rsid w:val="00FD3865"/>
    <w:rsid w:val="00FD5FAF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B5D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B5DB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B5D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B5DB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7A1A-E676-40A1-A8A4-C282258D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2015-01-29T11:37:00Z</cp:lastPrinted>
  <dcterms:created xsi:type="dcterms:W3CDTF">2017-03-24T10:55:00Z</dcterms:created>
  <dcterms:modified xsi:type="dcterms:W3CDTF">2017-03-24T10:55:00Z</dcterms:modified>
</cp:coreProperties>
</file>