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D15C54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BCA65A6" wp14:editId="7EAA78B4">
            <wp:simplePos x="0" y="0"/>
            <wp:positionH relativeFrom="column">
              <wp:posOffset>3691255</wp:posOffset>
            </wp:positionH>
            <wp:positionV relativeFrom="paragraph">
              <wp:posOffset>-194945</wp:posOffset>
            </wp:positionV>
            <wp:extent cx="1781175" cy="1418590"/>
            <wp:effectExtent l="0" t="0" r="952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5CFA8C5" wp14:editId="6A8A6ED2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FA24AE">
        <w:rPr>
          <w:rFonts w:ascii="Arial" w:hAnsi="Arial" w:cs="Arial"/>
          <w:b/>
          <w:sz w:val="40"/>
          <w:szCs w:val="40"/>
        </w:rPr>
        <w:t>Handleiding</w:t>
      </w:r>
      <w:r>
        <w:rPr>
          <w:rFonts w:ascii="Arial" w:hAnsi="Arial" w:cs="Arial"/>
          <w:b/>
          <w:sz w:val="40"/>
          <w:szCs w:val="40"/>
        </w:rPr>
        <w:t xml:space="preserve">: </w:t>
      </w:r>
      <w:r w:rsidR="00D15C54">
        <w:rPr>
          <w:rFonts w:ascii="Arial" w:hAnsi="Arial" w:cs="Arial"/>
          <w:b/>
          <w:sz w:val="40"/>
          <w:szCs w:val="40"/>
        </w:rPr>
        <w:t>Lasapparaat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De volgende punten gaan u uitleg geven over de veiligheid en werking van het lasaggregaat.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Het licht van de boog en de weerkaatsing ervan kunnen onbeschermde ogen beschadigen. Bescherm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uw ogen en uw omgeving zorgvuldig voordat u met lassen begint. De boog en lasspatten verbranden</w:t>
      </w:r>
    </w:p>
    <w:p w:rsid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een onbeschermde huid. Gebruik daarom beschermende handschoenen en kledij tijdens het lassen.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Isoleer uzelf van het lasstroomcircuit door droge en onbeschadigde beschermende kleding te dragen.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Werk nooit op een natte ondergrond. Werk nooit met beschadigde laskabels. Zet de elektrohouder of</w:t>
      </w:r>
    </w:p>
    <w:p w:rsid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laskabels nooit boven op de stroombron of ander elektrische apparatuur.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Zorg voor voldoende ventilatie. Neem altijd speciale maatregelen bij het lassen van metalen, dit door</w:t>
      </w:r>
    </w:p>
    <w:p w:rsid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bijvoorbeeld een lasdampafzuiger te gebruiken, welke eveneens te huur is bij Sijperda Verhuur B.V.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</w:p>
    <w:p w:rsid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 xml:space="preserve">Gebruik van het </w:t>
      </w:r>
      <w:r>
        <w:rPr>
          <w:rFonts w:ascii="Arial" w:hAnsi="Arial" w:cs="Arial"/>
          <w:sz w:val="20"/>
          <w:szCs w:val="20"/>
        </w:rPr>
        <w:t>lasapparaat</w:t>
      </w:r>
      <w:r w:rsidRPr="00D15C54">
        <w:rPr>
          <w:rFonts w:ascii="Arial" w:hAnsi="Arial" w:cs="Arial"/>
          <w:sz w:val="20"/>
          <w:szCs w:val="20"/>
        </w:rPr>
        <w:t>.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Aarden: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Indien mogelijk, maak de klem van de werkstukkabel direct vast op het te lassen werkstuk.1</w:t>
      </w:r>
    </w:p>
    <w:p w:rsidR="00D15C54" w:rsidRPr="00D15C54" w:rsidRDefault="00D15C54" w:rsidP="00D15C54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1. Maak het verbindingsoppervlak van de aardklem schoon en vrij van verf en roest.</w:t>
      </w:r>
    </w:p>
    <w:p w:rsidR="00D15C54" w:rsidRPr="00D15C54" w:rsidRDefault="00D15C54" w:rsidP="00D15C54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2. Maak de klem vast, zodat het contactoppervlak zo groot mogelijk is.</w:t>
      </w:r>
    </w:p>
    <w:p w:rsidR="00D15C54" w:rsidRDefault="00D15C54" w:rsidP="00D15C54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3. Controleer vervolgens of de klem goed vastzit.</w:t>
      </w:r>
    </w:p>
    <w:p w:rsidR="00D15C54" w:rsidRPr="00D15C54" w:rsidRDefault="00D15C54" w:rsidP="00D15C54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</w:p>
    <w:p w:rsidR="00D15C54" w:rsidRPr="00D15C54" w:rsidRDefault="00D15C54" w:rsidP="00D15C54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D15C54">
        <w:rPr>
          <w:rFonts w:ascii="Arial" w:hAnsi="Arial" w:cs="Arial"/>
          <w:b/>
          <w:sz w:val="20"/>
          <w:szCs w:val="20"/>
        </w:rPr>
        <w:t>Rol het verlengsnoer (van de haspel) geheel af!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Het is aan te raden om de lasstroom en lassnelheid eerst te testen op een ander stuk dan het</w:t>
      </w:r>
    </w:p>
    <w:p w:rsidR="00D15C54" w:rsidRPr="00D15C54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werkelijk te lassen werkstuk. Wanneer de boog is aangestoken, beweeg dan de elektrode langzaam</w:t>
      </w:r>
    </w:p>
    <w:p w:rsidR="00430CAF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  <w:r w:rsidRPr="00D15C54">
        <w:rPr>
          <w:rFonts w:ascii="Arial" w:hAnsi="Arial" w:cs="Arial"/>
          <w:sz w:val="20"/>
          <w:szCs w:val="20"/>
        </w:rPr>
        <w:t>naar voren in een schuine hoek van 10-15. Pas indien nodig de stroomsterkte aan.</w:t>
      </w:r>
    </w:p>
    <w:p w:rsidR="00D15C54" w:rsidRPr="00814DBE" w:rsidRDefault="00D15C54" w:rsidP="00D15C54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15C54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54" w:rsidRDefault="00D15C54">
      <w:r>
        <w:separator/>
      </w:r>
    </w:p>
  </w:endnote>
  <w:endnote w:type="continuationSeparator" w:id="0">
    <w:p w:rsidR="00D15C54" w:rsidRDefault="00D1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54" w:rsidRDefault="00D15C54">
      <w:r>
        <w:separator/>
      </w:r>
    </w:p>
  </w:footnote>
  <w:footnote w:type="continuationSeparator" w:id="0">
    <w:p w:rsidR="00D15C54" w:rsidRDefault="00D1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54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46D4B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15C5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Opzet%20handleiding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A2DE-9E80-424C-AEBF-6CD40E16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handleiding 1</Template>
  <TotalTime>8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Jacob Jan Klaver | Sijperda Verhuur BV</dc:creator>
  <cp:lastModifiedBy>Jacob Jan Klaver | Sijperda Verhuur BV</cp:lastModifiedBy>
  <cp:revision>1</cp:revision>
  <cp:lastPrinted>2008-04-28T06:51:00Z</cp:lastPrinted>
  <dcterms:created xsi:type="dcterms:W3CDTF">2016-04-28T06:31:00Z</dcterms:created>
  <dcterms:modified xsi:type="dcterms:W3CDTF">2016-04-28T06:39:00Z</dcterms:modified>
</cp:coreProperties>
</file>