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225A6E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0AEC6B3" wp14:editId="0C098DAF">
            <wp:simplePos x="0" y="0"/>
            <wp:positionH relativeFrom="column">
              <wp:posOffset>4919975</wp:posOffset>
            </wp:positionH>
            <wp:positionV relativeFrom="paragraph">
              <wp:posOffset>-878530</wp:posOffset>
            </wp:positionV>
            <wp:extent cx="1715821" cy="1796902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lima PH-40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4" t="11904" r="14286" b="17460"/>
                    <a:stretch/>
                  </pic:blipFill>
                  <pic:spPr bwMode="auto">
                    <a:xfrm>
                      <a:off x="0" y="0"/>
                      <a:ext cx="1715495" cy="179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FBA13C1" wp14:editId="6094A8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7050" cy="76581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8C8">
        <w:rPr>
          <w:rFonts w:ascii="Arial" w:hAnsi="Arial" w:cs="Arial"/>
          <w:b/>
        </w:rPr>
        <w:br w:type="textWrapping" w:clear="all"/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40376E" w:rsidRPr="0040376E" w:rsidRDefault="007377FE" w:rsidP="0040376E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40376E">
        <w:rPr>
          <w:rFonts w:ascii="Arial" w:hAnsi="Arial" w:cs="Arial"/>
          <w:sz w:val="44"/>
          <w:szCs w:val="40"/>
        </w:rPr>
        <w:tab/>
      </w:r>
      <w:r w:rsidR="0040376E" w:rsidRPr="0040376E">
        <w:rPr>
          <w:rFonts w:ascii="Arial" w:hAnsi="Arial" w:cs="Arial"/>
          <w:bCs w:val="0"/>
          <w:sz w:val="40"/>
          <w:szCs w:val="36"/>
        </w:rPr>
        <w:t xml:space="preserve">Indirect gestookte </w:t>
      </w:r>
      <w:proofErr w:type="spellStart"/>
      <w:r w:rsidR="0040376E" w:rsidRPr="0040376E">
        <w:rPr>
          <w:rFonts w:ascii="Arial" w:hAnsi="Arial" w:cs="Arial"/>
          <w:bCs w:val="0"/>
          <w:sz w:val="40"/>
          <w:szCs w:val="36"/>
        </w:rPr>
        <w:t>heater</w:t>
      </w:r>
      <w:proofErr w:type="spellEnd"/>
      <w:r w:rsidR="0040376E" w:rsidRPr="0040376E">
        <w:rPr>
          <w:rFonts w:ascii="Arial" w:hAnsi="Arial" w:cs="Arial"/>
          <w:bCs w:val="0"/>
          <w:sz w:val="40"/>
          <w:szCs w:val="36"/>
        </w:rPr>
        <w:t xml:space="preserve"> diesel 90 kW</w:t>
      </w:r>
    </w:p>
    <w:p w:rsidR="004E0D61" w:rsidRPr="004E0D61" w:rsidRDefault="004E0D61" w:rsidP="0040376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23D57" w:rsidRDefault="00723D57" w:rsidP="00723D5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723D57" w:rsidRPr="00EF377C" w:rsidRDefault="00723D57" w:rsidP="00723D5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sz w:val="20"/>
          <w:szCs w:val="20"/>
        </w:rPr>
        <w:t xml:space="preserve">- Eigen gewicht: </w:t>
      </w:r>
      <w:r w:rsidRPr="00EF377C">
        <w:rPr>
          <w:rFonts w:ascii="Arial" w:hAnsi="Arial" w:cs="Arial"/>
          <w:sz w:val="20"/>
          <w:szCs w:val="20"/>
        </w:rPr>
        <w:tab/>
      </w:r>
      <w:r w:rsidRPr="00EF377C">
        <w:rPr>
          <w:rFonts w:ascii="Arial" w:hAnsi="Arial" w:cs="Arial"/>
          <w:sz w:val="20"/>
          <w:szCs w:val="20"/>
        </w:rPr>
        <w:tab/>
      </w:r>
      <w:r w:rsidRPr="00EF377C">
        <w:rPr>
          <w:rFonts w:ascii="Arial" w:hAnsi="Arial" w:cs="Arial"/>
          <w:sz w:val="20"/>
          <w:szCs w:val="20"/>
        </w:rPr>
        <w:tab/>
      </w:r>
      <w:r w:rsidRPr="00EF37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150</w:t>
      </w:r>
      <w:r w:rsidRPr="00EF377C">
        <w:rPr>
          <w:rFonts w:ascii="Arial" w:hAnsi="Arial" w:cs="Arial"/>
          <w:sz w:val="20"/>
          <w:szCs w:val="20"/>
        </w:rPr>
        <w:t xml:space="preserve"> kg</w:t>
      </w:r>
      <w:r w:rsidRPr="00EF377C">
        <w:rPr>
          <w:rFonts w:ascii="Arial" w:hAnsi="Arial" w:cs="Arial"/>
          <w:sz w:val="20"/>
          <w:szCs w:val="20"/>
        </w:rPr>
        <w:br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1,03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EF377C">
        <w:rPr>
          <w:rFonts w:ascii="Arial" w:hAnsi="Arial" w:cs="Arial"/>
          <w:color w:val="000000"/>
          <w:sz w:val="20"/>
          <w:szCs w:val="20"/>
        </w:rPr>
        <w:br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0,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69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23D57" w:rsidRPr="00EF377C" w:rsidRDefault="00723D57" w:rsidP="00723D5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Luchtverplaatsing: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5477B">
        <w:rPr>
          <w:rFonts w:ascii="Arial" w:hAnsi="Arial" w:cs="Arial"/>
          <w:color w:val="000000"/>
          <w:sz w:val="20"/>
          <w:szCs w:val="20"/>
          <w:shd w:val="clear" w:color="auto" w:fill="FFFFFF"/>
        </w:rPr>
        <w:t>4.3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00 m3/u.</w:t>
      </w:r>
    </w:p>
    <w:p w:rsidR="00723D57" w:rsidRPr="00EF377C" w:rsidRDefault="00723D57" w:rsidP="00723D5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Capaciteit: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5477B">
        <w:rPr>
          <w:rFonts w:ascii="Arial" w:hAnsi="Arial" w:cs="Arial"/>
          <w:color w:val="000000"/>
          <w:sz w:val="20"/>
          <w:szCs w:val="20"/>
          <w:shd w:val="clear" w:color="auto" w:fill="FFFFFF"/>
        </w:rPr>
        <w:t>77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95477B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00 Kcal/u</w:t>
      </w:r>
    </w:p>
    <w:p w:rsidR="00723D57" w:rsidRPr="00EF377C" w:rsidRDefault="00723D57" w:rsidP="00723D5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Tankinhoud: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65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ltr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23D57" w:rsidRPr="00EF377C" w:rsidRDefault="00723D57" w:rsidP="00723D5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Verbruik: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5477B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liter p/u.</w:t>
      </w:r>
    </w:p>
    <w:p w:rsidR="00723D57" w:rsidRPr="00EF377C" w:rsidRDefault="00723D57" w:rsidP="00723D5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Brandstof: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dieselolie</w:t>
      </w:r>
    </w:p>
    <w:p w:rsidR="00723D57" w:rsidRPr="00EF377C" w:rsidRDefault="00723D57" w:rsidP="00723D5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Aansluiting externe tank: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nee</w:t>
      </w:r>
    </w:p>
    <w:p w:rsidR="00723D57" w:rsidRPr="00EF377C" w:rsidRDefault="00723D57" w:rsidP="00723D5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Thermostaat regeling: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</w:t>
      </w:r>
    </w:p>
    <w:p w:rsidR="00723D57" w:rsidRPr="00EF377C" w:rsidRDefault="00723D57" w:rsidP="00723D5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Rookgasafvoer: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150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mm </w:t>
      </w:r>
    </w:p>
    <w:p w:rsidR="00723D57" w:rsidRPr="00EF377C" w:rsidRDefault="00723D57" w:rsidP="00723D5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Hete lucht afvoer: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5477B">
        <w:rPr>
          <w:rFonts w:ascii="Arial" w:hAnsi="Arial" w:cs="Arial"/>
          <w:color w:val="000000"/>
          <w:sz w:val="20"/>
          <w:szCs w:val="20"/>
          <w:shd w:val="clear" w:color="auto" w:fill="FFFFFF"/>
        </w:rPr>
        <w:t>40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mm</w:t>
      </w:r>
    </w:p>
    <w:p w:rsidR="00723D57" w:rsidRPr="00EF377C" w:rsidRDefault="00723D57" w:rsidP="00723D5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Opgenomen vermogen: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230V,  </w:t>
      </w:r>
      <w:r w:rsidR="00A70E86">
        <w:rPr>
          <w:rFonts w:ascii="Arial" w:hAnsi="Arial" w:cs="Arial"/>
          <w:color w:val="000000"/>
          <w:sz w:val="20"/>
          <w:szCs w:val="20"/>
          <w:shd w:val="clear" w:color="auto" w:fill="FFFFFF"/>
        </w:rPr>
        <w:t>1,14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kW</w:t>
      </w:r>
    </w:p>
    <w:p w:rsidR="00723D57" w:rsidRPr="00EF377C" w:rsidRDefault="00723D57" w:rsidP="00723D5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- Thermostaat: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(TH-5A)</w:t>
      </w:r>
    </w:p>
    <w:p w:rsidR="00723D57" w:rsidRPr="00EF377C" w:rsidRDefault="00723D57" w:rsidP="00723D5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Rookgasafvoer: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150 mm</w:t>
      </w:r>
    </w:p>
    <w:p w:rsidR="00723D57" w:rsidRPr="00EF377C" w:rsidRDefault="00723D57" w:rsidP="00723D5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Uitblaasopening: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1 x </w:t>
      </w:r>
      <w:r w:rsidR="00A70E86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40376E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mm</w:t>
      </w:r>
    </w:p>
    <w:p w:rsidR="00723D57" w:rsidRPr="00FC7F97" w:rsidRDefault="00723D57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Pr="0040376E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40376E">
        <w:rPr>
          <w:rFonts w:ascii="Arial" w:hAnsi="Arial" w:cs="Arial"/>
          <w:b/>
          <w:color w:val="000000"/>
          <w:sz w:val="20"/>
          <w:szCs w:val="20"/>
        </w:rPr>
        <w:t>* Specificaties k</w:t>
      </w:r>
      <w:bookmarkStart w:id="0" w:name="_GoBack"/>
      <w:bookmarkEnd w:id="0"/>
      <w:r w:rsidRPr="0040376E">
        <w:rPr>
          <w:rFonts w:ascii="Arial" w:hAnsi="Arial" w:cs="Arial"/>
          <w:b/>
          <w:color w:val="000000"/>
          <w:sz w:val="20"/>
          <w:szCs w:val="20"/>
        </w:rPr>
        <w:t>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666822" w:rsidRDefault="00666822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4F11D2" w:rsidRDefault="004F11D2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4F11D2" w:rsidRDefault="0075664F" w:rsidP="009B5D00">
      <w:pPr>
        <w:ind w:left="6372" w:firstLine="3"/>
        <w:rPr>
          <w:rFonts w:ascii="Arial" w:hAnsi="Arial" w:cs="Arial"/>
          <w:sz w:val="20"/>
          <w:szCs w:val="20"/>
        </w:rPr>
      </w:pPr>
      <w:r>
        <w:rPr>
          <w:rFonts w:ascii="DIN-Light" w:hAnsi="DIN-Light" w:cs="DIN-Light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5E015C9A" wp14:editId="754A55D0">
            <wp:simplePos x="0" y="0"/>
            <wp:positionH relativeFrom="column">
              <wp:posOffset>702945</wp:posOffset>
            </wp:positionH>
            <wp:positionV relativeFrom="paragraph">
              <wp:posOffset>98425</wp:posOffset>
            </wp:positionV>
            <wp:extent cx="2209800" cy="2209800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edinitelnaya_mufta_pushki_oklim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0121316" wp14:editId="00732FE7">
            <wp:simplePos x="0" y="0"/>
            <wp:positionH relativeFrom="column">
              <wp:posOffset>2916555</wp:posOffset>
            </wp:positionH>
            <wp:positionV relativeFrom="paragraph">
              <wp:posOffset>98425</wp:posOffset>
            </wp:positionV>
            <wp:extent cx="2143125" cy="2143125"/>
            <wp:effectExtent l="0" t="0" r="9525" b="952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0C6865"/>
    <w:rsid w:val="001106B9"/>
    <w:rsid w:val="0014726E"/>
    <w:rsid w:val="001850E2"/>
    <w:rsid w:val="00191046"/>
    <w:rsid w:val="001E2D50"/>
    <w:rsid w:val="001F05D8"/>
    <w:rsid w:val="001F3B00"/>
    <w:rsid w:val="00225A6E"/>
    <w:rsid w:val="002557D4"/>
    <w:rsid w:val="002B79F9"/>
    <w:rsid w:val="002C3A89"/>
    <w:rsid w:val="002D443D"/>
    <w:rsid w:val="002E35D5"/>
    <w:rsid w:val="003277E1"/>
    <w:rsid w:val="0033318F"/>
    <w:rsid w:val="003A50B9"/>
    <w:rsid w:val="003A6B3F"/>
    <w:rsid w:val="003A6D30"/>
    <w:rsid w:val="0040376E"/>
    <w:rsid w:val="004137D2"/>
    <w:rsid w:val="00430CAF"/>
    <w:rsid w:val="00437543"/>
    <w:rsid w:val="004759F9"/>
    <w:rsid w:val="004B1B0D"/>
    <w:rsid w:val="004E0D61"/>
    <w:rsid w:val="004F11D2"/>
    <w:rsid w:val="004F14F0"/>
    <w:rsid w:val="00504E35"/>
    <w:rsid w:val="00520415"/>
    <w:rsid w:val="00543F7F"/>
    <w:rsid w:val="005E2F54"/>
    <w:rsid w:val="005E794C"/>
    <w:rsid w:val="005F0BAE"/>
    <w:rsid w:val="006432A6"/>
    <w:rsid w:val="00661603"/>
    <w:rsid w:val="00666822"/>
    <w:rsid w:val="006943D3"/>
    <w:rsid w:val="00697530"/>
    <w:rsid w:val="006A7BA9"/>
    <w:rsid w:val="006C4D73"/>
    <w:rsid w:val="006D4B6D"/>
    <w:rsid w:val="006D6FA1"/>
    <w:rsid w:val="006F3B4C"/>
    <w:rsid w:val="007177FF"/>
    <w:rsid w:val="00723D57"/>
    <w:rsid w:val="007377FE"/>
    <w:rsid w:val="0074321C"/>
    <w:rsid w:val="0075664F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348C8"/>
    <w:rsid w:val="00946D4B"/>
    <w:rsid w:val="0095477B"/>
    <w:rsid w:val="0097193A"/>
    <w:rsid w:val="009A5FCB"/>
    <w:rsid w:val="009B5D00"/>
    <w:rsid w:val="009C2374"/>
    <w:rsid w:val="009E7B2A"/>
    <w:rsid w:val="009F5666"/>
    <w:rsid w:val="00A02EE2"/>
    <w:rsid w:val="00A2529F"/>
    <w:rsid w:val="00A329A4"/>
    <w:rsid w:val="00A6596C"/>
    <w:rsid w:val="00A70E86"/>
    <w:rsid w:val="00A749B2"/>
    <w:rsid w:val="00AA352B"/>
    <w:rsid w:val="00B42A53"/>
    <w:rsid w:val="00B65205"/>
    <w:rsid w:val="00B70F9B"/>
    <w:rsid w:val="00B748A7"/>
    <w:rsid w:val="00B94B22"/>
    <w:rsid w:val="00BB3D7E"/>
    <w:rsid w:val="00BD34DA"/>
    <w:rsid w:val="00C211E2"/>
    <w:rsid w:val="00C26DB4"/>
    <w:rsid w:val="00C344BA"/>
    <w:rsid w:val="00C6120E"/>
    <w:rsid w:val="00C72DE5"/>
    <w:rsid w:val="00C805B3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19CB"/>
    <w:rsid w:val="00DB2392"/>
    <w:rsid w:val="00DE6CC9"/>
    <w:rsid w:val="00DF7076"/>
    <w:rsid w:val="00E0019E"/>
    <w:rsid w:val="00E11306"/>
    <w:rsid w:val="00E32BC5"/>
    <w:rsid w:val="00E476AB"/>
    <w:rsid w:val="00EA69C5"/>
    <w:rsid w:val="00EC5639"/>
    <w:rsid w:val="00ED08F2"/>
    <w:rsid w:val="00FC7F97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037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0376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037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0376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18AD-28A9-4715-B296-A101A447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2015-02-19T07:34:00Z</cp:lastPrinted>
  <dcterms:created xsi:type="dcterms:W3CDTF">2017-09-13T12:32:00Z</dcterms:created>
  <dcterms:modified xsi:type="dcterms:W3CDTF">2017-09-13T12:32:00Z</dcterms:modified>
</cp:coreProperties>
</file>