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32B46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FCE2C3" wp14:editId="4094275C">
            <wp:simplePos x="0" y="0"/>
            <wp:positionH relativeFrom="column">
              <wp:posOffset>4522470</wp:posOffset>
            </wp:positionH>
            <wp:positionV relativeFrom="paragraph">
              <wp:posOffset>-825500</wp:posOffset>
            </wp:positionV>
            <wp:extent cx="2073275" cy="1551940"/>
            <wp:effectExtent l="0" t="0" r="3175" b="0"/>
            <wp:wrapSquare wrapText="bothSides"/>
            <wp:docPr id="3" name="Afbeelding 3" descr="Elektroheater 15 KW 40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oheater 15 KW 40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B0109D" w:rsidRPr="00B0109D" w:rsidRDefault="007377FE" w:rsidP="00B0109D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B0109D">
        <w:rPr>
          <w:rFonts w:ascii="Arial" w:hAnsi="Arial" w:cs="Arial"/>
          <w:sz w:val="44"/>
          <w:szCs w:val="40"/>
        </w:rPr>
        <w:tab/>
      </w:r>
      <w:proofErr w:type="spellStart"/>
      <w:r w:rsidR="00B0109D" w:rsidRPr="00B0109D">
        <w:rPr>
          <w:rFonts w:ascii="Arial" w:hAnsi="Arial" w:cs="Arial"/>
          <w:bCs w:val="0"/>
          <w:sz w:val="40"/>
          <w:szCs w:val="36"/>
        </w:rPr>
        <w:t>Elektroheater</w:t>
      </w:r>
      <w:proofErr w:type="spellEnd"/>
      <w:r w:rsidR="00B0109D" w:rsidRPr="00B0109D">
        <w:rPr>
          <w:rFonts w:ascii="Arial" w:hAnsi="Arial" w:cs="Arial"/>
          <w:bCs w:val="0"/>
          <w:sz w:val="40"/>
          <w:szCs w:val="36"/>
        </w:rPr>
        <w:t xml:space="preserve"> 15 </w:t>
      </w:r>
      <w:r w:rsidR="00F63CEE">
        <w:rPr>
          <w:rFonts w:ascii="Arial" w:hAnsi="Arial" w:cs="Arial"/>
          <w:bCs w:val="0"/>
          <w:sz w:val="40"/>
          <w:szCs w:val="36"/>
        </w:rPr>
        <w:t>k</w:t>
      </w:r>
      <w:r w:rsidR="00B0109D" w:rsidRPr="00B0109D">
        <w:rPr>
          <w:rFonts w:ascii="Arial" w:hAnsi="Arial" w:cs="Arial"/>
          <w:bCs w:val="0"/>
          <w:sz w:val="40"/>
          <w:szCs w:val="36"/>
        </w:rPr>
        <w:t>W 400V</w:t>
      </w:r>
    </w:p>
    <w:p w:rsidR="004E0D61" w:rsidRPr="004E0D61" w:rsidRDefault="004E0D61" w:rsidP="00B0109D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B65205" w:rsidRDefault="00B6520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0109D" w:rsidRDefault="00AB079A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B0109D">
        <w:rPr>
          <w:rFonts w:ascii="Arial" w:hAnsi="Arial" w:cs="Arial"/>
          <w:sz w:val="20"/>
          <w:szCs w:val="20"/>
        </w:rPr>
        <w:tab/>
      </w:r>
      <w:r w:rsidR="00B0109D">
        <w:rPr>
          <w:rFonts w:ascii="Arial" w:hAnsi="Arial" w:cs="Arial"/>
          <w:sz w:val="20"/>
          <w:szCs w:val="20"/>
        </w:rPr>
        <w:tab/>
      </w:r>
      <w:r w:rsidR="00B0109D">
        <w:rPr>
          <w:rFonts w:ascii="Arial" w:hAnsi="Arial" w:cs="Arial"/>
          <w:sz w:val="20"/>
          <w:szCs w:val="20"/>
        </w:rPr>
        <w:tab/>
      </w:r>
      <w:r w:rsidR="00B01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17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</w:p>
    <w:p w:rsidR="00B0109D" w:rsidRDefault="00AB079A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0,49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6520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B0109D" w:rsidRDefault="00B6520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AB07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Transporthoogte: 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79A">
        <w:rPr>
          <w:rFonts w:ascii="Arial" w:hAnsi="Arial" w:cs="Arial"/>
          <w:color w:val="000000"/>
          <w:sz w:val="20"/>
          <w:szCs w:val="20"/>
          <w:shd w:val="clear" w:color="auto" w:fill="FFFFFF"/>
        </w:rPr>
        <w:t>0,57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</w:p>
    <w:p w:rsidR="004137D2" w:rsidRDefault="00E32B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137D2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Transportbreedte</w:t>
      </w:r>
      <w:r w:rsidR="00AB07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79A">
        <w:rPr>
          <w:rFonts w:ascii="Arial" w:hAnsi="Arial" w:cs="Arial"/>
          <w:color w:val="000000"/>
          <w:sz w:val="20"/>
          <w:szCs w:val="20"/>
          <w:shd w:val="clear" w:color="auto" w:fill="FFFFFF"/>
        </w:rPr>
        <w:t>0,38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0109D" w:rsidRDefault="00B0109D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Capaciteit: 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79A">
        <w:rPr>
          <w:rFonts w:ascii="Arial" w:hAnsi="Arial" w:cs="Arial"/>
          <w:color w:val="000000"/>
          <w:sz w:val="20"/>
          <w:szCs w:val="20"/>
          <w:shd w:val="clear" w:color="auto" w:fill="FFFFFF"/>
        </w:rPr>
        <w:t>6450/ 12900</w:t>
      </w:r>
      <w:r w:rsidR="004759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>Kcal/u</w:t>
      </w:r>
    </w:p>
    <w:p w:rsidR="00B0109D" w:rsidRDefault="00B0109D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65205" w:rsidRDefault="00B65205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Luchtverplaatsing: 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79A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F858EA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bookmarkStart w:id="0" w:name="_GoBack"/>
      <w:bookmarkEnd w:id="0"/>
      <w:r w:rsidR="00AB079A">
        <w:rPr>
          <w:rFonts w:ascii="Arial" w:hAnsi="Arial" w:cs="Arial"/>
          <w:color w:val="000000"/>
          <w:sz w:val="20"/>
          <w:szCs w:val="20"/>
          <w:shd w:val="clear" w:color="auto" w:fill="FFFFFF"/>
        </w:rPr>
        <w:t>00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m³</w:t>
      </w:r>
    </w:p>
    <w:p w:rsidR="00B0109D" w:rsidRDefault="00B0109D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3A6B3F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Op</w:t>
      </w:r>
      <w:r w:rsidR="004759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genomen vermogen: 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759F9">
        <w:rPr>
          <w:rFonts w:ascii="Arial" w:hAnsi="Arial" w:cs="Arial"/>
          <w:color w:val="000000"/>
          <w:sz w:val="20"/>
          <w:szCs w:val="20"/>
          <w:shd w:val="clear" w:color="auto" w:fill="FFFFFF"/>
        </w:rPr>
        <w:t>40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0V</w:t>
      </w:r>
      <w:r w:rsidR="001472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AB079A">
        <w:rPr>
          <w:rFonts w:ascii="Arial" w:hAnsi="Arial" w:cs="Arial"/>
          <w:color w:val="000000"/>
          <w:sz w:val="20"/>
          <w:szCs w:val="20"/>
          <w:shd w:val="clear" w:color="auto" w:fill="FFFFFF"/>
        </w:rPr>
        <w:t>7,5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B079A">
        <w:rPr>
          <w:rFonts w:ascii="Arial" w:hAnsi="Arial" w:cs="Arial"/>
          <w:color w:val="000000"/>
          <w:sz w:val="20"/>
          <w:szCs w:val="20"/>
          <w:shd w:val="clear" w:color="auto" w:fill="FFFFFF"/>
        </w:rPr>
        <w:t>/ 15</w:t>
      </w:r>
      <w:r w:rsidR="004759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>kW</w:t>
      </w:r>
    </w:p>
    <w:p w:rsidR="00B0109D" w:rsidRDefault="00B0109D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Thermisch beveiligd: 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</w:p>
    <w:p w:rsidR="00B0109D" w:rsidRDefault="00B0109D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Regelbare </w:t>
      </w:r>
      <w:r w:rsidR="003A6B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thermostaat: </w:t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10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0109D" w:rsidRDefault="00B0109D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B0109D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B0109D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B079A" w:rsidRDefault="00AB079A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106B9"/>
    <w:rsid w:val="00132B46"/>
    <w:rsid w:val="0014726E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B3F"/>
    <w:rsid w:val="003A6D30"/>
    <w:rsid w:val="004137D2"/>
    <w:rsid w:val="00430CAF"/>
    <w:rsid w:val="00437543"/>
    <w:rsid w:val="004759F9"/>
    <w:rsid w:val="004B1B0D"/>
    <w:rsid w:val="004E0D61"/>
    <w:rsid w:val="004F14F0"/>
    <w:rsid w:val="00504E35"/>
    <w:rsid w:val="00520415"/>
    <w:rsid w:val="00543F7F"/>
    <w:rsid w:val="005E2F54"/>
    <w:rsid w:val="005E794C"/>
    <w:rsid w:val="006432A6"/>
    <w:rsid w:val="00661603"/>
    <w:rsid w:val="006943D3"/>
    <w:rsid w:val="00697530"/>
    <w:rsid w:val="006A7BA9"/>
    <w:rsid w:val="006C4D73"/>
    <w:rsid w:val="006D4B6D"/>
    <w:rsid w:val="006D6FA1"/>
    <w:rsid w:val="006E4A6F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AB079A"/>
    <w:rsid w:val="00B0109D"/>
    <w:rsid w:val="00B42A53"/>
    <w:rsid w:val="00B65205"/>
    <w:rsid w:val="00B70F9B"/>
    <w:rsid w:val="00B748A7"/>
    <w:rsid w:val="00B94B22"/>
    <w:rsid w:val="00BB3D7E"/>
    <w:rsid w:val="00BD34DA"/>
    <w:rsid w:val="00C211E2"/>
    <w:rsid w:val="00C26DB4"/>
    <w:rsid w:val="00C344BA"/>
    <w:rsid w:val="00C6120E"/>
    <w:rsid w:val="00C72DE5"/>
    <w:rsid w:val="00C805B3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F63CEE"/>
    <w:rsid w:val="00F858EA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010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0109D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010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0109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CE55-7A31-4304-A7B8-1FF830F2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2017-09-07T13:24:00Z</cp:lastPrinted>
  <dcterms:created xsi:type="dcterms:W3CDTF">2017-09-07T13:25:00Z</dcterms:created>
  <dcterms:modified xsi:type="dcterms:W3CDTF">2017-09-11T08:15:00Z</dcterms:modified>
</cp:coreProperties>
</file>