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53956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FFA309" wp14:editId="381E4BB0">
            <wp:simplePos x="0" y="0"/>
            <wp:positionH relativeFrom="column">
              <wp:posOffset>4363085</wp:posOffset>
            </wp:positionH>
            <wp:positionV relativeFrom="paragraph">
              <wp:posOffset>-836295</wp:posOffset>
            </wp:positionV>
            <wp:extent cx="2239645" cy="1677035"/>
            <wp:effectExtent l="0" t="0" r="8255" b="0"/>
            <wp:wrapSquare wrapText="bothSides"/>
            <wp:docPr id="3" name="Afbeelding 3" descr="Elektroheater 12 kW 40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oheater 12 kW 40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53956">
        <w:rPr>
          <w:rFonts w:ascii="Arial" w:hAnsi="Arial" w:cs="Arial"/>
          <w:sz w:val="20"/>
          <w:szCs w:val="20"/>
        </w:rPr>
        <w:t xml:space="preserve"> </w:t>
      </w:r>
    </w:p>
    <w:p w:rsidR="00814DBE" w:rsidRDefault="00814DBE">
      <w:pPr>
        <w:rPr>
          <w:rFonts w:ascii="Arial" w:hAnsi="Arial" w:cs="Arial"/>
          <w:b/>
        </w:rPr>
      </w:pPr>
    </w:p>
    <w:p w:rsidR="00B53956" w:rsidRPr="00B53956" w:rsidRDefault="007377FE" w:rsidP="00B53956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B53956">
        <w:rPr>
          <w:rFonts w:ascii="Arial" w:hAnsi="Arial" w:cs="Arial"/>
          <w:sz w:val="44"/>
          <w:szCs w:val="40"/>
        </w:rPr>
        <w:tab/>
      </w:r>
      <w:proofErr w:type="spellStart"/>
      <w:r w:rsidR="00B53956" w:rsidRPr="00B53956">
        <w:rPr>
          <w:rFonts w:ascii="Arial" w:hAnsi="Arial" w:cs="Arial"/>
          <w:bCs w:val="0"/>
          <w:sz w:val="40"/>
          <w:szCs w:val="36"/>
        </w:rPr>
        <w:t>Elektroheater</w:t>
      </w:r>
      <w:proofErr w:type="spellEnd"/>
      <w:r w:rsidR="00B53956" w:rsidRPr="00B53956">
        <w:rPr>
          <w:rFonts w:ascii="Arial" w:hAnsi="Arial" w:cs="Arial"/>
          <w:bCs w:val="0"/>
          <w:sz w:val="40"/>
          <w:szCs w:val="36"/>
        </w:rPr>
        <w:t xml:space="preserve"> 12 kW 400V</w:t>
      </w:r>
    </w:p>
    <w:p w:rsidR="004E0D61" w:rsidRPr="004E0D61" w:rsidRDefault="004E0D61" w:rsidP="00B53956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65205" w:rsidRDefault="00B6520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E3BAB" w:rsidRDefault="00944DA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8E3BAB">
        <w:rPr>
          <w:rFonts w:ascii="Arial" w:hAnsi="Arial" w:cs="Arial"/>
          <w:sz w:val="20"/>
          <w:szCs w:val="20"/>
        </w:rPr>
        <w:tab/>
      </w:r>
      <w:r w:rsidR="008E3BAB">
        <w:rPr>
          <w:rFonts w:ascii="Arial" w:hAnsi="Arial" w:cs="Arial"/>
          <w:sz w:val="20"/>
          <w:szCs w:val="20"/>
        </w:rPr>
        <w:tab/>
      </w:r>
      <w:r w:rsidR="008E3BAB">
        <w:rPr>
          <w:rFonts w:ascii="Arial" w:hAnsi="Arial" w:cs="Arial"/>
          <w:sz w:val="20"/>
          <w:szCs w:val="20"/>
        </w:rPr>
        <w:tab/>
      </w:r>
      <w:r w:rsidR="008E3B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</w:p>
    <w:p w:rsidR="008E3BAB" w:rsidRDefault="00944DA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0,61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8E3BAB" w:rsidRDefault="00944DA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0,45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</w:p>
    <w:p w:rsidR="004137D2" w:rsidRDefault="00E32BC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137D2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</w:t>
      </w:r>
      <w:r w:rsidR="00944D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4DA6">
        <w:rPr>
          <w:rFonts w:ascii="Arial" w:hAnsi="Arial" w:cs="Arial"/>
          <w:color w:val="000000"/>
          <w:sz w:val="20"/>
          <w:szCs w:val="20"/>
          <w:shd w:val="clear" w:color="auto" w:fill="FFFFFF"/>
        </w:rPr>
        <w:t>0,36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8E3BAB" w:rsidRDefault="008E3BA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944DA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Capaciteit: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4DA6">
        <w:rPr>
          <w:rFonts w:ascii="Arial" w:hAnsi="Arial" w:cs="Arial"/>
          <w:color w:val="000000"/>
          <w:sz w:val="20"/>
          <w:szCs w:val="20"/>
          <w:shd w:val="clear" w:color="auto" w:fill="FFFFFF"/>
        </w:rPr>
        <w:t>10.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>200 Kcal/u</w:t>
      </w:r>
    </w:p>
    <w:p w:rsidR="008E3BAB" w:rsidRDefault="008E3BA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65205" w:rsidRDefault="00B65205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Luchtverplaatsing: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4DA6">
        <w:rPr>
          <w:rFonts w:ascii="Arial" w:hAnsi="Arial" w:cs="Arial"/>
          <w:color w:val="000000"/>
          <w:sz w:val="20"/>
          <w:szCs w:val="20"/>
          <w:shd w:val="clear" w:color="auto" w:fill="FFFFFF"/>
        </w:rPr>
        <w:t>600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m³</w:t>
      </w:r>
    </w:p>
    <w:p w:rsidR="008E3BAB" w:rsidRDefault="008E3BA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944DA6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Opgenomen vermogen: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400V,</w:t>
      </w:r>
      <w:r w:rsidR="00833B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22948">
        <w:rPr>
          <w:rFonts w:ascii="Arial" w:hAnsi="Arial" w:cs="Arial"/>
          <w:color w:val="000000"/>
          <w:sz w:val="20"/>
          <w:szCs w:val="20"/>
          <w:shd w:val="clear" w:color="auto" w:fill="FFFFFF"/>
        </w:rPr>
        <w:t>32A</w:t>
      </w:r>
      <w:r w:rsidR="00833BB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6-9-12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kW</w:t>
      </w:r>
    </w:p>
    <w:p w:rsidR="008E3BAB" w:rsidRDefault="008E3BA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Thermisch beveiligd: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</w:p>
    <w:p w:rsidR="008E3BAB" w:rsidRDefault="008E3BA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Regelbare thermostaat: </w:t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E3BA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nee</w:t>
      </w:r>
    </w:p>
    <w:p w:rsidR="00C344BA" w:rsidRDefault="00C344BA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E3BAB" w:rsidRDefault="008E3BAB" w:rsidP="00B6520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8E3BAB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8E3BAB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44B76" w:rsidRDefault="00A44B76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p w:rsidR="002E35D5" w:rsidRPr="00A02EE2" w:rsidRDefault="003C1B7C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  <w:r>
        <w:rPr>
          <w:rFonts w:ascii="DIN-Light" w:hAnsi="DIN-Light" w:cs="DIN-Light"/>
          <w:sz w:val="18"/>
          <w:szCs w:val="18"/>
        </w:rPr>
        <w:t>e</w:t>
      </w:r>
      <w:bookmarkStart w:id="0" w:name="_GoBack"/>
      <w:bookmarkEnd w:id="0"/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2948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3C1B7C"/>
    <w:rsid w:val="004137D2"/>
    <w:rsid w:val="00430CAF"/>
    <w:rsid w:val="00437543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43D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33BBC"/>
    <w:rsid w:val="00847E4A"/>
    <w:rsid w:val="008617CD"/>
    <w:rsid w:val="00895402"/>
    <w:rsid w:val="008964A4"/>
    <w:rsid w:val="008D249C"/>
    <w:rsid w:val="008D35F1"/>
    <w:rsid w:val="008E0C27"/>
    <w:rsid w:val="008E3BAB"/>
    <w:rsid w:val="008E6FE8"/>
    <w:rsid w:val="00944DA6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44B76"/>
    <w:rsid w:val="00A6596C"/>
    <w:rsid w:val="00A749B2"/>
    <w:rsid w:val="00AA352B"/>
    <w:rsid w:val="00B42A53"/>
    <w:rsid w:val="00B53956"/>
    <w:rsid w:val="00B65205"/>
    <w:rsid w:val="00B70F9B"/>
    <w:rsid w:val="00B748A7"/>
    <w:rsid w:val="00B94B22"/>
    <w:rsid w:val="00BB3D7E"/>
    <w:rsid w:val="00C211E2"/>
    <w:rsid w:val="00C26DB4"/>
    <w:rsid w:val="00C344BA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53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5395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53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5395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5645-F473-4583-92B2-4ED0873D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51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2015-01-29T11:37:00Z</cp:lastPrinted>
  <dcterms:created xsi:type="dcterms:W3CDTF">2017-09-07T12:00:00Z</dcterms:created>
  <dcterms:modified xsi:type="dcterms:W3CDTF">2017-09-07T12:00:00Z</dcterms:modified>
</cp:coreProperties>
</file>