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1A4F56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0332CE80" wp14:editId="4F28B2BB">
            <wp:simplePos x="0" y="0"/>
            <wp:positionH relativeFrom="column">
              <wp:posOffset>4342130</wp:posOffset>
            </wp:positionH>
            <wp:positionV relativeFrom="paragraph">
              <wp:posOffset>-847090</wp:posOffset>
            </wp:positionV>
            <wp:extent cx="2232025" cy="1488440"/>
            <wp:effectExtent l="0" t="0" r="0" b="0"/>
            <wp:wrapSquare wrapText="bothSides"/>
            <wp:docPr id="3" name="Afbeelding 3" descr="U:\Vestigingsmap Klimaatbeheer\2017.07.17.Foto's apparaten Klimaatbeheer alle\DSC_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Vestigingsmap Klimaatbeheer\2017.07.17.Foto's apparaten Klimaatbeheer alle\DSC_00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7E114E" w:rsidRDefault="007377FE" w:rsidP="007E114E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="003648F3">
        <w:rPr>
          <w:rFonts w:ascii="Arial" w:hAnsi="Arial" w:cs="Arial"/>
          <w:b/>
          <w:sz w:val="40"/>
          <w:szCs w:val="40"/>
        </w:rPr>
        <w:t>Handleiding</w:t>
      </w:r>
      <w:r>
        <w:rPr>
          <w:rFonts w:ascii="Arial" w:hAnsi="Arial" w:cs="Arial"/>
          <w:b/>
          <w:sz w:val="40"/>
          <w:szCs w:val="40"/>
        </w:rPr>
        <w:t xml:space="preserve">: </w:t>
      </w:r>
      <w:proofErr w:type="spellStart"/>
      <w:r w:rsidR="00B65205">
        <w:rPr>
          <w:rFonts w:ascii="Arial" w:hAnsi="Arial" w:cs="Arial"/>
          <w:b/>
          <w:sz w:val="40"/>
          <w:szCs w:val="40"/>
        </w:rPr>
        <w:t>elektroheater</w:t>
      </w:r>
      <w:r w:rsidR="001A4F56">
        <w:rPr>
          <w:rFonts w:ascii="Arial" w:hAnsi="Arial" w:cs="Arial"/>
          <w:b/>
          <w:sz w:val="40"/>
          <w:szCs w:val="40"/>
        </w:rPr>
        <w:t>s</w:t>
      </w:r>
      <w:proofErr w:type="spellEnd"/>
      <w:r w:rsidR="007E114E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</w:p>
    <w:p w:rsidR="004E0D61" w:rsidRPr="004E0D61" w:rsidRDefault="004E0D61" w:rsidP="007E114E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3648F3" w:rsidRDefault="003648F3" w:rsidP="003648F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648F3" w:rsidRPr="002544DF" w:rsidRDefault="003648F3" w:rsidP="003648F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Cs w:val="20"/>
          <w:shd w:val="clear" w:color="auto" w:fill="FFFFFF"/>
        </w:rPr>
      </w:pPr>
      <w:r w:rsidRPr="002544DF">
        <w:rPr>
          <w:rFonts w:ascii="Arial" w:hAnsi="Arial" w:cs="Arial"/>
          <w:b/>
          <w:color w:val="000000"/>
          <w:szCs w:val="20"/>
          <w:shd w:val="clear" w:color="auto" w:fill="FFFFFF"/>
        </w:rPr>
        <w:t>Gebruik elektroheater</w:t>
      </w:r>
    </w:p>
    <w:p w:rsidR="002544DF" w:rsidRDefault="002544DF" w:rsidP="003648F3">
      <w:pPr>
        <w:tabs>
          <w:tab w:val="left" w:pos="3416"/>
        </w:tabs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22C79" w:rsidRDefault="003648F3" w:rsidP="003648F3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1. </w:t>
      </w:r>
      <w:proofErr w:type="spellStart"/>
      <w:r>
        <w:rPr>
          <w:rFonts w:ascii="Arial" w:hAnsi="Arial" w:cs="Arial"/>
          <w:sz w:val="20"/>
          <w:szCs w:val="20"/>
        </w:rPr>
        <w:t>Elektroheaters</w:t>
      </w:r>
      <w:proofErr w:type="spellEnd"/>
      <w:r>
        <w:rPr>
          <w:rFonts w:ascii="Arial" w:hAnsi="Arial" w:cs="Arial"/>
          <w:sz w:val="20"/>
          <w:szCs w:val="20"/>
        </w:rPr>
        <w:t xml:space="preserve">  zijn alleen voor binnen</w:t>
      </w:r>
      <w:r w:rsidRPr="003648F3">
        <w:rPr>
          <w:rFonts w:ascii="Arial" w:hAnsi="Arial" w:cs="Arial"/>
          <w:sz w:val="20"/>
          <w:szCs w:val="20"/>
        </w:rPr>
        <w:t xml:space="preserve"> gebruik</w:t>
      </w:r>
      <w:r>
        <w:rPr>
          <w:rFonts w:ascii="Arial" w:hAnsi="Arial" w:cs="Arial"/>
          <w:sz w:val="20"/>
          <w:szCs w:val="20"/>
        </w:rPr>
        <w:t xml:space="preserve">. </w:t>
      </w:r>
    </w:p>
    <w:p w:rsidR="001A4F56" w:rsidRDefault="001A4F56" w:rsidP="003648F3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3648F3" w:rsidRPr="003648F3" w:rsidRDefault="00922C79" w:rsidP="003648F3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3648F3" w:rsidRPr="003648F3">
        <w:rPr>
          <w:rFonts w:ascii="Arial" w:hAnsi="Arial" w:cs="Arial"/>
          <w:sz w:val="20"/>
          <w:szCs w:val="20"/>
        </w:rPr>
        <w:t>Niet gebruiken in natte of vochtige omstandigheden</w:t>
      </w:r>
      <w:r w:rsidR="00AC5EAA">
        <w:rPr>
          <w:rFonts w:ascii="Arial" w:hAnsi="Arial" w:cs="Arial"/>
          <w:sz w:val="20"/>
          <w:szCs w:val="20"/>
        </w:rPr>
        <w:t>.</w:t>
      </w:r>
    </w:p>
    <w:p w:rsidR="001A4F56" w:rsidRDefault="001A4F56" w:rsidP="003648F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22C79" w:rsidRDefault="00922C79" w:rsidP="003648F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</w:t>
      </w:r>
      <w:r w:rsidR="003648F3" w:rsidRPr="003648F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="003648F3" w:rsidRPr="003648F3">
        <w:rPr>
          <w:rFonts w:ascii="Arial" w:hAnsi="Arial" w:cs="Arial"/>
          <w:sz w:val="20"/>
          <w:szCs w:val="20"/>
        </w:rPr>
        <w:t>Houd alle openingen en roosters vrij van obstakels</w:t>
      </w:r>
      <w:r w:rsidR="003648F3">
        <w:rPr>
          <w:rFonts w:ascii="Arial" w:hAnsi="Arial" w:cs="Arial"/>
          <w:sz w:val="20"/>
          <w:szCs w:val="20"/>
        </w:rPr>
        <w:t xml:space="preserve">. </w:t>
      </w:r>
    </w:p>
    <w:p w:rsidR="001A4F56" w:rsidRDefault="001A4F56" w:rsidP="003648F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922C79" w:rsidRDefault="00922C79" w:rsidP="003648F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3648F3">
        <w:rPr>
          <w:rFonts w:ascii="Arial" w:hAnsi="Arial" w:cs="Arial"/>
          <w:sz w:val="20"/>
          <w:szCs w:val="20"/>
        </w:rPr>
        <w:t>Zorg voor voldoende afstand van obstakels.</w:t>
      </w:r>
    </w:p>
    <w:p w:rsidR="001A4F56" w:rsidRDefault="001A4F56" w:rsidP="003648F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1A4F56" w:rsidRDefault="00922C79" w:rsidP="003648F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5. Richt de elektroheater niet op voorwerpen.</w:t>
      </w:r>
      <w:r w:rsidR="003648F3" w:rsidRPr="005D355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</w:p>
    <w:p w:rsidR="001A4F56" w:rsidRDefault="003648F3" w:rsidP="003648F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Inspecteer </w:t>
      </w:r>
      <w:r w:rsidR="00837F9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voor gebruik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het aansluitsnoer op beschadigingen.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1A4F56" w:rsidRDefault="003648F3" w:rsidP="001A4F56">
      <w:pPr>
        <w:autoSpaceDE w:val="0"/>
        <w:autoSpaceDN w:val="0"/>
        <w:adjustRightInd w:val="0"/>
        <w:spacing w:line="276" w:lineRule="auto"/>
        <w:ind w:right="-70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Controleer of de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stekker goed vastzit</w:t>
      </w:r>
      <w:r w:rsidR="00837F9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en er g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een aders zichtbaar </w:t>
      </w:r>
      <w:r w:rsidR="00837F9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zijn 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t>aan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 onderkant van de stekkers.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3648F3" w:rsidRPr="005D3554" w:rsidRDefault="003648F3" w:rsidP="003648F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Sluit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eventueel een 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t>v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erlengkabel aan op de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elektroheater</w:t>
      </w:r>
      <w:proofErr w:type="spellEnd"/>
      <w:r w:rsidR="0054624E">
        <w:rPr>
          <w:rFonts w:ascii="Arial" w:hAnsi="Arial" w:cs="Arial"/>
          <w:color w:val="000000"/>
          <w:sz w:val="20"/>
          <w:szCs w:val="20"/>
          <w:shd w:val="clear" w:color="auto" w:fill="FFFFFF"/>
        </w:rPr>
        <w:t>, maximaal 25</w:t>
      </w:r>
      <w:r w:rsidR="00837F9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meter.</w:t>
      </w:r>
    </w:p>
    <w:p w:rsidR="001A4F56" w:rsidRDefault="001A4F56" w:rsidP="003648F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A4F56" w:rsidRDefault="003648F3" w:rsidP="003648F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t>. Rol de kabel af richting de voedingsbron.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1A4F56" w:rsidRDefault="003648F3" w:rsidP="003648F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7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t>. Rol of hang de te veel kabeleng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te op, voorkom struikelgevaar.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922C79" w:rsidRDefault="003648F3" w:rsidP="003648F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8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t>. Sluit de verlengkabel aan op de voedingsbron.</w:t>
      </w:r>
    </w:p>
    <w:p w:rsidR="001A4F56" w:rsidRDefault="001A4F56" w:rsidP="003648F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22C79" w:rsidRDefault="00922C79" w:rsidP="003648F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9. Schakel de elektroheater in. </w:t>
      </w:r>
    </w:p>
    <w:p w:rsidR="001A4F56" w:rsidRDefault="001A4F56" w:rsidP="00922C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02EE2" w:rsidRDefault="00922C79" w:rsidP="00922C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10. Controleer of de ventilator draait en dat de heater warmte geeft.</w:t>
      </w:r>
      <w:bookmarkStart w:id="0" w:name="_GoBack"/>
      <w:bookmarkEnd w:id="0"/>
    </w:p>
    <w:p w:rsidR="00922C79" w:rsidRPr="00922C79" w:rsidRDefault="00922C79" w:rsidP="00922C7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02EE2" w:rsidRPr="003648F3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Pr="003648F3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44B76" w:rsidRPr="003648F3" w:rsidRDefault="00A44B76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p w:rsidR="002E35D5" w:rsidRPr="003648F3" w:rsidRDefault="002E35D5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sectPr w:rsidR="002E35D5" w:rsidRPr="003648F3" w:rsidSect="001A4F56"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rekening mee dat eventuele schades en/ 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A75E6"/>
    <w:rsid w:val="000B03AC"/>
    <w:rsid w:val="001850E2"/>
    <w:rsid w:val="00191046"/>
    <w:rsid w:val="001A4F56"/>
    <w:rsid w:val="001E2D50"/>
    <w:rsid w:val="001F05D8"/>
    <w:rsid w:val="001F3B00"/>
    <w:rsid w:val="002544DF"/>
    <w:rsid w:val="002557D4"/>
    <w:rsid w:val="002B79F9"/>
    <w:rsid w:val="002C3A89"/>
    <w:rsid w:val="002D443D"/>
    <w:rsid w:val="002E35D5"/>
    <w:rsid w:val="003277E1"/>
    <w:rsid w:val="0033318F"/>
    <w:rsid w:val="003648F3"/>
    <w:rsid w:val="003A50B9"/>
    <w:rsid w:val="003A6D30"/>
    <w:rsid w:val="004137D2"/>
    <w:rsid w:val="00430CAF"/>
    <w:rsid w:val="00437543"/>
    <w:rsid w:val="004B1B0D"/>
    <w:rsid w:val="004E0D61"/>
    <w:rsid w:val="004F14F0"/>
    <w:rsid w:val="00504E35"/>
    <w:rsid w:val="00520415"/>
    <w:rsid w:val="00543F7F"/>
    <w:rsid w:val="0054624E"/>
    <w:rsid w:val="005E2F54"/>
    <w:rsid w:val="005E794C"/>
    <w:rsid w:val="006432A6"/>
    <w:rsid w:val="00661603"/>
    <w:rsid w:val="006943D3"/>
    <w:rsid w:val="00697530"/>
    <w:rsid w:val="006A7BA9"/>
    <w:rsid w:val="006C4D73"/>
    <w:rsid w:val="006D4B6D"/>
    <w:rsid w:val="006D6FA1"/>
    <w:rsid w:val="006F3B4C"/>
    <w:rsid w:val="007377FE"/>
    <w:rsid w:val="0074321C"/>
    <w:rsid w:val="00760787"/>
    <w:rsid w:val="007A6DFD"/>
    <w:rsid w:val="007B7A56"/>
    <w:rsid w:val="007C6A59"/>
    <w:rsid w:val="007D4C08"/>
    <w:rsid w:val="007D5983"/>
    <w:rsid w:val="007D6A1C"/>
    <w:rsid w:val="007E114E"/>
    <w:rsid w:val="00814DBE"/>
    <w:rsid w:val="00833BBC"/>
    <w:rsid w:val="00837F9D"/>
    <w:rsid w:val="00847E4A"/>
    <w:rsid w:val="008617CD"/>
    <w:rsid w:val="00895402"/>
    <w:rsid w:val="008964A4"/>
    <w:rsid w:val="008D249C"/>
    <w:rsid w:val="008D35F1"/>
    <w:rsid w:val="008E0C27"/>
    <w:rsid w:val="008E6FE8"/>
    <w:rsid w:val="00922C79"/>
    <w:rsid w:val="00944DA6"/>
    <w:rsid w:val="00946D4B"/>
    <w:rsid w:val="0097193A"/>
    <w:rsid w:val="009A5FCB"/>
    <w:rsid w:val="009B5D00"/>
    <w:rsid w:val="009C2374"/>
    <w:rsid w:val="009E7B2A"/>
    <w:rsid w:val="00A02EE2"/>
    <w:rsid w:val="00A2529F"/>
    <w:rsid w:val="00A329A4"/>
    <w:rsid w:val="00A44B76"/>
    <w:rsid w:val="00A6596C"/>
    <w:rsid w:val="00A749B2"/>
    <w:rsid w:val="00AA352B"/>
    <w:rsid w:val="00AC5EAA"/>
    <w:rsid w:val="00B42A53"/>
    <w:rsid w:val="00B65205"/>
    <w:rsid w:val="00B70F9B"/>
    <w:rsid w:val="00B748A7"/>
    <w:rsid w:val="00B94B22"/>
    <w:rsid w:val="00BB3D7E"/>
    <w:rsid w:val="00C211E2"/>
    <w:rsid w:val="00C26DB4"/>
    <w:rsid w:val="00C344BA"/>
    <w:rsid w:val="00C6120E"/>
    <w:rsid w:val="00C72DE5"/>
    <w:rsid w:val="00C866AF"/>
    <w:rsid w:val="00CA7465"/>
    <w:rsid w:val="00CC1735"/>
    <w:rsid w:val="00CF0344"/>
    <w:rsid w:val="00D07A59"/>
    <w:rsid w:val="00D100F3"/>
    <w:rsid w:val="00D114AB"/>
    <w:rsid w:val="00D32119"/>
    <w:rsid w:val="00D70153"/>
    <w:rsid w:val="00D93AE9"/>
    <w:rsid w:val="00DB2392"/>
    <w:rsid w:val="00DE6CC9"/>
    <w:rsid w:val="00DF7076"/>
    <w:rsid w:val="00E0019E"/>
    <w:rsid w:val="00E11306"/>
    <w:rsid w:val="00E32BC5"/>
    <w:rsid w:val="00E476AB"/>
    <w:rsid w:val="00EA69C5"/>
    <w:rsid w:val="00EC5639"/>
    <w:rsid w:val="00ED08F2"/>
    <w:rsid w:val="00FD386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3648F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3648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D338-3044-493B-B526-B4469D239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1</Pages>
  <Words>125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cp:lastModifiedBy>Jeroen Slagboom | Sijperda Verhuur BV</cp:lastModifiedBy>
  <cp:revision>2</cp:revision>
  <cp:lastPrinted>2015-02-18T12:55:00Z</cp:lastPrinted>
  <dcterms:created xsi:type="dcterms:W3CDTF">2017-09-07T12:11:00Z</dcterms:created>
  <dcterms:modified xsi:type="dcterms:W3CDTF">2017-09-07T12:11:00Z</dcterms:modified>
</cp:coreProperties>
</file>