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2589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A443BE5" wp14:editId="36BA8DF8">
            <wp:simplePos x="0" y="0"/>
            <wp:positionH relativeFrom="column">
              <wp:posOffset>4752975</wp:posOffset>
            </wp:positionH>
            <wp:positionV relativeFrom="paragraph">
              <wp:posOffset>-847090</wp:posOffset>
            </wp:positionV>
            <wp:extent cx="1830070" cy="1371600"/>
            <wp:effectExtent l="0" t="0" r="0" b="0"/>
            <wp:wrapSquare wrapText="bothSides"/>
            <wp:docPr id="3" name="Afbeelding 3" descr="https://www.sijperdaverhuur.nl/storage/app/media/insphire/verr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verr4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54F0498" wp14:editId="136FFCD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2589B" w:rsidRPr="0082589B" w:rsidRDefault="00173693" w:rsidP="0082589B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38"/>
          <w:szCs w:val="38"/>
        </w:rPr>
      </w:pPr>
      <w:r w:rsidRPr="0082589B">
        <w:rPr>
          <w:rFonts w:ascii="Arial" w:hAnsi="Arial" w:cs="Arial"/>
          <w:b/>
          <w:sz w:val="38"/>
          <w:szCs w:val="38"/>
        </w:rPr>
        <w:t>Handleiding</w:t>
      </w:r>
      <w:r w:rsidR="007377FE" w:rsidRPr="0082589B">
        <w:rPr>
          <w:rFonts w:ascii="Arial" w:hAnsi="Arial" w:cs="Arial"/>
          <w:b/>
          <w:sz w:val="38"/>
          <w:szCs w:val="38"/>
        </w:rPr>
        <w:t xml:space="preserve">: </w:t>
      </w:r>
      <w:proofErr w:type="spellStart"/>
      <w:r w:rsidR="00E21345" w:rsidRPr="0082589B">
        <w:rPr>
          <w:rFonts w:ascii="Helvetica-Bold" w:hAnsi="Helvetica-Bold" w:cs="Helvetica-Bold"/>
          <w:b/>
          <w:bCs/>
          <w:sz w:val="38"/>
          <w:szCs w:val="38"/>
        </w:rPr>
        <w:t>verreiker</w:t>
      </w:r>
      <w:proofErr w:type="spellEnd"/>
      <w:r w:rsidR="007E114E" w:rsidRPr="0082589B">
        <w:rPr>
          <w:rFonts w:ascii="Helvetica-Bold" w:hAnsi="Helvetica-Bold" w:cs="Helvetica-Bold"/>
          <w:b/>
          <w:bCs/>
          <w:sz w:val="38"/>
          <w:szCs w:val="38"/>
        </w:rPr>
        <w:t xml:space="preserve"> diesel </w:t>
      </w:r>
      <w:r w:rsidR="00E21345" w:rsidRPr="0082589B">
        <w:rPr>
          <w:rFonts w:ascii="Helvetica-Bold" w:hAnsi="Helvetica-Bold" w:cs="Helvetica-Bold"/>
          <w:b/>
          <w:bCs/>
          <w:sz w:val="38"/>
          <w:szCs w:val="38"/>
        </w:rPr>
        <w:t xml:space="preserve">4x4 </w:t>
      </w:r>
      <w:r w:rsidR="008671BA" w:rsidRPr="0082589B">
        <w:rPr>
          <w:rFonts w:ascii="Helvetica-Bold" w:hAnsi="Helvetica-Bold" w:cs="Helvetica-Bold"/>
          <w:b/>
          <w:bCs/>
          <w:sz w:val="38"/>
          <w:szCs w:val="38"/>
        </w:rPr>
        <w:t>40</w:t>
      </w:r>
      <w:r w:rsidR="007B78C3" w:rsidRPr="0082589B">
        <w:rPr>
          <w:rFonts w:ascii="Helvetica-Bold" w:hAnsi="Helvetica-Bold" w:cs="Helvetica-Bold"/>
          <w:b/>
          <w:bCs/>
          <w:sz w:val="38"/>
          <w:szCs w:val="38"/>
        </w:rPr>
        <w:t>00</w:t>
      </w:r>
      <w:r w:rsidR="0082589B" w:rsidRPr="0082589B">
        <w:rPr>
          <w:rFonts w:ascii="Helvetica-Bold" w:hAnsi="Helvetica-Bold" w:cs="Helvetica-Bold"/>
          <w:b/>
          <w:bCs/>
          <w:sz w:val="38"/>
          <w:szCs w:val="38"/>
        </w:rPr>
        <w:t xml:space="preserve"> kg</w:t>
      </w:r>
      <w:r w:rsidR="007E114E" w:rsidRPr="0082589B">
        <w:rPr>
          <w:rFonts w:ascii="Helvetica-Bold" w:hAnsi="Helvetica-Bold" w:cs="Helvetica-Bold"/>
          <w:b/>
          <w:bCs/>
          <w:sz w:val="38"/>
          <w:szCs w:val="38"/>
        </w:rPr>
        <w:t xml:space="preserve"> </w:t>
      </w:r>
      <w:r w:rsidR="0082589B" w:rsidRPr="0082589B">
        <w:rPr>
          <w:rFonts w:ascii="Helvetica-Bold" w:hAnsi="Helvetica-Bold" w:cs="Helvetica-Bold"/>
          <w:b/>
          <w:bCs/>
          <w:sz w:val="38"/>
          <w:szCs w:val="38"/>
        </w:rPr>
        <w:t>14</w:t>
      </w:r>
      <w:r w:rsidR="0082589B" w:rsidRPr="0082589B">
        <w:rPr>
          <w:rFonts w:ascii="Helvetica-Bold" w:hAnsi="Helvetica-Bold" w:cs="Helvetica-Bold"/>
          <w:b/>
          <w:bCs/>
          <w:sz w:val="38"/>
          <w:szCs w:val="38"/>
        </w:rPr>
        <w:t xml:space="preserve"> </w:t>
      </w:r>
      <w:proofErr w:type="spellStart"/>
      <w:r w:rsidR="0082589B" w:rsidRPr="0082589B">
        <w:rPr>
          <w:rFonts w:ascii="Helvetica-Bold" w:hAnsi="Helvetica-Bold" w:cs="Helvetica-Bold"/>
          <w:b/>
          <w:bCs/>
          <w:sz w:val="38"/>
          <w:szCs w:val="38"/>
        </w:rPr>
        <w:t>mtr</w:t>
      </w:r>
      <w:proofErr w:type="spellEnd"/>
      <w:r w:rsidR="0082589B" w:rsidRPr="0082589B">
        <w:rPr>
          <w:rFonts w:ascii="Helvetica-Bold" w:hAnsi="Helvetica-Bold" w:cs="Helvetica-Bold"/>
          <w:b/>
          <w:bCs/>
          <w:sz w:val="38"/>
          <w:szCs w:val="38"/>
        </w:rPr>
        <w:t>.</w:t>
      </w:r>
    </w:p>
    <w:p w:rsidR="0082589B" w:rsidRPr="00EB4631" w:rsidRDefault="0082589B" w:rsidP="0082589B">
      <w:pPr>
        <w:tabs>
          <w:tab w:val="left" w:pos="753"/>
        </w:tabs>
        <w:spacing w:line="276" w:lineRule="auto"/>
        <w:rPr>
          <w:rFonts w:ascii="Helvetica-Bold" w:hAnsi="Helvetica-Bold" w:cs="Helvetica-Bold"/>
          <w:b/>
          <w:bCs/>
          <w:sz w:val="16"/>
          <w:szCs w:val="40"/>
        </w:rPr>
      </w:pPr>
    </w:p>
    <w:p w:rsidR="00C335F5" w:rsidRPr="0082589B" w:rsidRDefault="009F10B8" w:rsidP="0082589B">
      <w:pPr>
        <w:tabs>
          <w:tab w:val="left" w:pos="753"/>
        </w:tabs>
        <w:spacing w:line="276" w:lineRule="auto"/>
        <w:rPr>
          <w:rFonts w:ascii="Helvetica-Bold" w:hAnsi="Helvetica-Bold" w:cs="Helvetica-Bold"/>
          <w:b/>
          <w:bCs/>
          <w:sz w:val="32"/>
          <w:szCs w:val="40"/>
        </w:rPr>
      </w:pPr>
      <w:proofErr w:type="spellStart"/>
      <w:r w:rsidRPr="0082589B">
        <w:rPr>
          <w:rFonts w:ascii="Helvetica-Bold" w:hAnsi="Helvetica-Bold" w:cs="Helvetica-Bold"/>
          <w:b/>
          <w:bCs/>
          <w:sz w:val="32"/>
          <w:szCs w:val="40"/>
        </w:rPr>
        <w:t>Manitou</w:t>
      </w:r>
      <w:proofErr w:type="spellEnd"/>
      <w:r w:rsidR="00806CFD" w:rsidRPr="0082589B">
        <w:rPr>
          <w:rFonts w:ascii="Helvetica-Bold" w:hAnsi="Helvetica-Bold" w:cs="Helvetica-Bold"/>
          <w:b/>
          <w:bCs/>
          <w:sz w:val="32"/>
          <w:szCs w:val="40"/>
        </w:rPr>
        <w:t xml:space="preserve"> </w:t>
      </w:r>
      <w:r w:rsidR="008671BA" w:rsidRPr="0082589B">
        <w:rPr>
          <w:rFonts w:ascii="Helvetica-Bold" w:hAnsi="Helvetica-Bold" w:cs="Helvetica-Bold"/>
          <w:b/>
          <w:bCs/>
          <w:sz w:val="32"/>
          <w:szCs w:val="40"/>
        </w:rPr>
        <w:t>MT1440S</w:t>
      </w:r>
      <w:r w:rsidRPr="0082589B">
        <w:rPr>
          <w:rFonts w:ascii="Helvetica-Bold" w:hAnsi="Helvetica-Bold" w:cs="Helvetica-Bold"/>
          <w:b/>
          <w:bCs/>
          <w:sz w:val="32"/>
          <w:szCs w:val="40"/>
        </w:rPr>
        <w:t>T</w:t>
      </w:r>
    </w:p>
    <w:p w:rsidR="00E07ED0" w:rsidRPr="00E07ED0" w:rsidRDefault="00E07ED0" w:rsidP="0082589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6022BF9" wp14:editId="6C5DAFBE">
            <wp:extent cx="4157330" cy="2857639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t="7120" r="6897" b="3716"/>
                    <a:stretch/>
                  </pic:blipFill>
                  <pic:spPr bwMode="auto">
                    <a:xfrm>
                      <a:off x="0" y="0"/>
                      <a:ext cx="4157330" cy="2857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ED0" w:rsidRDefault="00E07ED0" w:rsidP="00E07ED0">
      <w:pPr>
        <w:rPr>
          <w:rFonts w:ascii="Arial" w:hAnsi="Arial" w:cs="Arial"/>
          <w:sz w:val="20"/>
          <w:szCs w:val="20"/>
        </w:rPr>
      </w:pPr>
    </w:p>
    <w:p w:rsidR="00947CE4" w:rsidRPr="00947CE4" w:rsidRDefault="00947CE4" w:rsidP="00E07ED0">
      <w:pPr>
        <w:rPr>
          <w:rFonts w:ascii="Arial" w:hAnsi="Arial" w:cs="Arial"/>
          <w:b/>
          <w:sz w:val="20"/>
          <w:szCs w:val="20"/>
        </w:rPr>
      </w:pPr>
      <w:r w:rsidRPr="00947CE4">
        <w:rPr>
          <w:rFonts w:ascii="Arial" w:hAnsi="Arial" w:cs="Arial"/>
          <w:b/>
          <w:sz w:val="20"/>
          <w:szCs w:val="20"/>
        </w:rPr>
        <w:t>Belangrijkste specificaties</w:t>
      </w:r>
    </w:p>
    <w:p w:rsidR="00E07ED0" w:rsidRPr="00E07ED0" w:rsidRDefault="00E07ED0" w:rsidP="00E07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ED213D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B</w:t>
      </w:r>
      <w:r w:rsidRPr="00E07ED0">
        <w:rPr>
          <w:rFonts w:ascii="Arial" w:hAnsi="Arial" w:cs="Arial"/>
          <w:sz w:val="20"/>
          <w:szCs w:val="20"/>
        </w:rPr>
        <w:t>estuurdersstoel</w:t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  <w:t>2</w:t>
      </w:r>
      <w:r w:rsidR="007219D3">
        <w:rPr>
          <w:rFonts w:ascii="Arial" w:hAnsi="Arial" w:cs="Arial"/>
          <w:sz w:val="20"/>
          <w:szCs w:val="20"/>
        </w:rPr>
        <w:t>3</w:t>
      </w:r>
      <w:r w:rsidR="00ED213D">
        <w:rPr>
          <w:rFonts w:ascii="Arial" w:hAnsi="Arial" w:cs="Arial"/>
          <w:sz w:val="20"/>
          <w:szCs w:val="20"/>
        </w:rPr>
        <w:t xml:space="preserve"> - Verwarming</w:t>
      </w:r>
    </w:p>
    <w:p w:rsidR="00ED213D" w:rsidRPr="00E07ED0" w:rsidRDefault="00E07ED0" w:rsidP="00ED21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ED213D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Gordel</w:t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  <w:t>23 - Aircobediening (optie</w:t>
      </w:r>
      <w:r w:rsidR="00ED213D" w:rsidRPr="00E07ED0">
        <w:rPr>
          <w:rFonts w:ascii="Arial" w:hAnsi="Arial" w:cs="Arial"/>
          <w:sz w:val="20"/>
          <w:szCs w:val="20"/>
        </w:rPr>
        <w:t>)</w:t>
      </w:r>
    </w:p>
    <w:p w:rsidR="00E07ED0" w:rsidRPr="00E07ED0" w:rsidRDefault="00E07ED0" w:rsidP="00ED213D">
      <w:pPr>
        <w:tabs>
          <w:tab w:val="left" w:pos="507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ED213D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Contactslot</w:t>
      </w:r>
      <w:r w:rsidR="00ED213D">
        <w:rPr>
          <w:rFonts w:ascii="Arial" w:hAnsi="Arial" w:cs="Arial"/>
          <w:sz w:val="20"/>
          <w:szCs w:val="20"/>
        </w:rPr>
        <w:t xml:space="preserve">                                                                  24 - V</w:t>
      </w:r>
      <w:r w:rsidR="00ED213D" w:rsidRPr="00E07ED0">
        <w:rPr>
          <w:rFonts w:ascii="Arial" w:hAnsi="Arial" w:cs="Arial"/>
          <w:sz w:val="20"/>
          <w:szCs w:val="20"/>
        </w:rPr>
        <w:t>erwarmingsventilatieroosters</w:t>
      </w:r>
    </w:p>
    <w:p w:rsidR="00E07ED0" w:rsidRPr="00E07ED0" w:rsidRDefault="00E07ED0" w:rsidP="00E07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</w:t>
      </w:r>
      <w:r w:rsidR="00ED213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Noodstopknop</w:t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  <w:t>25 - O</w:t>
      </w:r>
      <w:r w:rsidR="00ED213D" w:rsidRPr="00E07ED0">
        <w:rPr>
          <w:rFonts w:ascii="Arial" w:hAnsi="Arial" w:cs="Arial"/>
          <w:sz w:val="20"/>
          <w:szCs w:val="20"/>
        </w:rPr>
        <w:t>nt waseming</w:t>
      </w:r>
      <w:r w:rsidR="00ED213D">
        <w:rPr>
          <w:rFonts w:ascii="Arial" w:hAnsi="Arial" w:cs="Arial"/>
          <w:sz w:val="20"/>
          <w:szCs w:val="20"/>
        </w:rPr>
        <w:t xml:space="preserve"> roosters</w:t>
      </w:r>
    </w:p>
    <w:p w:rsidR="00CE44D0" w:rsidRDefault="00E07ED0" w:rsidP="00CE44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 </w:t>
      </w:r>
      <w:r w:rsidR="00ED213D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Dashboard</w:t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CE44D0">
        <w:rPr>
          <w:rFonts w:ascii="Arial" w:hAnsi="Arial" w:cs="Arial"/>
          <w:sz w:val="20"/>
          <w:szCs w:val="20"/>
        </w:rPr>
        <w:t xml:space="preserve">26 – scheefstand aflezing </w:t>
      </w:r>
    </w:p>
    <w:p w:rsidR="00ED213D" w:rsidRPr="00E07ED0" w:rsidRDefault="00CE44D0" w:rsidP="00CE44D0">
      <w:pPr>
        <w:rPr>
          <w:rFonts w:ascii="Arial" w:hAnsi="Arial" w:cs="Arial"/>
          <w:sz w:val="20"/>
          <w:szCs w:val="20"/>
        </w:rPr>
      </w:pPr>
      <w:r w:rsidRPr="00E07ED0">
        <w:rPr>
          <w:rFonts w:ascii="Arial" w:hAnsi="Arial" w:cs="Arial"/>
          <w:sz w:val="20"/>
          <w:szCs w:val="20"/>
        </w:rPr>
        <w:t xml:space="preserve">7 </w:t>
      </w:r>
      <w:r>
        <w:rPr>
          <w:rFonts w:ascii="Arial" w:hAnsi="Arial" w:cs="Arial"/>
          <w:sz w:val="20"/>
          <w:szCs w:val="20"/>
        </w:rPr>
        <w:t>- L</w:t>
      </w:r>
      <w:r w:rsidRPr="00E07ED0">
        <w:rPr>
          <w:rFonts w:ascii="Arial" w:hAnsi="Arial" w:cs="Arial"/>
          <w:sz w:val="20"/>
          <w:szCs w:val="20"/>
        </w:rPr>
        <w:t>angs</w:t>
      </w:r>
      <w:r>
        <w:rPr>
          <w:rFonts w:ascii="Arial" w:hAnsi="Arial" w:cs="Arial"/>
          <w:sz w:val="20"/>
          <w:szCs w:val="20"/>
        </w:rPr>
        <w:t xml:space="preserve"> </w:t>
      </w:r>
      <w:r w:rsidRPr="00E07ED0">
        <w:rPr>
          <w:rFonts w:ascii="Arial" w:hAnsi="Arial" w:cs="Arial"/>
          <w:sz w:val="20"/>
          <w:szCs w:val="20"/>
        </w:rPr>
        <w:t>stabilit</w:t>
      </w:r>
      <w:r>
        <w:rPr>
          <w:rFonts w:ascii="Arial" w:hAnsi="Arial" w:cs="Arial"/>
          <w:sz w:val="20"/>
          <w:szCs w:val="20"/>
        </w:rPr>
        <w:t>eitsindicator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>27 - Deur vergrendeling</w:t>
      </w:r>
    </w:p>
    <w:p w:rsidR="00E07ED0" w:rsidRPr="00E07ED0" w:rsidRDefault="00ED213D" w:rsidP="00E07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E44D0">
        <w:rPr>
          <w:rFonts w:ascii="Arial" w:hAnsi="Arial" w:cs="Arial"/>
          <w:sz w:val="20"/>
          <w:szCs w:val="20"/>
        </w:rPr>
        <w:tab/>
      </w:r>
      <w:r w:rsidR="00CE44D0">
        <w:rPr>
          <w:rFonts w:ascii="Arial" w:hAnsi="Arial" w:cs="Arial"/>
          <w:sz w:val="20"/>
          <w:szCs w:val="20"/>
        </w:rPr>
        <w:tab/>
      </w:r>
      <w:r w:rsidR="00CE44D0">
        <w:rPr>
          <w:rFonts w:ascii="Arial" w:hAnsi="Arial" w:cs="Arial"/>
          <w:sz w:val="20"/>
          <w:szCs w:val="20"/>
        </w:rPr>
        <w:tab/>
      </w:r>
      <w:r w:rsidRPr="00ED213D">
        <w:rPr>
          <w:rFonts w:ascii="Arial" w:hAnsi="Arial" w:cs="Arial"/>
          <w:sz w:val="20"/>
          <w:szCs w:val="20"/>
        </w:rPr>
        <w:t>28 - Deur handgreep</w:t>
      </w:r>
    </w:p>
    <w:p w:rsidR="00E07ED0" w:rsidRPr="00E07ED0" w:rsidRDefault="00C335F5" w:rsidP="00E07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14 - V</w:t>
      </w:r>
      <w:r w:rsidR="00E07ED0" w:rsidRPr="00E07ED0">
        <w:rPr>
          <w:rFonts w:ascii="Arial" w:hAnsi="Arial" w:cs="Arial"/>
          <w:sz w:val="20"/>
          <w:szCs w:val="20"/>
        </w:rPr>
        <w:t>erlichting, akoestische en visuele</w:t>
      </w:r>
      <w:r>
        <w:rPr>
          <w:rFonts w:ascii="Arial" w:hAnsi="Arial" w:cs="Arial"/>
          <w:sz w:val="20"/>
          <w:szCs w:val="20"/>
        </w:rPr>
        <w:t>.</w:t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 w:rsidRPr="00ED213D">
        <w:rPr>
          <w:rFonts w:ascii="Arial" w:hAnsi="Arial" w:cs="Arial"/>
          <w:sz w:val="20"/>
          <w:szCs w:val="20"/>
        </w:rPr>
        <w:t xml:space="preserve">29 </w:t>
      </w:r>
      <w:r w:rsidR="00ED213D">
        <w:rPr>
          <w:rFonts w:ascii="Arial" w:hAnsi="Arial" w:cs="Arial"/>
          <w:sz w:val="20"/>
          <w:szCs w:val="20"/>
        </w:rPr>
        <w:t xml:space="preserve">- </w:t>
      </w:r>
      <w:r w:rsidR="00ED213D" w:rsidRPr="00ED213D">
        <w:rPr>
          <w:rFonts w:ascii="Arial" w:hAnsi="Arial" w:cs="Arial"/>
          <w:sz w:val="20"/>
          <w:szCs w:val="20"/>
        </w:rPr>
        <w:t>Raam bediening</w:t>
      </w:r>
    </w:p>
    <w:p w:rsidR="00E07ED0" w:rsidRPr="00E07ED0" w:rsidRDefault="00E07ED0" w:rsidP="00E07ED0">
      <w:pPr>
        <w:rPr>
          <w:rFonts w:ascii="Arial" w:hAnsi="Arial" w:cs="Arial"/>
          <w:sz w:val="20"/>
          <w:szCs w:val="20"/>
        </w:rPr>
      </w:pPr>
      <w:r w:rsidRPr="00E07ED0">
        <w:rPr>
          <w:rFonts w:ascii="Arial" w:hAnsi="Arial" w:cs="Arial"/>
          <w:sz w:val="20"/>
          <w:szCs w:val="20"/>
        </w:rPr>
        <w:t xml:space="preserve">15 </w:t>
      </w:r>
      <w:r w:rsidR="00C335F5">
        <w:rPr>
          <w:rFonts w:ascii="Arial" w:hAnsi="Arial" w:cs="Arial"/>
          <w:sz w:val="20"/>
          <w:szCs w:val="20"/>
        </w:rPr>
        <w:t>-</w:t>
      </w:r>
      <w:r w:rsidRPr="00E07ED0">
        <w:rPr>
          <w:rFonts w:ascii="Arial" w:hAnsi="Arial" w:cs="Arial"/>
          <w:sz w:val="20"/>
          <w:szCs w:val="20"/>
        </w:rPr>
        <w:t xml:space="preserve"> V</w:t>
      </w:r>
      <w:r w:rsidR="00C335F5">
        <w:rPr>
          <w:rFonts w:ascii="Arial" w:hAnsi="Arial" w:cs="Arial"/>
          <w:sz w:val="20"/>
          <w:szCs w:val="20"/>
        </w:rPr>
        <w:t>oor en achter ruitenwisser.</w:t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 w:rsidRPr="00ED213D">
        <w:rPr>
          <w:rFonts w:ascii="Arial" w:hAnsi="Arial" w:cs="Arial"/>
          <w:sz w:val="20"/>
          <w:szCs w:val="20"/>
        </w:rPr>
        <w:t xml:space="preserve">30 </w:t>
      </w:r>
      <w:r w:rsidR="00ED213D">
        <w:rPr>
          <w:rFonts w:ascii="Arial" w:hAnsi="Arial" w:cs="Arial"/>
          <w:sz w:val="20"/>
          <w:szCs w:val="20"/>
        </w:rPr>
        <w:t>- Deur vak</w:t>
      </w:r>
    </w:p>
    <w:p w:rsidR="00E07ED0" w:rsidRPr="00E07ED0" w:rsidRDefault="0081354B" w:rsidP="00E07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 – Functie uitleg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="00E07ED0" w:rsidRPr="00E07ED0">
        <w:rPr>
          <w:rFonts w:ascii="Arial" w:hAnsi="Arial" w:cs="Arial"/>
          <w:sz w:val="20"/>
          <w:szCs w:val="20"/>
        </w:rPr>
        <w:t xml:space="preserve">17 </w:t>
      </w:r>
      <w:r w:rsidR="00ED213D">
        <w:rPr>
          <w:rFonts w:ascii="Arial" w:hAnsi="Arial" w:cs="Arial"/>
          <w:sz w:val="20"/>
          <w:szCs w:val="20"/>
        </w:rPr>
        <w:t xml:space="preserve">- </w:t>
      </w:r>
      <w:r w:rsidR="00C335F5">
        <w:rPr>
          <w:rFonts w:ascii="Arial" w:hAnsi="Arial" w:cs="Arial"/>
          <w:sz w:val="20"/>
          <w:szCs w:val="20"/>
        </w:rPr>
        <w:t>Joystick</w:t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  <w:t xml:space="preserve">34 - Stuurverstelling </w:t>
      </w:r>
    </w:p>
    <w:p w:rsidR="00CE44D0" w:rsidRDefault="00C335F5" w:rsidP="00CE44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 </w:t>
      </w:r>
      <w:r w:rsidR="00ED213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Gaspedaal</w:t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ED213D">
        <w:rPr>
          <w:rFonts w:ascii="Arial" w:hAnsi="Arial" w:cs="Arial"/>
          <w:sz w:val="20"/>
          <w:szCs w:val="20"/>
        </w:rPr>
        <w:tab/>
      </w:r>
      <w:r w:rsidR="00CE44D0">
        <w:rPr>
          <w:rFonts w:ascii="Arial" w:hAnsi="Arial" w:cs="Arial"/>
          <w:sz w:val="20"/>
          <w:szCs w:val="20"/>
        </w:rPr>
        <w:t>37 – Asbak</w:t>
      </w:r>
    </w:p>
    <w:p w:rsidR="00CE44D0" w:rsidRDefault="00CE44D0" w:rsidP="00CE44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19 - Rem / koppelingspedaal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41 – Binnenspiegel (optie)</w:t>
      </w:r>
    </w:p>
    <w:p w:rsidR="00E07ED0" w:rsidRPr="00E07ED0" w:rsidRDefault="00CE44D0" w:rsidP="00CE44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– versnellingshendel</w:t>
      </w:r>
      <w:r w:rsidRPr="00ED21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D213D" w:rsidRPr="00ED213D">
        <w:rPr>
          <w:rFonts w:ascii="Arial" w:hAnsi="Arial" w:cs="Arial"/>
          <w:sz w:val="20"/>
          <w:szCs w:val="20"/>
        </w:rPr>
        <w:t xml:space="preserve">45 - </w:t>
      </w:r>
      <w:r w:rsidR="00ED213D">
        <w:rPr>
          <w:rFonts w:ascii="Arial" w:hAnsi="Arial" w:cs="Arial"/>
          <w:sz w:val="20"/>
          <w:szCs w:val="20"/>
        </w:rPr>
        <w:t>Dodemansknop</w:t>
      </w:r>
    </w:p>
    <w:p w:rsidR="00E07ED0" w:rsidRPr="00E07ED0" w:rsidRDefault="00CE44D0" w:rsidP="00E07ED0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5112784" wp14:editId="5E25F1E1">
            <wp:simplePos x="0" y="0"/>
            <wp:positionH relativeFrom="column">
              <wp:posOffset>1257300</wp:posOffset>
            </wp:positionH>
            <wp:positionV relativeFrom="paragraph">
              <wp:posOffset>102235</wp:posOffset>
            </wp:positionV>
            <wp:extent cx="3270885" cy="1475105"/>
            <wp:effectExtent l="0" t="0" r="5715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6" t="4141" r="3077" b="5917"/>
                    <a:stretch/>
                  </pic:blipFill>
                  <pic:spPr bwMode="auto">
                    <a:xfrm>
                      <a:off x="0" y="0"/>
                      <a:ext cx="3270885" cy="147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22 – stuurselectie </w:t>
      </w:r>
    </w:p>
    <w:p w:rsidR="00E07ED0" w:rsidRDefault="0081354B" w:rsidP="00E07E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F07160" w:rsidRDefault="00F07160" w:rsidP="00173693">
      <w:pPr>
        <w:spacing w:line="276" w:lineRule="auto"/>
        <w:rPr>
          <w:rFonts w:ascii="Arial" w:hAnsi="Arial" w:cs="Arial"/>
          <w:sz w:val="20"/>
          <w:szCs w:val="20"/>
        </w:rPr>
      </w:pPr>
    </w:p>
    <w:p w:rsidR="00E07ED0" w:rsidRPr="00947CE4" w:rsidRDefault="00F07160" w:rsidP="00947CE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251531B" wp14:editId="34EE248D">
            <wp:extent cx="3423684" cy="1824534"/>
            <wp:effectExtent l="0" t="0" r="5715" b="444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7289" t="3208" r="6593" b="5882"/>
                    <a:stretch/>
                  </pic:blipFill>
                  <pic:spPr bwMode="auto">
                    <a:xfrm>
                      <a:off x="0" y="0"/>
                      <a:ext cx="3427880" cy="1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160" w:rsidRPr="00F07160" w:rsidRDefault="00F07160" w:rsidP="00F0716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- Toerenteller</w:t>
      </w:r>
    </w:p>
    <w:p w:rsidR="00F07160" w:rsidRPr="00F07160" w:rsidRDefault="00F07160" w:rsidP="00F0716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 - Brandstofmeter</w:t>
      </w:r>
    </w:p>
    <w:p w:rsidR="00F07160" w:rsidRDefault="00F07160" w:rsidP="00F0716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 - Lengte stabiliteit controle</w:t>
      </w:r>
    </w:p>
    <w:p w:rsidR="00F07160" w:rsidRPr="00F07160" w:rsidRDefault="00F07160" w:rsidP="00F0716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 - Knipperlichten</w:t>
      </w:r>
    </w:p>
    <w:p w:rsidR="00F07160" w:rsidRPr="00F07160" w:rsidRDefault="00F07160" w:rsidP="00F0716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 - W</w:t>
      </w:r>
      <w:r w:rsidRPr="00F07160">
        <w:rPr>
          <w:rFonts w:ascii="Arial" w:hAnsi="Arial" w:cs="Arial"/>
          <w:bCs/>
          <w:sz w:val="20"/>
          <w:szCs w:val="20"/>
        </w:rPr>
        <w:t>aarschu</w:t>
      </w:r>
      <w:r>
        <w:rPr>
          <w:rFonts w:ascii="Arial" w:hAnsi="Arial" w:cs="Arial"/>
          <w:bCs/>
          <w:sz w:val="20"/>
          <w:szCs w:val="20"/>
        </w:rPr>
        <w:t>wingslampjes voor wieluitlijning</w:t>
      </w:r>
    </w:p>
    <w:p w:rsidR="00F07160" w:rsidRPr="00F07160" w:rsidRDefault="00F07160" w:rsidP="00F0716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F07160">
        <w:rPr>
          <w:rFonts w:ascii="Arial" w:hAnsi="Arial" w:cs="Arial"/>
          <w:bCs/>
          <w:sz w:val="20"/>
          <w:szCs w:val="20"/>
        </w:rPr>
        <w:t xml:space="preserve">G </w:t>
      </w:r>
      <w:r>
        <w:rPr>
          <w:rFonts w:ascii="Arial" w:hAnsi="Arial" w:cs="Arial"/>
          <w:bCs/>
          <w:sz w:val="20"/>
          <w:szCs w:val="20"/>
        </w:rPr>
        <w:t>-</w:t>
      </w:r>
      <w:r w:rsidRPr="00F071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07160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igicode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indicator lamp</w:t>
      </w:r>
    </w:p>
    <w:p w:rsidR="00451348" w:rsidRDefault="00451348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F07160" w:rsidRDefault="00E225E1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26215B" wp14:editId="49DA752D">
            <wp:simplePos x="0" y="0"/>
            <wp:positionH relativeFrom="column">
              <wp:posOffset>2767965</wp:posOffset>
            </wp:positionH>
            <wp:positionV relativeFrom="paragraph">
              <wp:posOffset>7620</wp:posOffset>
            </wp:positionV>
            <wp:extent cx="2451735" cy="1849755"/>
            <wp:effectExtent l="0" t="0" r="5715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8" t="4551" r="2353" b="5430"/>
                    <a:stretch/>
                  </pic:blipFill>
                  <pic:spPr bwMode="auto">
                    <a:xfrm>
                      <a:off x="0" y="0"/>
                      <a:ext cx="2451735" cy="184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BCE">
        <w:rPr>
          <w:noProof/>
        </w:rPr>
        <w:drawing>
          <wp:anchor distT="0" distB="0" distL="114300" distR="114300" simplePos="0" relativeHeight="251661312" behindDoc="1" locked="0" layoutInCell="1" allowOverlap="1" wp14:anchorId="0352C3D7" wp14:editId="192FC1AF">
            <wp:simplePos x="0" y="0"/>
            <wp:positionH relativeFrom="column">
              <wp:posOffset>780150</wp:posOffset>
            </wp:positionH>
            <wp:positionV relativeFrom="paragraph">
              <wp:posOffset>7842</wp:posOffset>
            </wp:positionV>
            <wp:extent cx="1945758" cy="1932545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7" t="6433" r="8510" b="4673"/>
                    <a:stretch/>
                  </pic:blipFill>
                  <pic:spPr bwMode="auto">
                    <a:xfrm>
                      <a:off x="0" y="0"/>
                      <a:ext cx="1946956" cy="1933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160" w:rsidRDefault="00F0716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F07160" w:rsidRDefault="00F0716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F07160" w:rsidRDefault="00F0716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F07160" w:rsidRDefault="00F0716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E225E1" w:rsidRDefault="00E225E1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– Joystick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 – Telescoopfunctie mast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 – </w:t>
      </w:r>
      <w:r w:rsidRPr="00510F1A">
        <w:rPr>
          <w:rFonts w:ascii="Arial" w:hAnsi="Arial" w:cs="Arial"/>
          <w:bCs/>
          <w:sz w:val="20"/>
          <w:szCs w:val="20"/>
        </w:rPr>
        <w:t>Controle selectieknop voor stab</w:t>
      </w:r>
      <w:r>
        <w:rPr>
          <w:rFonts w:ascii="Arial" w:hAnsi="Arial" w:cs="Arial"/>
          <w:bCs/>
          <w:sz w:val="20"/>
          <w:szCs w:val="20"/>
        </w:rPr>
        <w:t>ilisatoren en kantel</w:t>
      </w:r>
      <w:r w:rsidR="00E225E1">
        <w:rPr>
          <w:rFonts w:ascii="Arial" w:hAnsi="Arial" w:cs="Arial"/>
          <w:bCs/>
          <w:sz w:val="20"/>
          <w:szCs w:val="20"/>
        </w:rPr>
        <w:t>en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 – Optie functie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/>
          <w:bCs/>
          <w:sz w:val="20"/>
          <w:szCs w:val="20"/>
        </w:rPr>
        <w:t>Heffen / dalen van mast</w:t>
      </w:r>
      <w:r>
        <w:rPr>
          <w:rFonts w:ascii="Arial" w:hAnsi="Arial" w:cs="Arial"/>
          <w:bCs/>
          <w:sz w:val="20"/>
          <w:szCs w:val="20"/>
        </w:rPr>
        <w:t>.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 xml:space="preserve">- De hendel </w:t>
      </w:r>
      <w:r>
        <w:rPr>
          <w:rFonts w:ascii="Arial" w:hAnsi="Arial" w:cs="Arial"/>
          <w:bCs/>
          <w:sz w:val="20"/>
          <w:szCs w:val="20"/>
        </w:rPr>
        <w:t>A naar achteren trekken om te heffen</w:t>
      </w:r>
      <w:r w:rsidRPr="00510F1A">
        <w:rPr>
          <w:rFonts w:ascii="Arial" w:hAnsi="Arial" w:cs="Arial"/>
          <w:bCs/>
          <w:sz w:val="20"/>
          <w:szCs w:val="20"/>
        </w:rPr>
        <w:t>.</w:t>
      </w:r>
      <w:r w:rsidR="00C9562B">
        <w:rPr>
          <w:rFonts w:ascii="Arial" w:hAnsi="Arial" w:cs="Arial"/>
          <w:bCs/>
          <w:sz w:val="20"/>
          <w:szCs w:val="20"/>
        </w:rPr>
        <w:tab/>
      </w:r>
      <w:r w:rsidRPr="00510F1A">
        <w:rPr>
          <w:rFonts w:ascii="Arial" w:hAnsi="Arial" w:cs="Arial"/>
          <w:bCs/>
          <w:sz w:val="20"/>
          <w:szCs w:val="20"/>
        </w:rPr>
        <w:t xml:space="preserve">- De hendel A naar voren </w:t>
      </w:r>
      <w:r>
        <w:rPr>
          <w:rFonts w:ascii="Arial" w:hAnsi="Arial" w:cs="Arial"/>
          <w:bCs/>
          <w:sz w:val="20"/>
          <w:szCs w:val="20"/>
        </w:rPr>
        <w:t>duwen om te dalen</w:t>
      </w:r>
      <w:r w:rsidRPr="00510F1A">
        <w:rPr>
          <w:rFonts w:ascii="Arial" w:hAnsi="Arial" w:cs="Arial"/>
          <w:bCs/>
          <w:sz w:val="20"/>
          <w:szCs w:val="20"/>
        </w:rPr>
        <w:t>.</w:t>
      </w:r>
    </w:p>
    <w:p w:rsidR="00510F1A" w:rsidRPr="00510F1A" w:rsidRDefault="00510F1A" w:rsidP="00C9562B">
      <w:pPr>
        <w:autoSpaceDE w:val="0"/>
        <w:autoSpaceDN w:val="0"/>
        <w:adjustRightInd w:val="0"/>
        <w:spacing w:line="276" w:lineRule="auto"/>
        <w:ind w:left="4956" w:hanging="4950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>- De hendel A naar links voor achterwaartse kanteling.</w:t>
      </w:r>
      <w:r w:rsidR="00C9562B">
        <w:rPr>
          <w:rFonts w:ascii="Arial" w:hAnsi="Arial" w:cs="Arial"/>
          <w:bCs/>
          <w:sz w:val="20"/>
          <w:szCs w:val="20"/>
        </w:rPr>
        <w:tab/>
        <w:t>- De hendel A naar rechts  voorwaarts kantel</w:t>
      </w:r>
      <w:r w:rsidRPr="00510F1A">
        <w:rPr>
          <w:rFonts w:ascii="Arial" w:hAnsi="Arial" w:cs="Arial"/>
          <w:bCs/>
          <w:sz w:val="20"/>
          <w:szCs w:val="20"/>
        </w:rPr>
        <w:t>.</w:t>
      </w:r>
    </w:p>
    <w:p w:rsid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C9562B" w:rsidRPr="00C9562B" w:rsidRDefault="00C9562B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Mast uit / in schuiven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 xml:space="preserve">- Knop </w:t>
      </w:r>
      <w:r w:rsidR="00C9562B">
        <w:rPr>
          <w:rFonts w:ascii="Arial" w:hAnsi="Arial" w:cs="Arial"/>
          <w:bCs/>
          <w:sz w:val="20"/>
          <w:szCs w:val="20"/>
        </w:rPr>
        <w:t>B naar voren voor uitschuiven</w:t>
      </w:r>
      <w:r w:rsidRPr="00510F1A">
        <w:rPr>
          <w:rFonts w:ascii="Arial" w:hAnsi="Arial" w:cs="Arial"/>
          <w:bCs/>
          <w:sz w:val="20"/>
          <w:szCs w:val="20"/>
        </w:rPr>
        <w:t>.</w:t>
      </w:r>
      <w:r w:rsidR="00C9562B">
        <w:rPr>
          <w:rFonts w:ascii="Arial" w:hAnsi="Arial" w:cs="Arial"/>
          <w:bCs/>
          <w:sz w:val="20"/>
          <w:szCs w:val="20"/>
        </w:rPr>
        <w:tab/>
      </w:r>
      <w:r w:rsidR="00C9562B">
        <w:rPr>
          <w:rFonts w:ascii="Arial" w:hAnsi="Arial" w:cs="Arial"/>
          <w:bCs/>
          <w:sz w:val="20"/>
          <w:szCs w:val="20"/>
        </w:rPr>
        <w:tab/>
      </w:r>
      <w:r w:rsidR="00C9562B">
        <w:rPr>
          <w:rFonts w:ascii="Arial" w:hAnsi="Arial" w:cs="Arial"/>
          <w:bCs/>
          <w:sz w:val="20"/>
          <w:szCs w:val="20"/>
        </w:rPr>
        <w:tab/>
      </w:r>
      <w:r w:rsidRPr="00510F1A">
        <w:rPr>
          <w:rFonts w:ascii="Arial" w:hAnsi="Arial" w:cs="Arial"/>
          <w:bCs/>
          <w:sz w:val="20"/>
          <w:szCs w:val="20"/>
        </w:rPr>
        <w:t>- Knop B</w:t>
      </w:r>
      <w:r w:rsidR="00C9562B">
        <w:rPr>
          <w:rFonts w:ascii="Arial" w:hAnsi="Arial" w:cs="Arial"/>
          <w:bCs/>
          <w:sz w:val="20"/>
          <w:szCs w:val="20"/>
        </w:rPr>
        <w:t xml:space="preserve"> achteruit voor inschuiven</w:t>
      </w:r>
      <w:r w:rsidRPr="00510F1A">
        <w:rPr>
          <w:rFonts w:ascii="Arial" w:hAnsi="Arial" w:cs="Arial"/>
          <w:bCs/>
          <w:sz w:val="20"/>
          <w:szCs w:val="20"/>
        </w:rPr>
        <w:t>.</w:t>
      </w:r>
    </w:p>
    <w:p w:rsidR="00510F1A" w:rsidRPr="00510F1A" w:rsidRDefault="00C9562B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OPMERKING: De telescoop functie kan</w:t>
      </w:r>
      <w:r w:rsidR="00510F1A" w:rsidRPr="00510F1A">
        <w:rPr>
          <w:rFonts w:ascii="Arial" w:hAnsi="Arial" w:cs="Arial"/>
          <w:bCs/>
          <w:sz w:val="20"/>
          <w:szCs w:val="20"/>
        </w:rPr>
        <w:t xml:space="preserve"> alleen volledig worden verlengd indien de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 xml:space="preserve">stabilisatoren worden </w:t>
      </w:r>
      <w:r w:rsidR="00C9562B">
        <w:rPr>
          <w:rFonts w:ascii="Arial" w:hAnsi="Arial" w:cs="Arial"/>
          <w:bCs/>
          <w:sz w:val="20"/>
          <w:szCs w:val="20"/>
        </w:rPr>
        <w:t>gebruikt</w:t>
      </w:r>
      <w:r w:rsidRPr="00510F1A">
        <w:rPr>
          <w:rFonts w:ascii="Arial" w:hAnsi="Arial" w:cs="Arial"/>
          <w:bCs/>
          <w:sz w:val="20"/>
          <w:szCs w:val="20"/>
        </w:rPr>
        <w:t>.</w:t>
      </w:r>
    </w:p>
    <w:p w:rsidR="00C9562B" w:rsidRDefault="00C9562B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10F1A" w:rsidRPr="00C9562B" w:rsidRDefault="00C9562B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Linker stabilisator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>- Houd de knop C ingedrukt en beweeg knop D achteruit voor</w:t>
      </w:r>
      <w:r w:rsidR="00C9562B">
        <w:rPr>
          <w:rFonts w:ascii="Arial" w:hAnsi="Arial" w:cs="Arial"/>
          <w:bCs/>
          <w:sz w:val="20"/>
          <w:szCs w:val="20"/>
        </w:rPr>
        <w:t xml:space="preserve"> intrekken</w:t>
      </w:r>
      <w:r w:rsidRPr="00510F1A">
        <w:rPr>
          <w:rFonts w:ascii="Arial" w:hAnsi="Arial" w:cs="Arial"/>
          <w:bCs/>
          <w:sz w:val="20"/>
          <w:szCs w:val="20"/>
        </w:rPr>
        <w:t>.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>- Houd de knop C ingedrukt en beweeg knop D naar voren voor</w:t>
      </w:r>
      <w:r w:rsidR="00C9562B">
        <w:rPr>
          <w:rFonts w:ascii="Arial" w:hAnsi="Arial" w:cs="Arial"/>
          <w:bCs/>
          <w:sz w:val="20"/>
          <w:szCs w:val="20"/>
        </w:rPr>
        <w:t xml:space="preserve"> uitzetten</w:t>
      </w:r>
      <w:r w:rsidRPr="00510F1A">
        <w:rPr>
          <w:rFonts w:ascii="Arial" w:hAnsi="Arial" w:cs="Arial"/>
          <w:bCs/>
          <w:sz w:val="20"/>
          <w:szCs w:val="20"/>
        </w:rPr>
        <w:t>.</w:t>
      </w:r>
    </w:p>
    <w:p w:rsidR="00C9562B" w:rsidRDefault="00C9562B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10F1A" w:rsidRPr="00C9562B" w:rsidRDefault="00C9562B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Rechter stabilisator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>- Houd de knop C ingedrukt en beweeg de knop B achteruit voor</w:t>
      </w:r>
      <w:r w:rsidR="00C9562B">
        <w:rPr>
          <w:rFonts w:ascii="Arial" w:hAnsi="Arial" w:cs="Arial"/>
          <w:bCs/>
          <w:sz w:val="20"/>
          <w:szCs w:val="20"/>
        </w:rPr>
        <w:t xml:space="preserve"> intrekken</w:t>
      </w:r>
      <w:r w:rsidRPr="00510F1A">
        <w:rPr>
          <w:rFonts w:ascii="Arial" w:hAnsi="Arial" w:cs="Arial"/>
          <w:bCs/>
          <w:sz w:val="20"/>
          <w:szCs w:val="20"/>
        </w:rPr>
        <w:t>.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>- Houd de knop C ingedrukt en beweeg de knop B naar voren voor</w:t>
      </w:r>
      <w:r w:rsidR="00C9562B">
        <w:rPr>
          <w:rFonts w:ascii="Arial" w:hAnsi="Arial" w:cs="Arial"/>
          <w:bCs/>
          <w:sz w:val="20"/>
          <w:szCs w:val="20"/>
        </w:rPr>
        <w:t xml:space="preserve"> uitzetten</w:t>
      </w:r>
      <w:r w:rsidRPr="00510F1A">
        <w:rPr>
          <w:rFonts w:ascii="Arial" w:hAnsi="Arial" w:cs="Arial"/>
          <w:bCs/>
          <w:sz w:val="20"/>
          <w:szCs w:val="20"/>
        </w:rPr>
        <w:t>.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>OPMERKING: De stabilisa</w:t>
      </w:r>
      <w:r w:rsidR="00C9562B">
        <w:rPr>
          <w:rFonts w:ascii="Arial" w:hAnsi="Arial" w:cs="Arial"/>
          <w:bCs/>
          <w:sz w:val="20"/>
          <w:szCs w:val="20"/>
        </w:rPr>
        <w:t>toren kan alleen worden uitgezet</w:t>
      </w:r>
      <w:r w:rsidR="00437C31">
        <w:rPr>
          <w:rFonts w:ascii="Arial" w:hAnsi="Arial" w:cs="Arial"/>
          <w:bCs/>
          <w:sz w:val="20"/>
          <w:szCs w:val="20"/>
        </w:rPr>
        <w:t xml:space="preserve"> als de telescoopmast is ingeschoven</w:t>
      </w:r>
    </w:p>
    <w:p w:rsidR="00510F1A" w:rsidRPr="00510F1A" w:rsidRDefault="00510F1A" w:rsidP="00510F1A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510F1A">
        <w:rPr>
          <w:rFonts w:ascii="Arial" w:hAnsi="Arial" w:cs="Arial"/>
          <w:bCs/>
          <w:sz w:val="20"/>
          <w:szCs w:val="20"/>
        </w:rPr>
        <w:t xml:space="preserve">en de </w:t>
      </w:r>
      <w:proofErr w:type="spellStart"/>
      <w:r w:rsidRPr="00510F1A">
        <w:rPr>
          <w:rFonts w:ascii="Arial" w:hAnsi="Arial" w:cs="Arial"/>
          <w:bCs/>
          <w:sz w:val="20"/>
          <w:szCs w:val="20"/>
        </w:rPr>
        <w:t>hef</w:t>
      </w:r>
      <w:r w:rsidR="00437C31">
        <w:rPr>
          <w:rFonts w:ascii="Arial" w:hAnsi="Arial" w:cs="Arial"/>
          <w:bCs/>
          <w:sz w:val="20"/>
          <w:szCs w:val="20"/>
        </w:rPr>
        <w:t>hoek</w:t>
      </w:r>
      <w:proofErr w:type="spellEnd"/>
      <w:r w:rsidR="00437C31">
        <w:rPr>
          <w:rFonts w:ascii="Arial" w:hAnsi="Arial" w:cs="Arial"/>
          <w:bCs/>
          <w:sz w:val="20"/>
          <w:szCs w:val="20"/>
        </w:rPr>
        <w:t xml:space="preserve"> van de giek  62 ° is.</w:t>
      </w:r>
    </w:p>
    <w:p w:rsidR="00437C31" w:rsidRDefault="00243104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F5A50EB" wp14:editId="26DF2D6D">
            <wp:simplePos x="0" y="0"/>
            <wp:positionH relativeFrom="column">
              <wp:posOffset>4384173</wp:posOffset>
            </wp:positionH>
            <wp:positionV relativeFrom="paragraph">
              <wp:posOffset>-251283</wp:posOffset>
            </wp:positionV>
            <wp:extent cx="1551940" cy="1551940"/>
            <wp:effectExtent l="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1" t="5916" r="7869" b="5916"/>
                    <a:stretch/>
                  </pic:blipFill>
                  <pic:spPr bwMode="auto">
                    <a:xfrm>
                      <a:off x="0" y="0"/>
                      <a:ext cx="1551940" cy="1551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F919522" wp14:editId="3F13380E">
            <wp:simplePos x="0" y="0"/>
            <wp:positionH relativeFrom="column">
              <wp:posOffset>1258570</wp:posOffset>
            </wp:positionH>
            <wp:positionV relativeFrom="paragraph">
              <wp:posOffset>-252036</wp:posOffset>
            </wp:positionV>
            <wp:extent cx="1520190" cy="1510030"/>
            <wp:effectExtent l="0" t="0" r="381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8" t="3750" r="4631" b="3124"/>
                    <a:stretch/>
                  </pic:blipFill>
                  <pic:spPr bwMode="auto">
                    <a:xfrm>
                      <a:off x="0" y="0"/>
                      <a:ext cx="1520190" cy="1510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348">
        <w:rPr>
          <w:rFonts w:ascii="Arial" w:hAnsi="Arial" w:cs="Arial"/>
          <w:b/>
          <w:bCs/>
          <w:sz w:val="20"/>
          <w:szCs w:val="20"/>
        </w:rPr>
        <w:t xml:space="preserve">Rijrichting </w:t>
      </w:r>
      <w:bookmarkStart w:id="0" w:name="_GoBack"/>
      <w:bookmarkEnd w:id="0"/>
      <w:r w:rsidR="00451348">
        <w:rPr>
          <w:rFonts w:ascii="Arial" w:hAnsi="Arial" w:cs="Arial"/>
          <w:b/>
          <w:bCs/>
          <w:sz w:val="20"/>
          <w:szCs w:val="20"/>
        </w:rPr>
        <w:tab/>
      </w:r>
      <w:r w:rsidR="00451348">
        <w:rPr>
          <w:rFonts w:ascii="Arial" w:hAnsi="Arial" w:cs="Arial"/>
          <w:b/>
          <w:bCs/>
          <w:sz w:val="20"/>
          <w:szCs w:val="20"/>
        </w:rPr>
        <w:tab/>
      </w:r>
      <w:r w:rsidR="00451348">
        <w:rPr>
          <w:rFonts w:ascii="Arial" w:hAnsi="Arial" w:cs="Arial"/>
          <w:b/>
          <w:bCs/>
          <w:sz w:val="20"/>
          <w:szCs w:val="20"/>
        </w:rPr>
        <w:tab/>
      </w:r>
      <w:r w:rsidR="00451348">
        <w:rPr>
          <w:rFonts w:ascii="Arial" w:hAnsi="Arial" w:cs="Arial"/>
          <w:b/>
          <w:bCs/>
          <w:sz w:val="20"/>
          <w:szCs w:val="20"/>
        </w:rPr>
        <w:tab/>
      </w:r>
      <w:r w:rsidR="00451348">
        <w:rPr>
          <w:rFonts w:ascii="Arial" w:hAnsi="Arial" w:cs="Arial"/>
          <w:b/>
          <w:bCs/>
          <w:sz w:val="20"/>
          <w:szCs w:val="20"/>
        </w:rPr>
        <w:tab/>
      </w:r>
      <w:r w:rsidR="00451348">
        <w:rPr>
          <w:rFonts w:ascii="Arial" w:hAnsi="Arial" w:cs="Arial"/>
          <w:b/>
          <w:bCs/>
          <w:sz w:val="20"/>
          <w:szCs w:val="20"/>
        </w:rPr>
        <w:tab/>
        <w:t>Versnelling</w:t>
      </w:r>
    </w:p>
    <w:p w:rsidR="00451348" w:rsidRDefault="00451348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– vooruit rijden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1 / 4 - versnelling</w:t>
      </w:r>
      <w:r>
        <w:rPr>
          <w:rFonts w:ascii="Arial" w:hAnsi="Arial" w:cs="Arial"/>
          <w:bCs/>
          <w:sz w:val="20"/>
          <w:szCs w:val="20"/>
        </w:rPr>
        <w:br/>
        <w:t>C – Neutraal</w:t>
      </w:r>
      <w:r w:rsidRPr="00451348">
        <w:rPr>
          <w:noProof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  <w:t>B – Achteruit rijden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1 – Drukknop </w:t>
      </w:r>
    </w:p>
    <w:p w:rsidR="00451348" w:rsidRPr="00451348" w:rsidRDefault="00451348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voor ontkoppeling</w:t>
      </w:r>
    </w:p>
    <w:p w:rsidR="00437C31" w:rsidRDefault="00437C31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37C31" w:rsidRDefault="00437C31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10F1A" w:rsidRDefault="00510F1A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10F1A" w:rsidRDefault="00243104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F7E1834" wp14:editId="33736FD6">
            <wp:simplePos x="0" y="0"/>
            <wp:positionH relativeFrom="column">
              <wp:posOffset>4373689</wp:posOffset>
            </wp:positionH>
            <wp:positionV relativeFrom="paragraph">
              <wp:posOffset>160655</wp:posOffset>
            </wp:positionV>
            <wp:extent cx="1562735" cy="1541780"/>
            <wp:effectExtent l="0" t="0" r="0" b="127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3" t="8091" r="5309" b="5202"/>
                    <a:stretch/>
                  </pic:blipFill>
                  <pic:spPr bwMode="auto">
                    <a:xfrm>
                      <a:off x="0" y="0"/>
                      <a:ext cx="1562735" cy="154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F1A" w:rsidRPr="00CF2831" w:rsidRDefault="00CF2831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Stuurrichting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B3 – Krab besturing</w:t>
      </w:r>
      <w:r>
        <w:rPr>
          <w:rFonts w:ascii="Arial" w:hAnsi="Arial" w:cs="Arial"/>
          <w:bCs/>
          <w:sz w:val="20"/>
          <w:szCs w:val="20"/>
        </w:rPr>
        <w:br/>
        <w:t>B2 – Korte draaicirkel</w:t>
      </w:r>
      <w:r>
        <w:rPr>
          <w:rFonts w:ascii="Arial" w:hAnsi="Arial" w:cs="Arial"/>
          <w:bCs/>
          <w:sz w:val="20"/>
          <w:szCs w:val="20"/>
        </w:rPr>
        <w:br/>
        <w:t xml:space="preserve">B1 – Alleen voorwielen gestuurd. </w:t>
      </w:r>
    </w:p>
    <w:p w:rsidR="00451348" w:rsidRDefault="00451348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Starten van motor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Rijkeuzehendel op neutraal, handrem vastzetten.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2. De sleutel op 1 draaien. Contact gaat aan.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3. Draai door naar gloeistand. Ca. 5 seconden laten gloeien.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Sleutel doordraaien om te starten.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Motor maximaal 15 seconden laten aanslingeren.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Wanneer motor aanslaat, sleutel loslaten.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Motor ca 5 min. warm laten draaien.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Stoppen van motor</w:t>
      </w:r>
    </w:p>
    <w:p w:rsidR="00E07ED0" w:rsidRDefault="00E07ED0" w:rsidP="00E07ED0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Sleutel naar stand </w:t>
      </w:r>
      <w:r>
        <w:rPr>
          <w:rFonts w:ascii="Arial" w:hAnsi="Arial" w:cs="Arial"/>
          <w:b/>
          <w:bCs/>
          <w:sz w:val="20"/>
          <w:szCs w:val="20"/>
        </w:rPr>
        <w:t xml:space="preserve">(O) </w:t>
      </w:r>
      <w:r>
        <w:rPr>
          <w:rFonts w:ascii="Arial" w:hAnsi="Arial" w:cs="Arial"/>
          <w:sz w:val="20"/>
          <w:szCs w:val="20"/>
        </w:rPr>
        <w:t>draaien.</w:t>
      </w:r>
    </w:p>
    <w:p w:rsidR="00E07ED0" w:rsidRDefault="00E07ED0" w:rsidP="00E07ED0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E07ED0" w:rsidRDefault="00E07ED0" w:rsidP="00E07ED0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Rijden en sturen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Controleer of de lepels vrij zijn en hef de lepels ca 30cm boven de grond.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Trap rempedaal in, handrem loszetten.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Zet de rijkeuzehendel in de gewenste rijrichting.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Laat het rempedaal los en geef beetje gas, de verreiker begint te rijden.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Pas de rijsnelheid aan naar de werkomstandigheden. </w:t>
      </w:r>
    </w:p>
    <w:p w:rsidR="00243104" w:rsidRDefault="00243104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Last verplaatsen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Rij met de verreiker richting de last.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Stop met rijden, ca 1 meter voor de last.</w:t>
      </w:r>
      <w:r>
        <w:rPr>
          <w:rFonts w:ascii="Arial" w:hAnsi="Arial" w:cs="Arial"/>
          <w:sz w:val="20"/>
          <w:szCs w:val="20"/>
        </w:rPr>
        <w:br/>
        <w:t>3. Breng de lepels op de gewenste, horizontale, hoogte om de last op te tillen.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Rijd rustig de verreiker naar voren. Doorrijden tot de last bijna tegen het lepelbord komt.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Stop met rijden, trap rempedaal in en hef de last ca 30cm van de grond.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Begin pas te rijden als je er zeker van bent dat de last stabiel op de lepels staat.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Rijd beheerst met de verreiker naar de plaats van bestemming. Indien de last het zichtveld vult, 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rij dan achteruit of vraag iemand om aanwijzingen te geven. 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Rijd nooit met de last op hoogte, kantel gevaar in bochten.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Gebruik de nivellering en stabilisatoren op zachte en niet vlakke ondergrond om de verreiker recht te zetten om de last op hoogte te pakken of weg te zetten.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 afloop van werk – Veilig parkeren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Laat geen last op de lepels staan.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De verreiker moet op stevige, vlakke ondergrond staan.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Zet de rijrichting keuzehendel op neutraal.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Trek handrem aan.</w:t>
      </w:r>
    </w:p>
    <w:p w:rsidR="00E07ED0" w:rsidRDefault="00E07ED0" w:rsidP="00E07E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Plaats de lepels vlak op de grond, voor en achterzijde.</w:t>
      </w:r>
    </w:p>
    <w:p w:rsidR="00E07ED0" w:rsidRPr="00346DF9" w:rsidRDefault="00E07ED0" w:rsidP="00346D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Stop de motor en sluit de verreiker af.</w:t>
      </w:r>
    </w:p>
    <w:sectPr w:rsidR="00E07ED0" w:rsidRPr="00346DF9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82589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0652E"/>
    <w:rsid w:val="0004174D"/>
    <w:rsid w:val="00042EE1"/>
    <w:rsid w:val="0006031E"/>
    <w:rsid w:val="000A75E6"/>
    <w:rsid w:val="000B03AC"/>
    <w:rsid w:val="000B6BCE"/>
    <w:rsid w:val="00123B3E"/>
    <w:rsid w:val="00173693"/>
    <w:rsid w:val="001850E2"/>
    <w:rsid w:val="00191046"/>
    <w:rsid w:val="001E2D50"/>
    <w:rsid w:val="001F05D8"/>
    <w:rsid w:val="001F3B00"/>
    <w:rsid w:val="00243104"/>
    <w:rsid w:val="002557D4"/>
    <w:rsid w:val="002B79F9"/>
    <w:rsid w:val="002C3A89"/>
    <w:rsid w:val="002D443D"/>
    <w:rsid w:val="002E35D5"/>
    <w:rsid w:val="003277E1"/>
    <w:rsid w:val="0033318F"/>
    <w:rsid w:val="00346DF9"/>
    <w:rsid w:val="003A50B9"/>
    <w:rsid w:val="003A6D30"/>
    <w:rsid w:val="00430CAF"/>
    <w:rsid w:val="00437C31"/>
    <w:rsid w:val="00451348"/>
    <w:rsid w:val="004B1B0D"/>
    <w:rsid w:val="004D2506"/>
    <w:rsid w:val="004F14F0"/>
    <w:rsid w:val="00504E35"/>
    <w:rsid w:val="00510F1A"/>
    <w:rsid w:val="00515B23"/>
    <w:rsid w:val="00520415"/>
    <w:rsid w:val="00521DC7"/>
    <w:rsid w:val="00543F7F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219D3"/>
    <w:rsid w:val="007313A1"/>
    <w:rsid w:val="007377FE"/>
    <w:rsid w:val="0074321C"/>
    <w:rsid w:val="00751E02"/>
    <w:rsid w:val="00760787"/>
    <w:rsid w:val="007A6DFD"/>
    <w:rsid w:val="007B78C3"/>
    <w:rsid w:val="007B7A56"/>
    <w:rsid w:val="007C6A59"/>
    <w:rsid w:val="007D4C08"/>
    <w:rsid w:val="007D6A1C"/>
    <w:rsid w:val="007E114E"/>
    <w:rsid w:val="00806CFD"/>
    <w:rsid w:val="0081354B"/>
    <w:rsid w:val="00814DBE"/>
    <w:rsid w:val="00821430"/>
    <w:rsid w:val="0082589B"/>
    <w:rsid w:val="00847E4A"/>
    <w:rsid w:val="008617CD"/>
    <w:rsid w:val="008671BA"/>
    <w:rsid w:val="00895402"/>
    <w:rsid w:val="008964A4"/>
    <w:rsid w:val="008D35F1"/>
    <w:rsid w:val="008E0C27"/>
    <w:rsid w:val="008E6FE8"/>
    <w:rsid w:val="0093530E"/>
    <w:rsid w:val="00946D4B"/>
    <w:rsid w:val="00947CE4"/>
    <w:rsid w:val="0097193A"/>
    <w:rsid w:val="009B5D00"/>
    <w:rsid w:val="009C2374"/>
    <w:rsid w:val="009E7B2A"/>
    <w:rsid w:val="009F10B8"/>
    <w:rsid w:val="00A02EE2"/>
    <w:rsid w:val="00A2529F"/>
    <w:rsid w:val="00A6596C"/>
    <w:rsid w:val="00A749B2"/>
    <w:rsid w:val="00AA352B"/>
    <w:rsid w:val="00B42A53"/>
    <w:rsid w:val="00B70F9B"/>
    <w:rsid w:val="00B748A7"/>
    <w:rsid w:val="00B94B22"/>
    <w:rsid w:val="00BB3D7E"/>
    <w:rsid w:val="00C211E2"/>
    <w:rsid w:val="00C26DB4"/>
    <w:rsid w:val="00C335F5"/>
    <w:rsid w:val="00C6120E"/>
    <w:rsid w:val="00C72DE5"/>
    <w:rsid w:val="00C866AF"/>
    <w:rsid w:val="00C9562B"/>
    <w:rsid w:val="00CA7465"/>
    <w:rsid w:val="00CB1934"/>
    <w:rsid w:val="00CC1735"/>
    <w:rsid w:val="00CE0224"/>
    <w:rsid w:val="00CE44D0"/>
    <w:rsid w:val="00CF0344"/>
    <w:rsid w:val="00CF2831"/>
    <w:rsid w:val="00D07A59"/>
    <w:rsid w:val="00D100F3"/>
    <w:rsid w:val="00D114AB"/>
    <w:rsid w:val="00D32119"/>
    <w:rsid w:val="00D70153"/>
    <w:rsid w:val="00D93AE9"/>
    <w:rsid w:val="00DD1741"/>
    <w:rsid w:val="00DE6CC9"/>
    <w:rsid w:val="00E0019E"/>
    <w:rsid w:val="00E07ED0"/>
    <w:rsid w:val="00E11306"/>
    <w:rsid w:val="00E21345"/>
    <w:rsid w:val="00E225E1"/>
    <w:rsid w:val="00E32BC5"/>
    <w:rsid w:val="00E476AB"/>
    <w:rsid w:val="00EA69C5"/>
    <w:rsid w:val="00EB4631"/>
    <w:rsid w:val="00EC5639"/>
    <w:rsid w:val="00ED08F2"/>
    <w:rsid w:val="00ED213D"/>
    <w:rsid w:val="00F07160"/>
    <w:rsid w:val="00F128BE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3BC7-7F14-43DC-9FA7-537FEC05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5</TotalTime>
  <Pages>3</Pages>
  <Words>657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2015-02-11T10:10:00Z</cp:lastPrinted>
  <dcterms:created xsi:type="dcterms:W3CDTF">2017-01-25T09:50:00Z</dcterms:created>
  <dcterms:modified xsi:type="dcterms:W3CDTF">2017-01-25T09:54:00Z</dcterms:modified>
</cp:coreProperties>
</file>