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F47F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-815340</wp:posOffset>
            </wp:positionV>
            <wp:extent cx="1732280" cy="1296670"/>
            <wp:effectExtent l="0" t="0" r="1270" b="0"/>
            <wp:wrapSquare wrapText="bothSides"/>
            <wp:docPr id="5" name="Afbeelding 5" descr="https://www.sijperdaverhuur.nl/storage/app/media/insphire/verreik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verreik4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t xml:space="preserve"> </w:t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9F47F9" w:rsidRPr="009F47F9" w:rsidRDefault="00F01667" w:rsidP="009F47F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38"/>
          <w:szCs w:val="40"/>
        </w:rPr>
      </w:pPr>
      <w:r w:rsidRPr="009F47F9">
        <w:rPr>
          <w:rFonts w:ascii="Arial" w:hAnsi="Arial" w:cs="Arial"/>
          <w:b/>
          <w:sz w:val="36"/>
          <w:szCs w:val="40"/>
        </w:rPr>
        <w:t>Handleiding</w:t>
      </w:r>
      <w:r w:rsidR="007377FE" w:rsidRPr="009F47F9">
        <w:rPr>
          <w:rFonts w:ascii="Arial" w:hAnsi="Arial" w:cs="Arial"/>
          <w:b/>
          <w:sz w:val="36"/>
          <w:szCs w:val="40"/>
        </w:rPr>
        <w:t xml:space="preserve">: </w:t>
      </w:r>
      <w:proofErr w:type="spellStart"/>
      <w:r w:rsidR="00E21345" w:rsidRPr="009F47F9">
        <w:rPr>
          <w:rFonts w:ascii="Helvetica-Bold" w:hAnsi="Helvetica-Bold" w:cs="Helvetica-Bold"/>
          <w:b/>
          <w:bCs/>
          <w:sz w:val="38"/>
          <w:szCs w:val="40"/>
        </w:rPr>
        <w:t>verreiker</w:t>
      </w:r>
      <w:proofErr w:type="spellEnd"/>
      <w:r w:rsidR="007E114E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 diesel </w:t>
      </w:r>
      <w:r w:rsidR="00E21345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4x4 </w:t>
      </w:r>
      <w:r w:rsidR="004023A1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 </w:t>
      </w:r>
      <w:r w:rsidR="00E21345" w:rsidRPr="009F47F9">
        <w:rPr>
          <w:rFonts w:ascii="Helvetica-Bold" w:hAnsi="Helvetica-Bold" w:cs="Helvetica-Bold"/>
          <w:b/>
          <w:bCs/>
          <w:sz w:val="38"/>
          <w:szCs w:val="40"/>
        </w:rPr>
        <w:t>4</w:t>
      </w:r>
      <w:r w:rsidR="007B78C3" w:rsidRPr="009F47F9">
        <w:rPr>
          <w:rFonts w:ascii="Helvetica-Bold" w:hAnsi="Helvetica-Bold" w:cs="Helvetica-Bold"/>
          <w:b/>
          <w:bCs/>
          <w:sz w:val="38"/>
          <w:szCs w:val="40"/>
        </w:rPr>
        <w:t>000</w:t>
      </w:r>
      <w:r w:rsidR="009F47F9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 kg</w:t>
      </w:r>
      <w:r w:rsidR="007E114E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 </w:t>
      </w:r>
      <w:r w:rsidR="009F47F9" w:rsidRPr="009F47F9">
        <w:rPr>
          <w:rFonts w:ascii="Helvetica-Bold" w:hAnsi="Helvetica-Bold" w:cs="Helvetica-Bold"/>
          <w:b/>
          <w:bCs/>
          <w:sz w:val="38"/>
          <w:szCs w:val="40"/>
        </w:rPr>
        <w:t>17</w:t>
      </w:r>
      <w:r w:rsidR="009F47F9" w:rsidRPr="009F47F9">
        <w:rPr>
          <w:rFonts w:ascii="Helvetica-Bold" w:hAnsi="Helvetica-Bold" w:cs="Helvetica-Bold"/>
          <w:b/>
          <w:bCs/>
          <w:sz w:val="38"/>
          <w:szCs w:val="40"/>
        </w:rPr>
        <w:t xml:space="preserve"> </w:t>
      </w:r>
      <w:proofErr w:type="spellStart"/>
      <w:r w:rsidR="009F47F9" w:rsidRPr="009F47F9">
        <w:rPr>
          <w:rFonts w:ascii="Helvetica-Bold" w:hAnsi="Helvetica-Bold" w:cs="Helvetica-Bold"/>
          <w:b/>
          <w:bCs/>
          <w:sz w:val="38"/>
          <w:szCs w:val="40"/>
        </w:rPr>
        <w:t>mtr</w:t>
      </w:r>
      <w:proofErr w:type="spellEnd"/>
      <w:r w:rsidR="009F47F9" w:rsidRPr="009F47F9">
        <w:rPr>
          <w:rFonts w:ascii="Helvetica-Bold" w:hAnsi="Helvetica-Bold" w:cs="Helvetica-Bold"/>
          <w:b/>
          <w:bCs/>
          <w:sz w:val="38"/>
          <w:szCs w:val="40"/>
        </w:rPr>
        <w:t>.</w:t>
      </w:r>
    </w:p>
    <w:p w:rsidR="009F47F9" w:rsidRDefault="009F47F9" w:rsidP="009F47F9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4"/>
          <w:szCs w:val="40"/>
        </w:rPr>
      </w:pPr>
    </w:p>
    <w:p w:rsidR="00A2529F" w:rsidRPr="009F47F9" w:rsidRDefault="00E21345" w:rsidP="009F47F9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34"/>
          <w:szCs w:val="40"/>
        </w:rPr>
      </w:pPr>
      <w:r w:rsidRPr="009F47F9">
        <w:rPr>
          <w:rFonts w:ascii="Helvetica-Bold" w:hAnsi="Helvetica-Bold" w:cs="Helvetica-Bold"/>
          <w:b/>
          <w:bCs/>
          <w:sz w:val="34"/>
          <w:szCs w:val="40"/>
        </w:rPr>
        <w:t>Genie GTH4017EX</w:t>
      </w:r>
      <w:bookmarkStart w:id="0" w:name="_GoBack"/>
      <w:bookmarkEnd w:id="0"/>
    </w:p>
    <w:p w:rsidR="00680918" w:rsidRDefault="00680918" w:rsidP="00F01667">
      <w:pPr>
        <w:tabs>
          <w:tab w:val="left" w:pos="753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F01667" w:rsidRPr="009F47F9" w:rsidRDefault="00F01667" w:rsidP="009F47F9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F47F9">
        <w:rPr>
          <w:rFonts w:ascii="Arial" w:hAnsi="Arial" w:cs="Arial"/>
          <w:b/>
          <w:bCs/>
          <w:sz w:val="20"/>
          <w:szCs w:val="20"/>
        </w:rPr>
        <w:t>Bediening</w:t>
      </w:r>
    </w:p>
    <w:p w:rsidR="00F01667" w:rsidRPr="009F47F9" w:rsidRDefault="00F01667" w:rsidP="009F47F9">
      <w:pPr>
        <w:tabs>
          <w:tab w:val="left" w:pos="753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F47F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D3AA6D" wp14:editId="013DD5F1">
            <wp:simplePos x="0" y="0"/>
            <wp:positionH relativeFrom="column">
              <wp:posOffset>2438223</wp:posOffset>
            </wp:positionH>
            <wp:positionV relativeFrom="paragraph">
              <wp:posOffset>35560</wp:posOffset>
            </wp:positionV>
            <wp:extent cx="4199255" cy="57607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 t="2927" r="6524" b="3270"/>
                    <a:stretch/>
                  </pic:blipFill>
                  <pic:spPr bwMode="auto">
                    <a:xfrm>
                      <a:off x="0" y="0"/>
                      <a:ext cx="4199255" cy="576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667" w:rsidRPr="009F47F9" w:rsidRDefault="00F01667" w:rsidP="009F47F9">
      <w:pPr>
        <w:tabs>
          <w:tab w:val="left" w:pos="1607"/>
        </w:tabs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Style w:val="A34"/>
          <w:rFonts w:ascii="Arial" w:hAnsi="Arial" w:cs="Arial"/>
          <w:b/>
          <w:bCs/>
        </w:rPr>
        <w:t xml:space="preserve">1 </w:t>
      </w:r>
      <w:r w:rsidRPr="009F47F9">
        <w:rPr>
          <w:rStyle w:val="A34"/>
          <w:rFonts w:ascii="Arial" w:hAnsi="Arial" w:cs="Arial"/>
        </w:rPr>
        <w:t xml:space="preserve">Regelbare luchtklep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 </w:t>
      </w:r>
      <w:r w:rsidRPr="009F47F9">
        <w:rPr>
          <w:rStyle w:val="A34"/>
        </w:rPr>
        <w:t xml:space="preserve">Schakelaar stabilisator - LINKS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3 </w:t>
      </w:r>
      <w:r w:rsidRPr="009F47F9">
        <w:rPr>
          <w:rStyle w:val="A34"/>
        </w:rPr>
        <w:t xml:space="preserve">Schakelaar stabilisator - RECHTS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4 </w:t>
      </w:r>
      <w:r w:rsidRPr="009F47F9">
        <w:rPr>
          <w:rStyle w:val="A34"/>
        </w:rPr>
        <w:t xml:space="preserve">Hendel blokkering stuurwiel inclinatie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5 </w:t>
      </w:r>
      <w:r w:rsidRPr="009F47F9">
        <w:rPr>
          <w:rStyle w:val="A34"/>
        </w:rPr>
        <w:t>Richtingaanwijzers, koplampen, rui</w:t>
      </w:r>
      <w:r w:rsidRPr="009F47F9">
        <w:rPr>
          <w:rStyle w:val="A34"/>
        </w:rPr>
        <w:softHyphen/>
        <w:t xml:space="preserve">tenwissers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6 </w:t>
      </w:r>
      <w:r w:rsidRPr="009F47F9">
        <w:rPr>
          <w:rStyle w:val="A34"/>
        </w:rPr>
        <w:t xml:space="preserve">Startschakelaar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7 </w:t>
      </w:r>
      <w:r w:rsidRPr="009F47F9">
        <w:rPr>
          <w:rStyle w:val="A34"/>
        </w:rPr>
        <w:t xml:space="preserve">Watertemperatuur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8 </w:t>
      </w:r>
      <w:r w:rsidRPr="009F47F9">
        <w:rPr>
          <w:rStyle w:val="A34"/>
        </w:rPr>
        <w:t xml:space="preserve">Controlelampjes en verlichte signalering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9 </w:t>
      </w:r>
      <w:r w:rsidRPr="009F47F9">
        <w:rPr>
          <w:rStyle w:val="A34"/>
        </w:rPr>
        <w:t xml:space="preserve">Hydraulische olie temperatuur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10 </w:t>
      </w:r>
      <w:r w:rsidRPr="009F47F9">
        <w:rPr>
          <w:rStyle w:val="A34"/>
        </w:rPr>
        <w:t xml:space="preserve">Brandstofpeil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11 </w:t>
      </w:r>
      <w:r w:rsidRPr="009F47F9">
        <w:rPr>
          <w:rStyle w:val="A34"/>
        </w:rPr>
        <w:t xml:space="preserve">Urenteller </w:t>
      </w:r>
    </w:p>
    <w:p w:rsidR="00F01667" w:rsidRPr="009F47F9" w:rsidRDefault="00F01667" w:rsidP="009F47F9">
      <w:pPr>
        <w:pStyle w:val="Default"/>
        <w:spacing w:line="276" w:lineRule="auto"/>
        <w:ind w:left="420" w:hanging="420"/>
        <w:rPr>
          <w:sz w:val="20"/>
          <w:szCs w:val="20"/>
        </w:rPr>
      </w:pPr>
      <w:r w:rsidRPr="009F47F9">
        <w:rPr>
          <w:rStyle w:val="A34"/>
          <w:b/>
          <w:bCs/>
        </w:rPr>
        <w:t xml:space="preserve">12 </w:t>
      </w:r>
      <w:r w:rsidRPr="009F47F9">
        <w:rPr>
          <w:rStyle w:val="A34"/>
        </w:rPr>
        <w:t xml:space="preserve">Schakelaar draaiselectie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13 </w:t>
      </w:r>
      <w:r w:rsidRPr="009F47F9">
        <w:rPr>
          <w:rStyle w:val="A34"/>
        </w:rPr>
        <w:t xml:space="preserve">Schakelaar mechanische versnelling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14 </w:t>
      </w:r>
      <w:r w:rsidRPr="009F47F9">
        <w:rPr>
          <w:rStyle w:val="A34"/>
        </w:rPr>
        <w:t xml:space="preserve">Schakelaar noodlampen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15 </w:t>
      </w:r>
      <w:r w:rsidRPr="009F47F9">
        <w:rPr>
          <w:rStyle w:val="A34"/>
        </w:rPr>
        <w:t xml:space="preserve">Ventilator cabine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16 </w:t>
      </w:r>
      <w:r w:rsidRPr="009F47F9">
        <w:rPr>
          <w:rStyle w:val="A34"/>
        </w:rPr>
        <w:t xml:space="preserve">Koplampen voor wegverkeer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17 </w:t>
      </w:r>
      <w:r w:rsidRPr="009F47F9">
        <w:rPr>
          <w:rStyle w:val="A34"/>
        </w:rPr>
        <w:t xml:space="preserve">Schakelaar voor mistlampen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18 </w:t>
      </w:r>
      <w:r w:rsidRPr="009F47F9">
        <w:rPr>
          <w:rStyle w:val="A34"/>
        </w:rPr>
        <w:t xml:space="preserve">Noodstopknop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19 </w:t>
      </w:r>
      <w:r w:rsidRPr="009F47F9">
        <w:rPr>
          <w:rStyle w:val="A34"/>
        </w:rPr>
        <w:t xml:space="preserve">Gaspedaal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20 </w:t>
      </w:r>
      <w:r w:rsidRPr="009F47F9">
        <w:rPr>
          <w:rStyle w:val="A34"/>
        </w:rPr>
        <w:t xml:space="preserve">Rempedaal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21 </w:t>
      </w:r>
      <w:r w:rsidRPr="009F47F9">
        <w:rPr>
          <w:rStyle w:val="A34"/>
        </w:rPr>
        <w:t xml:space="preserve">Sleutel buitenwerking lastbegrenzer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22 </w:t>
      </w:r>
      <w:r w:rsidRPr="009F47F9">
        <w:rPr>
          <w:rStyle w:val="A34"/>
        </w:rPr>
        <w:t xml:space="preserve">Waterpas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23 </w:t>
      </w:r>
      <w:r w:rsidRPr="009F47F9">
        <w:rPr>
          <w:rStyle w:val="A34"/>
        </w:rPr>
        <w:t xml:space="preserve">Controlehendel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24 </w:t>
      </w:r>
      <w:r w:rsidRPr="009F47F9">
        <w:rPr>
          <w:rStyle w:val="A34"/>
        </w:rPr>
        <w:t xml:space="preserve">Hand-gas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25 </w:t>
      </w:r>
      <w:r w:rsidRPr="009F47F9">
        <w:rPr>
          <w:rStyle w:val="A34"/>
        </w:rPr>
        <w:t xml:space="preserve">Documenten houder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26 </w:t>
      </w:r>
      <w:r w:rsidRPr="009F47F9">
        <w:rPr>
          <w:rStyle w:val="A34"/>
        </w:rPr>
        <w:t xml:space="preserve">Waterbakje ruitenwasser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27 </w:t>
      </w:r>
      <w:r w:rsidRPr="009F47F9">
        <w:rPr>
          <w:rStyle w:val="A34"/>
        </w:rPr>
        <w:t xml:space="preserve">Bestuurderszitting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28 </w:t>
      </w:r>
      <w:r w:rsidRPr="009F47F9">
        <w:rPr>
          <w:rStyle w:val="A34"/>
        </w:rPr>
        <w:t xml:space="preserve">Parkeerrem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29 </w:t>
      </w:r>
      <w:r w:rsidRPr="009F47F9">
        <w:rPr>
          <w:rStyle w:val="A34"/>
        </w:rPr>
        <w:t xml:space="preserve">Zekeringen en relais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30 </w:t>
      </w:r>
      <w:r w:rsidRPr="009F47F9">
        <w:rPr>
          <w:rStyle w:val="A34"/>
        </w:rPr>
        <w:t xml:space="preserve">Cabine verwarming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31 </w:t>
      </w:r>
      <w:r w:rsidRPr="009F47F9">
        <w:rPr>
          <w:rStyle w:val="A34"/>
        </w:rPr>
        <w:t xml:space="preserve">Keuzehendel voor- of achteruit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32 </w:t>
      </w:r>
      <w:r w:rsidRPr="009F47F9">
        <w:rPr>
          <w:rStyle w:val="A34"/>
        </w:rPr>
        <w:t xml:space="preserve">Schakelaar Cabine-Weg-Draagcabine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 xml:space="preserve">33 </w:t>
      </w:r>
      <w:r w:rsidRPr="009F47F9">
        <w:rPr>
          <w:rStyle w:val="A34"/>
        </w:rPr>
        <w:t xml:space="preserve">Drukknop nivellering (links-rechts) </w:t>
      </w:r>
    </w:p>
    <w:p w:rsidR="00F01667" w:rsidRPr="009F47F9" w:rsidRDefault="00F01667" w:rsidP="009F47F9">
      <w:pPr>
        <w:pStyle w:val="Pa14"/>
        <w:spacing w:line="276" w:lineRule="auto"/>
        <w:ind w:left="420" w:hanging="420"/>
        <w:jc w:val="both"/>
        <w:rPr>
          <w:rStyle w:val="A34"/>
        </w:rPr>
      </w:pPr>
      <w:r w:rsidRPr="009F47F9">
        <w:rPr>
          <w:rStyle w:val="A34"/>
          <w:b/>
          <w:bCs/>
        </w:rPr>
        <w:t xml:space="preserve">34 </w:t>
      </w:r>
      <w:r w:rsidRPr="009F47F9">
        <w:rPr>
          <w:rStyle w:val="A34"/>
        </w:rPr>
        <w:t xml:space="preserve">Aanwijzer tijdens vracht </w:t>
      </w:r>
    </w:p>
    <w:p w:rsidR="007F1DA2" w:rsidRPr="009F47F9" w:rsidRDefault="007F1DA2" w:rsidP="009F47F9">
      <w:pPr>
        <w:pStyle w:val="Default"/>
        <w:spacing w:line="276" w:lineRule="auto"/>
        <w:rPr>
          <w:sz w:val="20"/>
          <w:szCs w:val="20"/>
        </w:rPr>
      </w:pPr>
    </w:p>
    <w:p w:rsidR="007F1DA2" w:rsidRPr="009F47F9" w:rsidRDefault="007F1DA2" w:rsidP="009F47F9">
      <w:pPr>
        <w:pStyle w:val="Default"/>
        <w:spacing w:line="276" w:lineRule="auto"/>
        <w:rPr>
          <w:sz w:val="20"/>
          <w:szCs w:val="20"/>
        </w:rPr>
      </w:pPr>
    </w:p>
    <w:p w:rsidR="007F1DA2" w:rsidRPr="009F47F9" w:rsidRDefault="00CA1159" w:rsidP="009F47F9">
      <w:pPr>
        <w:pStyle w:val="Pa231"/>
        <w:spacing w:before="20" w:after="20" w:line="276" w:lineRule="auto"/>
        <w:jc w:val="both"/>
        <w:rPr>
          <w:color w:val="000000"/>
          <w:sz w:val="20"/>
          <w:szCs w:val="20"/>
        </w:rPr>
      </w:pPr>
      <w:r w:rsidRPr="009F47F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3C4536D3" wp14:editId="4654FFF0">
            <wp:simplePos x="0" y="0"/>
            <wp:positionH relativeFrom="column">
              <wp:posOffset>5268624</wp:posOffset>
            </wp:positionH>
            <wp:positionV relativeFrom="paragraph">
              <wp:posOffset>-17913</wp:posOffset>
            </wp:positionV>
            <wp:extent cx="792029" cy="903768"/>
            <wp:effectExtent l="0" t="0" r="825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4" t="4655" r="22340" b="10406"/>
                    <a:stretch/>
                  </pic:blipFill>
                  <pic:spPr bwMode="auto">
                    <a:xfrm>
                      <a:off x="0" y="0"/>
                      <a:ext cx="792029" cy="903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E0C" w:rsidRPr="009F47F9">
        <w:rPr>
          <w:b/>
          <w:bCs/>
          <w:iCs/>
          <w:color w:val="000000"/>
          <w:sz w:val="20"/>
          <w:szCs w:val="20"/>
        </w:rPr>
        <w:t>Stuur / draairichting wielen aanpassen</w:t>
      </w:r>
    </w:p>
    <w:p w:rsidR="007F1DA2" w:rsidRPr="009F47F9" w:rsidRDefault="007F1DA2" w:rsidP="009F47F9">
      <w:pPr>
        <w:pStyle w:val="Default"/>
        <w:spacing w:line="276" w:lineRule="auto"/>
        <w:jc w:val="both"/>
        <w:rPr>
          <w:sz w:val="20"/>
          <w:szCs w:val="20"/>
        </w:rPr>
      </w:pPr>
      <w:r w:rsidRPr="009F47F9">
        <w:rPr>
          <w:rStyle w:val="A34"/>
        </w:rPr>
        <w:t xml:space="preserve">Heeft drie standen voor de keuze type draaiing: </w:t>
      </w:r>
    </w:p>
    <w:p w:rsidR="007F1DA2" w:rsidRPr="009F47F9" w:rsidRDefault="00434E0C" w:rsidP="009F47F9">
      <w:pPr>
        <w:pStyle w:val="Pa271"/>
        <w:spacing w:before="40" w:after="40" w:line="276" w:lineRule="auto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>1</w:t>
      </w:r>
      <w:r w:rsidR="007F1DA2" w:rsidRPr="009F47F9">
        <w:rPr>
          <w:rStyle w:val="A34"/>
          <w:b/>
          <w:bCs/>
        </w:rPr>
        <w:t xml:space="preserve"> </w:t>
      </w:r>
      <w:r w:rsidR="007F1DA2" w:rsidRPr="009F47F9">
        <w:rPr>
          <w:rStyle w:val="A34"/>
        </w:rPr>
        <w:t xml:space="preserve">krabwijs </w:t>
      </w:r>
    </w:p>
    <w:p w:rsidR="00434E0C" w:rsidRPr="009F47F9" w:rsidRDefault="007F1DA2" w:rsidP="009F47F9">
      <w:pPr>
        <w:pStyle w:val="Pa271"/>
        <w:spacing w:before="40" w:after="40" w:line="276" w:lineRule="auto"/>
        <w:jc w:val="both"/>
        <w:rPr>
          <w:rStyle w:val="A34"/>
        </w:rPr>
      </w:pPr>
      <w:r w:rsidRPr="009F47F9">
        <w:rPr>
          <w:rStyle w:val="A34"/>
          <w:b/>
          <w:bCs/>
        </w:rPr>
        <w:t xml:space="preserve">0 </w:t>
      </w:r>
      <w:r w:rsidRPr="009F47F9">
        <w:rPr>
          <w:rStyle w:val="A34"/>
        </w:rPr>
        <w:t xml:space="preserve">enkel achterwielen </w:t>
      </w:r>
    </w:p>
    <w:p w:rsidR="007F1DA2" w:rsidRPr="009F47F9" w:rsidRDefault="007F1DA2" w:rsidP="009F47F9">
      <w:pPr>
        <w:pStyle w:val="Pa271"/>
        <w:spacing w:before="40" w:after="40" w:line="276" w:lineRule="auto"/>
        <w:jc w:val="both"/>
        <w:rPr>
          <w:rStyle w:val="A34"/>
        </w:rPr>
      </w:pPr>
      <w:r w:rsidRPr="009F47F9">
        <w:rPr>
          <w:rStyle w:val="A34"/>
          <w:b/>
          <w:bCs/>
        </w:rPr>
        <w:t xml:space="preserve">2 </w:t>
      </w:r>
      <w:r w:rsidRPr="009F47F9">
        <w:rPr>
          <w:rStyle w:val="A34"/>
        </w:rPr>
        <w:t>vier wiel draaien</w:t>
      </w: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74B3C" w:rsidRPr="009F47F9" w:rsidRDefault="00F74B3C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color w:val="000000"/>
          <w:sz w:val="20"/>
          <w:szCs w:val="20"/>
        </w:rPr>
      </w:pPr>
      <w:r w:rsidRPr="009F47F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5EB83D6" wp14:editId="772D86ED">
            <wp:simplePos x="0" y="0"/>
            <wp:positionH relativeFrom="column">
              <wp:posOffset>5033084</wp:posOffset>
            </wp:positionH>
            <wp:positionV relativeFrom="paragraph">
              <wp:posOffset>148088</wp:posOffset>
            </wp:positionV>
            <wp:extent cx="1190846" cy="1537480"/>
            <wp:effectExtent l="0" t="0" r="9525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8" t="8259" r="9639" b="7624"/>
                    <a:stretch/>
                  </pic:blipFill>
                  <pic:spPr bwMode="auto">
                    <a:xfrm>
                      <a:off x="0" y="0"/>
                      <a:ext cx="1190846" cy="153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59" w:rsidRPr="009F47F9" w:rsidRDefault="00680918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color w:val="000000"/>
          <w:sz w:val="20"/>
          <w:szCs w:val="20"/>
        </w:rPr>
      </w:pPr>
      <w:r w:rsidRPr="009F47F9">
        <w:rPr>
          <w:rFonts w:ascii="Arial" w:hAnsi="Arial" w:cs="Arial"/>
          <w:b/>
          <w:noProof/>
          <w:color w:val="000000"/>
          <w:sz w:val="20"/>
          <w:szCs w:val="20"/>
        </w:rPr>
        <w:t>Joystick</w:t>
      </w:r>
    </w:p>
    <w:p w:rsidR="00680918" w:rsidRPr="009F47F9" w:rsidRDefault="00680918" w:rsidP="009F47F9">
      <w:pPr>
        <w:pStyle w:val="Default"/>
        <w:spacing w:line="276" w:lineRule="auto"/>
        <w:rPr>
          <w:sz w:val="20"/>
          <w:szCs w:val="20"/>
        </w:rPr>
      </w:pPr>
      <w:r w:rsidRPr="009F47F9">
        <w:rPr>
          <w:sz w:val="20"/>
          <w:szCs w:val="20"/>
        </w:rPr>
        <w:t>A. Mast heffen.</w:t>
      </w:r>
      <w:r w:rsidRPr="009F47F9">
        <w:rPr>
          <w:sz w:val="20"/>
          <w:szCs w:val="20"/>
        </w:rPr>
        <w:br/>
        <w:t>B. Mast dalen.</w:t>
      </w:r>
      <w:r w:rsidRPr="009F47F9">
        <w:rPr>
          <w:sz w:val="20"/>
          <w:szCs w:val="20"/>
        </w:rPr>
        <w:br/>
        <w:t>C. Lepels of bak naar voren kantelen.</w:t>
      </w:r>
    </w:p>
    <w:p w:rsidR="00680918" w:rsidRPr="009F47F9" w:rsidRDefault="00680918" w:rsidP="009F47F9">
      <w:pPr>
        <w:pStyle w:val="Default"/>
        <w:spacing w:line="276" w:lineRule="auto"/>
        <w:rPr>
          <w:sz w:val="20"/>
          <w:szCs w:val="20"/>
        </w:rPr>
      </w:pPr>
      <w:r w:rsidRPr="009F47F9">
        <w:rPr>
          <w:sz w:val="20"/>
          <w:szCs w:val="20"/>
        </w:rPr>
        <w:t>D. Lepels of bak naar achteren kantelen.</w:t>
      </w:r>
    </w:p>
    <w:p w:rsidR="00680918" w:rsidRPr="009F47F9" w:rsidRDefault="00680918" w:rsidP="009F47F9">
      <w:pPr>
        <w:pStyle w:val="Default"/>
        <w:spacing w:line="276" w:lineRule="auto"/>
        <w:rPr>
          <w:sz w:val="20"/>
          <w:szCs w:val="20"/>
        </w:rPr>
      </w:pPr>
      <w:r w:rsidRPr="009F47F9">
        <w:rPr>
          <w:sz w:val="20"/>
          <w:szCs w:val="20"/>
        </w:rPr>
        <w:t>2. Telescoopmast uit en in schuiven.</w:t>
      </w:r>
      <w:r w:rsidRPr="009F47F9">
        <w:rPr>
          <w:sz w:val="20"/>
          <w:szCs w:val="20"/>
        </w:rPr>
        <w:br/>
        <w:t>3. Lepels of bak vergrendeling.</w:t>
      </w:r>
    </w:p>
    <w:p w:rsidR="00680918" w:rsidRPr="009F47F9" w:rsidRDefault="00680918" w:rsidP="009F47F9">
      <w:pPr>
        <w:pStyle w:val="Default"/>
        <w:spacing w:line="276" w:lineRule="auto"/>
        <w:rPr>
          <w:sz w:val="20"/>
          <w:szCs w:val="20"/>
        </w:rPr>
      </w:pPr>
      <w:r w:rsidRPr="009F47F9">
        <w:rPr>
          <w:sz w:val="20"/>
          <w:szCs w:val="20"/>
        </w:rPr>
        <w:t xml:space="preserve">4. </w:t>
      </w:r>
      <w:r w:rsidR="00F74B3C" w:rsidRPr="009F47F9">
        <w:rPr>
          <w:sz w:val="20"/>
          <w:szCs w:val="20"/>
        </w:rPr>
        <w:t>Activeringknop functie joystick.</w:t>
      </w:r>
    </w:p>
    <w:p w:rsidR="009F47F9" w:rsidRPr="009F47F9" w:rsidRDefault="009F47F9" w:rsidP="009F47F9">
      <w:pPr>
        <w:pStyle w:val="Default"/>
        <w:spacing w:line="276" w:lineRule="auto"/>
        <w:rPr>
          <w:sz w:val="20"/>
          <w:szCs w:val="20"/>
        </w:rPr>
      </w:pPr>
    </w:p>
    <w:p w:rsidR="00F74B3C" w:rsidRPr="009F47F9" w:rsidRDefault="00F74B3C" w:rsidP="009F47F9">
      <w:pPr>
        <w:pStyle w:val="Default"/>
        <w:spacing w:line="276" w:lineRule="auto"/>
        <w:rPr>
          <w:sz w:val="20"/>
          <w:szCs w:val="20"/>
        </w:rPr>
      </w:pPr>
    </w:p>
    <w:p w:rsidR="00680918" w:rsidRPr="009F47F9" w:rsidRDefault="00F74B3C" w:rsidP="009F47F9">
      <w:pPr>
        <w:pStyle w:val="Default"/>
        <w:spacing w:line="276" w:lineRule="auto"/>
        <w:rPr>
          <w:sz w:val="20"/>
          <w:szCs w:val="20"/>
        </w:rPr>
      </w:pPr>
      <w:r w:rsidRPr="009F47F9">
        <w:rPr>
          <w:b/>
          <w:noProof/>
          <w:sz w:val="20"/>
          <w:szCs w:val="20"/>
        </w:rPr>
        <w:t xml:space="preserve">Verreiker nivelleren </w:t>
      </w:r>
    </w:p>
    <w:p w:rsidR="00F74B3C" w:rsidRPr="009F47F9" w:rsidRDefault="009F47F9" w:rsidP="009F47F9">
      <w:pPr>
        <w:pStyle w:val="Pa72"/>
        <w:spacing w:line="276" w:lineRule="auto"/>
        <w:jc w:val="both"/>
        <w:rPr>
          <w:rStyle w:val="A34"/>
        </w:rPr>
      </w:pPr>
      <w:r w:rsidRPr="009F47F9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89E184D" wp14:editId="54171285">
            <wp:simplePos x="0" y="0"/>
            <wp:positionH relativeFrom="column">
              <wp:posOffset>4843780</wp:posOffset>
            </wp:positionH>
            <wp:positionV relativeFrom="paragraph">
              <wp:posOffset>65405</wp:posOffset>
            </wp:positionV>
            <wp:extent cx="1449705" cy="733425"/>
            <wp:effectExtent l="0" t="0" r="0" b="952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7" t="21337" r="11160" b="8088"/>
                    <a:stretch/>
                  </pic:blipFill>
                  <pic:spPr bwMode="auto">
                    <a:xfrm>
                      <a:off x="0" y="0"/>
                      <a:ext cx="144970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3C" w:rsidRPr="009F47F9">
        <w:rPr>
          <w:color w:val="000000"/>
          <w:sz w:val="20"/>
          <w:szCs w:val="20"/>
        </w:rPr>
        <w:t xml:space="preserve">Om de </w:t>
      </w:r>
      <w:proofErr w:type="spellStart"/>
      <w:r w:rsidR="00F74B3C" w:rsidRPr="009F47F9">
        <w:rPr>
          <w:color w:val="000000"/>
          <w:sz w:val="20"/>
          <w:szCs w:val="20"/>
        </w:rPr>
        <w:t>verreiker</w:t>
      </w:r>
      <w:proofErr w:type="spellEnd"/>
      <w:r w:rsidR="00F74B3C" w:rsidRPr="009F47F9">
        <w:rPr>
          <w:color w:val="000000"/>
          <w:sz w:val="20"/>
          <w:szCs w:val="20"/>
        </w:rPr>
        <w:t xml:space="preserve"> te nivelleren: </w:t>
      </w:r>
      <w:r w:rsidR="00F74B3C" w:rsidRPr="009F47F9">
        <w:rPr>
          <w:rStyle w:val="A34"/>
        </w:rPr>
        <w:t xml:space="preserve">Drukknop </w:t>
      </w:r>
      <w:r w:rsidR="00F74B3C" w:rsidRPr="009F47F9">
        <w:rPr>
          <w:rStyle w:val="A34"/>
          <w:b/>
          <w:bCs/>
        </w:rPr>
        <w:t xml:space="preserve">33 </w:t>
      </w:r>
      <w:r w:rsidR="00F74B3C" w:rsidRPr="009F47F9">
        <w:rPr>
          <w:rStyle w:val="A34"/>
        </w:rPr>
        <w:t xml:space="preserve">induwen en ingeduwd </w:t>
      </w:r>
    </w:p>
    <w:p w:rsidR="00F74B3C" w:rsidRPr="009F47F9" w:rsidRDefault="00F74B3C" w:rsidP="009F47F9">
      <w:pPr>
        <w:pStyle w:val="Pa72"/>
        <w:spacing w:line="276" w:lineRule="auto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houden tot complete voltooiing van gewenste functie: </w:t>
      </w:r>
    </w:p>
    <w:p w:rsidR="00F74B3C" w:rsidRPr="009F47F9" w:rsidRDefault="00F74B3C" w:rsidP="009F47F9">
      <w:pPr>
        <w:pStyle w:val="Pa221"/>
        <w:spacing w:before="40" w:after="40" w:line="276" w:lineRule="auto"/>
        <w:ind w:left="440" w:hanging="44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Druk op </w:t>
      </w:r>
      <w:r w:rsidRPr="009F47F9">
        <w:rPr>
          <w:rStyle w:val="A34"/>
          <w:b/>
          <w:bCs/>
        </w:rPr>
        <w:t xml:space="preserve">X </w:t>
      </w:r>
      <w:r w:rsidRPr="009F47F9">
        <w:rPr>
          <w:rStyle w:val="A34"/>
        </w:rPr>
        <w:t xml:space="preserve">om rechterkant van de </w:t>
      </w:r>
      <w:proofErr w:type="spellStart"/>
      <w:r w:rsidRPr="009F47F9">
        <w:rPr>
          <w:rStyle w:val="A34"/>
        </w:rPr>
        <w:t>verreiker</w:t>
      </w:r>
      <w:proofErr w:type="spellEnd"/>
      <w:r w:rsidRPr="009F47F9">
        <w:rPr>
          <w:rStyle w:val="A34"/>
        </w:rPr>
        <w:t xml:space="preserve"> te laten heffen. </w:t>
      </w:r>
    </w:p>
    <w:p w:rsidR="00680918" w:rsidRPr="009F47F9" w:rsidRDefault="00F74B3C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9F47F9">
        <w:rPr>
          <w:rStyle w:val="A34"/>
          <w:rFonts w:ascii="Arial" w:hAnsi="Arial" w:cs="Arial"/>
        </w:rPr>
        <w:t xml:space="preserve">Druk op </w:t>
      </w:r>
      <w:r w:rsidRPr="009F47F9">
        <w:rPr>
          <w:rStyle w:val="A34"/>
          <w:rFonts w:ascii="Arial" w:hAnsi="Arial" w:cs="Arial"/>
          <w:b/>
          <w:bCs/>
        </w:rPr>
        <w:t xml:space="preserve">Y </w:t>
      </w:r>
      <w:r w:rsidRPr="009F47F9">
        <w:rPr>
          <w:rStyle w:val="A34"/>
          <w:rFonts w:ascii="Arial" w:hAnsi="Arial" w:cs="Arial"/>
        </w:rPr>
        <w:t xml:space="preserve">om rechterkant van de </w:t>
      </w:r>
      <w:proofErr w:type="spellStart"/>
      <w:r w:rsidRPr="009F47F9">
        <w:rPr>
          <w:rStyle w:val="A34"/>
          <w:rFonts w:ascii="Arial" w:hAnsi="Arial" w:cs="Arial"/>
        </w:rPr>
        <w:t>verreiker</w:t>
      </w:r>
      <w:proofErr w:type="spellEnd"/>
      <w:r w:rsidRPr="009F47F9">
        <w:rPr>
          <w:rStyle w:val="A34"/>
          <w:rFonts w:ascii="Arial" w:hAnsi="Arial" w:cs="Arial"/>
        </w:rPr>
        <w:t xml:space="preserve"> te laten dalen.</w:t>
      </w:r>
      <w:r w:rsidRPr="009F47F9">
        <w:rPr>
          <w:rFonts w:ascii="Arial" w:hAnsi="Arial" w:cs="Arial"/>
          <w:noProof/>
          <w:sz w:val="20"/>
          <w:szCs w:val="20"/>
        </w:rPr>
        <w:t xml:space="preserve"> </w:t>
      </w:r>
    </w:p>
    <w:p w:rsidR="00F74B3C" w:rsidRPr="009F47F9" w:rsidRDefault="00F74B3C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F74B3C" w:rsidRPr="009F47F9" w:rsidRDefault="00F74B3C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  <w:r w:rsidRPr="009F47F9">
        <w:rPr>
          <w:rFonts w:ascii="Arial" w:hAnsi="Arial" w:cs="Arial"/>
          <w:b/>
          <w:noProof/>
          <w:sz w:val="20"/>
          <w:szCs w:val="20"/>
        </w:rPr>
        <w:t>Verreiker stabiliseren</w:t>
      </w:r>
    </w:p>
    <w:p w:rsidR="00F74B3C" w:rsidRPr="009F47F9" w:rsidRDefault="00F74B3C" w:rsidP="009F47F9">
      <w:pPr>
        <w:pStyle w:val="Pa72"/>
        <w:spacing w:line="276" w:lineRule="auto"/>
        <w:jc w:val="both"/>
        <w:rPr>
          <w:color w:val="000000"/>
          <w:sz w:val="20"/>
          <w:szCs w:val="20"/>
        </w:rPr>
      </w:pPr>
      <w:r w:rsidRPr="009F47F9">
        <w:rPr>
          <w:color w:val="000000"/>
          <w:sz w:val="20"/>
          <w:szCs w:val="20"/>
        </w:rPr>
        <w:t>stabilisators in beweging te zetten:</w:t>
      </w:r>
    </w:p>
    <w:p w:rsidR="00F74B3C" w:rsidRPr="009F47F9" w:rsidRDefault="009F47F9" w:rsidP="009F47F9">
      <w:pPr>
        <w:pStyle w:val="Pa37"/>
        <w:spacing w:before="40" w:after="40" w:line="276" w:lineRule="auto"/>
        <w:jc w:val="both"/>
        <w:rPr>
          <w:color w:val="000000"/>
          <w:sz w:val="20"/>
          <w:szCs w:val="20"/>
        </w:rPr>
      </w:pPr>
      <w:r w:rsidRPr="009F47F9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42E5C46" wp14:editId="5196A8BE">
            <wp:simplePos x="0" y="0"/>
            <wp:positionH relativeFrom="column">
              <wp:posOffset>4613275</wp:posOffset>
            </wp:positionH>
            <wp:positionV relativeFrom="paragraph">
              <wp:posOffset>17145</wp:posOffset>
            </wp:positionV>
            <wp:extent cx="2000885" cy="1668780"/>
            <wp:effectExtent l="0" t="0" r="0" b="7620"/>
            <wp:wrapThrough wrapText="bothSides">
              <wp:wrapPolygon edited="0">
                <wp:start x="0" y="0"/>
                <wp:lineTo x="0" y="21452"/>
                <wp:lineTo x="21387" y="21452"/>
                <wp:lineTo x="21387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t="7800" r="11508" b="20614"/>
                    <a:stretch/>
                  </pic:blipFill>
                  <pic:spPr bwMode="auto">
                    <a:xfrm>
                      <a:off x="0" y="0"/>
                      <a:ext cx="2000885" cy="1668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B3C" w:rsidRPr="009F47F9">
        <w:rPr>
          <w:rStyle w:val="A34"/>
          <w:b/>
          <w:bCs/>
        </w:rPr>
        <w:t>Rechter stabilisator</w:t>
      </w:r>
    </w:p>
    <w:p w:rsidR="00516F72" w:rsidRPr="009F47F9" w:rsidRDefault="00F74B3C" w:rsidP="009F47F9">
      <w:pPr>
        <w:pStyle w:val="Pa39"/>
        <w:spacing w:before="40" w:after="40" w:line="276" w:lineRule="auto"/>
        <w:ind w:left="380" w:hanging="380"/>
        <w:jc w:val="both"/>
        <w:rPr>
          <w:rStyle w:val="A34"/>
        </w:rPr>
      </w:pPr>
      <w:r w:rsidRPr="009F47F9">
        <w:rPr>
          <w:rStyle w:val="A34"/>
        </w:rPr>
        <w:t xml:space="preserve">Drukknop </w:t>
      </w:r>
      <w:r w:rsidRPr="009F47F9">
        <w:rPr>
          <w:rStyle w:val="A34"/>
          <w:b/>
          <w:bCs/>
        </w:rPr>
        <w:t xml:space="preserve">3 </w:t>
      </w:r>
      <w:r w:rsidRPr="009F47F9">
        <w:rPr>
          <w:rStyle w:val="A34"/>
        </w:rPr>
        <w:t xml:space="preserve">indrukken en ingedrukt houden tot complete voltooiing </w:t>
      </w:r>
    </w:p>
    <w:p w:rsidR="00F74B3C" w:rsidRPr="009F47F9" w:rsidRDefault="00F74B3C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van gewenste functie van rechter stabilisator: </w:t>
      </w:r>
    </w:p>
    <w:p w:rsidR="00F74B3C" w:rsidRPr="009F47F9" w:rsidRDefault="00516F72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Druk </w:t>
      </w:r>
      <w:r w:rsidR="00F74B3C" w:rsidRPr="009F47F9">
        <w:rPr>
          <w:rStyle w:val="A34"/>
        </w:rPr>
        <w:t xml:space="preserve">op </w:t>
      </w:r>
      <w:r w:rsidR="00F74B3C" w:rsidRPr="009F47F9">
        <w:rPr>
          <w:rStyle w:val="A34"/>
          <w:b/>
          <w:bCs/>
        </w:rPr>
        <w:t xml:space="preserve">Y </w:t>
      </w:r>
      <w:r w:rsidR="00F74B3C" w:rsidRPr="009F47F9">
        <w:rPr>
          <w:rStyle w:val="A34"/>
        </w:rPr>
        <w:t xml:space="preserve">stabilisator dalen </w:t>
      </w:r>
    </w:p>
    <w:p w:rsidR="00F74B3C" w:rsidRPr="009F47F9" w:rsidRDefault="00516F72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Druk </w:t>
      </w:r>
      <w:r w:rsidR="00F74B3C" w:rsidRPr="009F47F9">
        <w:rPr>
          <w:rStyle w:val="A34"/>
        </w:rPr>
        <w:t xml:space="preserve">op </w:t>
      </w:r>
      <w:r w:rsidR="00F74B3C" w:rsidRPr="009F47F9">
        <w:rPr>
          <w:rStyle w:val="A34"/>
          <w:b/>
          <w:bCs/>
        </w:rPr>
        <w:t xml:space="preserve">X </w:t>
      </w:r>
      <w:r w:rsidRPr="009F47F9">
        <w:rPr>
          <w:rStyle w:val="A34"/>
          <w:bCs/>
        </w:rPr>
        <w:t xml:space="preserve">stabilisator </w:t>
      </w:r>
      <w:r w:rsidR="00F74B3C" w:rsidRPr="009F47F9">
        <w:rPr>
          <w:rStyle w:val="A34"/>
        </w:rPr>
        <w:t>heffen</w:t>
      </w:r>
    </w:p>
    <w:p w:rsidR="00F74B3C" w:rsidRPr="009F47F9" w:rsidRDefault="00F74B3C" w:rsidP="009F47F9">
      <w:pPr>
        <w:pStyle w:val="Pa37"/>
        <w:spacing w:before="40" w:after="40" w:line="276" w:lineRule="auto"/>
        <w:jc w:val="both"/>
        <w:rPr>
          <w:color w:val="000000"/>
          <w:sz w:val="20"/>
          <w:szCs w:val="20"/>
        </w:rPr>
      </w:pPr>
      <w:r w:rsidRPr="009F47F9">
        <w:rPr>
          <w:rStyle w:val="A34"/>
          <w:b/>
          <w:bCs/>
        </w:rPr>
        <w:t>Linker stabilisator</w:t>
      </w:r>
    </w:p>
    <w:p w:rsidR="00516F72" w:rsidRPr="009F47F9" w:rsidRDefault="00F74B3C" w:rsidP="009F47F9">
      <w:pPr>
        <w:pStyle w:val="Pa39"/>
        <w:spacing w:before="40" w:after="40" w:line="276" w:lineRule="auto"/>
        <w:ind w:left="380" w:hanging="380"/>
        <w:jc w:val="both"/>
        <w:rPr>
          <w:rStyle w:val="A34"/>
        </w:rPr>
      </w:pPr>
      <w:r w:rsidRPr="009F47F9">
        <w:rPr>
          <w:rStyle w:val="A34"/>
        </w:rPr>
        <w:t xml:space="preserve">Drukknop </w:t>
      </w:r>
      <w:r w:rsidRPr="009F47F9">
        <w:rPr>
          <w:rStyle w:val="A34"/>
          <w:b/>
          <w:bCs/>
        </w:rPr>
        <w:t xml:space="preserve">2 </w:t>
      </w:r>
      <w:r w:rsidRPr="009F47F9">
        <w:rPr>
          <w:rStyle w:val="A34"/>
        </w:rPr>
        <w:t xml:space="preserve">indrukken en ingedrukt houden tot complete voltooiing </w:t>
      </w:r>
    </w:p>
    <w:p w:rsidR="00F74B3C" w:rsidRPr="009F47F9" w:rsidRDefault="00F74B3C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van gewenste functie van linker stabilisator: </w:t>
      </w:r>
    </w:p>
    <w:p w:rsidR="00516F72" w:rsidRPr="009F47F9" w:rsidRDefault="00516F72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Druk op </w:t>
      </w:r>
      <w:r w:rsidRPr="009F47F9">
        <w:rPr>
          <w:rStyle w:val="A34"/>
          <w:b/>
          <w:bCs/>
        </w:rPr>
        <w:t xml:space="preserve">Y </w:t>
      </w:r>
      <w:r w:rsidRPr="009F47F9">
        <w:rPr>
          <w:rStyle w:val="A34"/>
        </w:rPr>
        <w:t xml:space="preserve">stabilisator dalen </w:t>
      </w:r>
    </w:p>
    <w:p w:rsidR="00516F72" w:rsidRPr="009F47F9" w:rsidRDefault="00516F72" w:rsidP="009F47F9">
      <w:pPr>
        <w:pStyle w:val="Pa39"/>
        <w:spacing w:before="40" w:after="40" w:line="276" w:lineRule="auto"/>
        <w:ind w:left="380" w:hanging="380"/>
        <w:jc w:val="both"/>
        <w:rPr>
          <w:color w:val="000000"/>
          <w:sz w:val="20"/>
          <w:szCs w:val="20"/>
        </w:rPr>
      </w:pPr>
      <w:r w:rsidRPr="009F47F9">
        <w:rPr>
          <w:rStyle w:val="A34"/>
        </w:rPr>
        <w:t xml:space="preserve">Druk op </w:t>
      </w:r>
      <w:r w:rsidRPr="009F47F9">
        <w:rPr>
          <w:rStyle w:val="A34"/>
          <w:b/>
          <w:bCs/>
        </w:rPr>
        <w:t xml:space="preserve">X </w:t>
      </w:r>
      <w:r w:rsidRPr="009F47F9">
        <w:rPr>
          <w:rStyle w:val="A34"/>
          <w:bCs/>
        </w:rPr>
        <w:t xml:space="preserve">stabilisator </w:t>
      </w:r>
      <w:r w:rsidRPr="009F47F9">
        <w:rPr>
          <w:rStyle w:val="A34"/>
        </w:rPr>
        <w:t>heffen</w:t>
      </w:r>
    </w:p>
    <w:p w:rsidR="00434E0C" w:rsidRPr="009F47F9" w:rsidRDefault="00434E0C" w:rsidP="009F47F9">
      <w:pPr>
        <w:autoSpaceDE w:val="0"/>
        <w:autoSpaceDN w:val="0"/>
        <w:adjustRightInd w:val="0"/>
        <w:spacing w:after="40" w:line="276" w:lineRule="auto"/>
        <w:ind w:left="1120" w:hanging="1120"/>
        <w:jc w:val="both"/>
        <w:rPr>
          <w:rFonts w:ascii="Arial" w:hAnsi="Arial" w:cs="Arial"/>
          <w:sz w:val="20"/>
          <w:szCs w:val="20"/>
        </w:rPr>
      </w:pP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F47F9">
        <w:rPr>
          <w:rFonts w:ascii="Arial" w:hAnsi="Arial" w:cs="Arial"/>
          <w:b/>
          <w:bCs/>
          <w:sz w:val="20"/>
          <w:szCs w:val="20"/>
        </w:rPr>
        <w:t>Starten van motor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1. Rijkeuzehendel op neutraal, handrem vastzetten.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 w:rsidRPr="009F47F9">
        <w:rPr>
          <w:rFonts w:ascii="Arial" w:hAnsi="Arial" w:cs="Arial"/>
          <w:iCs/>
          <w:sz w:val="20"/>
          <w:szCs w:val="20"/>
        </w:rPr>
        <w:t>2. De sleutel op 1 draaien. Contact gaat aan.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  <w:r w:rsidRPr="009F47F9">
        <w:rPr>
          <w:rFonts w:ascii="Arial" w:hAnsi="Arial" w:cs="Arial"/>
          <w:iCs/>
          <w:sz w:val="20"/>
          <w:szCs w:val="20"/>
        </w:rPr>
        <w:t>3. Draai door naar gloeistand. Ca. 5 seconden laten gloeien.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4. Sleutel doordraaien om te starten.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5. Motor maximaal 15 seconden laten aanslingeren.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6. Wanneer motor aanslaat, sleutel loslaten.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7. Motor ca 5 min. warm laten draaien.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F47F9">
        <w:rPr>
          <w:rFonts w:ascii="Arial" w:hAnsi="Arial" w:cs="Arial"/>
          <w:b/>
          <w:bCs/>
          <w:sz w:val="20"/>
          <w:szCs w:val="20"/>
        </w:rPr>
        <w:t>Stoppen van motor</w:t>
      </w:r>
    </w:p>
    <w:p w:rsidR="00516F72" w:rsidRPr="009F47F9" w:rsidRDefault="00516F72" w:rsidP="009F47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lastRenderedPageBreak/>
        <w:t xml:space="preserve">1. Sleutel naar stand </w:t>
      </w:r>
      <w:r w:rsidRPr="009F47F9">
        <w:rPr>
          <w:rFonts w:ascii="Arial" w:hAnsi="Arial" w:cs="Arial"/>
          <w:b/>
          <w:bCs/>
          <w:sz w:val="20"/>
          <w:szCs w:val="20"/>
        </w:rPr>
        <w:t xml:space="preserve">(O) </w:t>
      </w:r>
      <w:r w:rsidRPr="009F47F9">
        <w:rPr>
          <w:rFonts w:ascii="Arial" w:hAnsi="Arial" w:cs="Arial"/>
          <w:sz w:val="20"/>
          <w:szCs w:val="20"/>
        </w:rPr>
        <w:t>draaien.</w:t>
      </w:r>
    </w:p>
    <w:p w:rsidR="00516F72" w:rsidRPr="009F47F9" w:rsidRDefault="00516F72" w:rsidP="009F47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F47F9" w:rsidRPr="009F47F9" w:rsidRDefault="009F47F9" w:rsidP="009F47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16F72" w:rsidRPr="009F47F9" w:rsidRDefault="00516F72" w:rsidP="009F47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b/>
          <w:sz w:val="20"/>
          <w:szCs w:val="20"/>
        </w:rPr>
        <w:t>Rijden en sturen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1. Controleer of de lepels vrij zijn en hef de lepels ca 30cm boven de grond.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2. Trap rempedaal in, handrem loszetten.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3. Zet de rijkeuzehendel in de gewenste rijrichting.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 xml:space="preserve">4. Laat het rempedaal los en geef beetje gas, de </w:t>
      </w:r>
      <w:proofErr w:type="spellStart"/>
      <w:r w:rsidRPr="009F47F9">
        <w:rPr>
          <w:rFonts w:ascii="Arial" w:hAnsi="Arial" w:cs="Arial"/>
          <w:sz w:val="20"/>
          <w:szCs w:val="20"/>
        </w:rPr>
        <w:t>verreiker</w:t>
      </w:r>
      <w:proofErr w:type="spellEnd"/>
      <w:r w:rsidRPr="009F47F9">
        <w:rPr>
          <w:rFonts w:ascii="Arial" w:hAnsi="Arial" w:cs="Arial"/>
          <w:sz w:val="20"/>
          <w:szCs w:val="20"/>
        </w:rPr>
        <w:t xml:space="preserve"> begint te rijden.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 xml:space="preserve">6. Pas de rijsnelheid aan naar de werkomstandigheden. 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F47F9">
        <w:rPr>
          <w:rFonts w:ascii="Arial" w:hAnsi="Arial" w:cs="Arial"/>
          <w:b/>
          <w:sz w:val="20"/>
          <w:szCs w:val="20"/>
        </w:rPr>
        <w:t>Last verplaatsen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 xml:space="preserve">1. </w:t>
      </w:r>
      <w:r w:rsidR="00560D5F" w:rsidRPr="009F47F9">
        <w:rPr>
          <w:rFonts w:ascii="Arial" w:hAnsi="Arial" w:cs="Arial"/>
          <w:sz w:val="20"/>
          <w:szCs w:val="20"/>
        </w:rPr>
        <w:t xml:space="preserve">Rij met de </w:t>
      </w:r>
      <w:proofErr w:type="spellStart"/>
      <w:r w:rsidR="00560D5F" w:rsidRPr="009F47F9">
        <w:rPr>
          <w:rFonts w:ascii="Arial" w:hAnsi="Arial" w:cs="Arial"/>
          <w:sz w:val="20"/>
          <w:szCs w:val="20"/>
        </w:rPr>
        <w:t>verreiker</w:t>
      </w:r>
      <w:proofErr w:type="spellEnd"/>
      <w:r w:rsidRPr="009F47F9">
        <w:rPr>
          <w:rFonts w:ascii="Arial" w:hAnsi="Arial" w:cs="Arial"/>
          <w:sz w:val="20"/>
          <w:szCs w:val="20"/>
        </w:rPr>
        <w:t xml:space="preserve"> richting de last.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2. Stop met rijden, ca 1 meter voor de last.</w:t>
      </w:r>
      <w:r w:rsidRPr="009F47F9">
        <w:rPr>
          <w:rFonts w:ascii="Arial" w:hAnsi="Arial" w:cs="Arial"/>
          <w:sz w:val="20"/>
          <w:szCs w:val="20"/>
        </w:rPr>
        <w:br/>
        <w:t>3. Breng de lepels op de gewenste, horizontale, hoogte om de last op te tillen.</w:t>
      </w:r>
    </w:p>
    <w:p w:rsidR="00516F72" w:rsidRPr="009F47F9" w:rsidRDefault="00560D5F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 xml:space="preserve">4. Rijd rustig de </w:t>
      </w:r>
      <w:proofErr w:type="spellStart"/>
      <w:r w:rsidRPr="009F47F9">
        <w:rPr>
          <w:rFonts w:ascii="Arial" w:hAnsi="Arial" w:cs="Arial"/>
          <w:sz w:val="20"/>
          <w:szCs w:val="20"/>
        </w:rPr>
        <w:t>verreiker</w:t>
      </w:r>
      <w:proofErr w:type="spellEnd"/>
      <w:r w:rsidR="00516F72" w:rsidRPr="009F47F9">
        <w:rPr>
          <w:rFonts w:ascii="Arial" w:hAnsi="Arial" w:cs="Arial"/>
          <w:sz w:val="20"/>
          <w:szCs w:val="20"/>
        </w:rPr>
        <w:t xml:space="preserve"> naar voren. Doorrijden tot de last bijna tegen het lepelbord komt.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5. Stop met rijden, trap rempedaal in en hef de last ca 30cm van de grond.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6. Begin pas te rijden als je er zeker van bent dat de last stabiel op de lepels staat.</w:t>
      </w:r>
    </w:p>
    <w:p w:rsidR="00516F72" w:rsidRPr="009F47F9" w:rsidRDefault="00560D5F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7. Rijd beheerst met de verreiker</w:t>
      </w:r>
      <w:r w:rsidR="00516F72" w:rsidRPr="009F47F9">
        <w:rPr>
          <w:rFonts w:ascii="Arial" w:hAnsi="Arial" w:cs="Arial"/>
          <w:sz w:val="20"/>
          <w:szCs w:val="20"/>
        </w:rPr>
        <w:t xml:space="preserve"> naar de plaats van bestemming. Indien de last het zichtveld vult, 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 xml:space="preserve">rij dan achteruit of vraag iemand om aanwijzingen te geven. 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8. Rijd nooit met de last op hoogte, kantel gevaar in bochten.</w:t>
      </w:r>
    </w:p>
    <w:p w:rsidR="009B2999" w:rsidRPr="009F47F9" w:rsidRDefault="009B299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9. Gebruik de nivellering en stabilisatoren op zachte en niet vlakke ondergrond om de verreiker recht te zetten om de last op hoogte te pakken of weg te zetten.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F47F9" w:rsidRPr="009F47F9" w:rsidRDefault="009F47F9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F47F9">
        <w:rPr>
          <w:rFonts w:ascii="Arial" w:hAnsi="Arial" w:cs="Arial"/>
          <w:b/>
          <w:bCs/>
          <w:sz w:val="20"/>
          <w:szCs w:val="20"/>
        </w:rPr>
        <w:t>Na afloop van werk – Veilig parkeren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1. Laat geen last op de lepels staan.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2</w:t>
      </w:r>
      <w:r w:rsidR="00560D5F" w:rsidRPr="009F47F9">
        <w:rPr>
          <w:rFonts w:ascii="Arial" w:hAnsi="Arial" w:cs="Arial"/>
          <w:sz w:val="20"/>
          <w:szCs w:val="20"/>
        </w:rPr>
        <w:t>. De verreiker</w:t>
      </w:r>
      <w:r w:rsidRPr="009F47F9">
        <w:rPr>
          <w:rFonts w:ascii="Arial" w:hAnsi="Arial" w:cs="Arial"/>
          <w:sz w:val="20"/>
          <w:szCs w:val="20"/>
        </w:rPr>
        <w:t xml:space="preserve"> moet op stevige, vlakke ondergrond staan.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3. Zet de rijrichting keuzehendel op neutraal.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4. Trek handrem aan.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5. Plaats de lepels vlak op de grond, voor en achterzijde.</w:t>
      </w:r>
    </w:p>
    <w:p w:rsidR="00516F72" w:rsidRPr="009F47F9" w:rsidRDefault="00516F72" w:rsidP="009F4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F47F9">
        <w:rPr>
          <w:rFonts w:ascii="Arial" w:hAnsi="Arial" w:cs="Arial"/>
          <w:sz w:val="20"/>
          <w:szCs w:val="20"/>
        </w:rPr>
        <w:t>6. St</w:t>
      </w:r>
      <w:r w:rsidR="00560D5F" w:rsidRPr="009F47F9">
        <w:rPr>
          <w:rFonts w:ascii="Arial" w:hAnsi="Arial" w:cs="Arial"/>
          <w:sz w:val="20"/>
          <w:szCs w:val="20"/>
        </w:rPr>
        <w:t xml:space="preserve">op de motor en sluit de </w:t>
      </w:r>
      <w:proofErr w:type="spellStart"/>
      <w:r w:rsidR="00560D5F" w:rsidRPr="009F47F9">
        <w:rPr>
          <w:rFonts w:ascii="Arial" w:hAnsi="Arial" w:cs="Arial"/>
          <w:sz w:val="20"/>
          <w:szCs w:val="20"/>
        </w:rPr>
        <w:t>verreiker</w:t>
      </w:r>
      <w:proofErr w:type="spellEnd"/>
      <w:r w:rsidRPr="009F47F9">
        <w:rPr>
          <w:rFonts w:ascii="Arial" w:hAnsi="Arial" w:cs="Arial"/>
          <w:sz w:val="20"/>
          <w:szCs w:val="20"/>
        </w:rPr>
        <w:t xml:space="preserve"> af.</w:t>
      </w:r>
    </w:p>
    <w:p w:rsidR="00516F72" w:rsidRPr="009F47F9" w:rsidRDefault="00516F72" w:rsidP="009F47F9">
      <w:pPr>
        <w:autoSpaceDE w:val="0"/>
        <w:autoSpaceDN w:val="0"/>
        <w:adjustRightInd w:val="0"/>
        <w:spacing w:after="40" w:line="276" w:lineRule="auto"/>
        <w:ind w:left="1120" w:hanging="1120"/>
        <w:jc w:val="both"/>
        <w:rPr>
          <w:rFonts w:ascii="Arial" w:hAnsi="Arial" w:cs="Arial"/>
          <w:sz w:val="20"/>
          <w:szCs w:val="20"/>
        </w:rPr>
      </w:pPr>
    </w:p>
    <w:sectPr w:rsidR="00516F72" w:rsidRPr="009F47F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F47F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43DB0"/>
    <w:rsid w:val="0006031E"/>
    <w:rsid w:val="000A75E6"/>
    <w:rsid w:val="000B03AC"/>
    <w:rsid w:val="00123B3E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023A1"/>
    <w:rsid w:val="00430CAF"/>
    <w:rsid w:val="00434E0C"/>
    <w:rsid w:val="004B1B0D"/>
    <w:rsid w:val="004D2506"/>
    <w:rsid w:val="004F14F0"/>
    <w:rsid w:val="00504E35"/>
    <w:rsid w:val="00515B23"/>
    <w:rsid w:val="00516F72"/>
    <w:rsid w:val="00520415"/>
    <w:rsid w:val="00543F7F"/>
    <w:rsid w:val="00560D5F"/>
    <w:rsid w:val="005E2F54"/>
    <w:rsid w:val="005E794C"/>
    <w:rsid w:val="006432A6"/>
    <w:rsid w:val="00661603"/>
    <w:rsid w:val="00680918"/>
    <w:rsid w:val="00697530"/>
    <w:rsid w:val="006A7BA9"/>
    <w:rsid w:val="006C4D73"/>
    <w:rsid w:val="006D4B6D"/>
    <w:rsid w:val="006D6FA1"/>
    <w:rsid w:val="006F3B4C"/>
    <w:rsid w:val="007313A1"/>
    <w:rsid w:val="007377FE"/>
    <w:rsid w:val="0074321C"/>
    <w:rsid w:val="00760787"/>
    <w:rsid w:val="007A6DFD"/>
    <w:rsid w:val="007B78C3"/>
    <w:rsid w:val="007B7A56"/>
    <w:rsid w:val="007C6A59"/>
    <w:rsid w:val="007D4C08"/>
    <w:rsid w:val="007D6A1C"/>
    <w:rsid w:val="007E114E"/>
    <w:rsid w:val="007F1DA2"/>
    <w:rsid w:val="00814DBE"/>
    <w:rsid w:val="00821430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2999"/>
    <w:rsid w:val="009B5D00"/>
    <w:rsid w:val="009C2374"/>
    <w:rsid w:val="009E7B2A"/>
    <w:rsid w:val="009F47F9"/>
    <w:rsid w:val="00A02EE2"/>
    <w:rsid w:val="00A2529F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1159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21345"/>
    <w:rsid w:val="00E32BC5"/>
    <w:rsid w:val="00E476AB"/>
    <w:rsid w:val="00EA69C5"/>
    <w:rsid w:val="00EC5639"/>
    <w:rsid w:val="00ED08F2"/>
    <w:rsid w:val="00F01667"/>
    <w:rsid w:val="00F74B3C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customStyle="1" w:styleId="Default">
    <w:name w:val="Default"/>
    <w:rsid w:val="00F01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F01667"/>
    <w:pPr>
      <w:spacing w:line="241" w:lineRule="atLeast"/>
    </w:pPr>
    <w:rPr>
      <w:color w:val="auto"/>
    </w:rPr>
  </w:style>
  <w:style w:type="character" w:customStyle="1" w:styleId="A34">
    <w:name w:val="A3+4"/>
    <w:uiPriority w:val="99"/>
    <w:rsid w:val="00F01667"/>
    <w:rPr>
      <w:color w:val="000000"/>
      <w:sz w:val="20"/>
      <w:szCs w:val="20"/>
    </w:rPr>
  </w:style>
  <w:style w:type="paragraph" w:customStyle="1" w:styleId="Pa231">
    <w:name w:val="Pa23+1"/>
    <w:basedOn w:val="Default"/>
    <w:next w:val="Default"/>
    <w:uiPriority w:val="99"/>
    <w:rsid w:val="007F1DA2"/>
    <w:pPr>
      <w:spacing w:line="201" w:lineRule="atLeast"/>
    </w:pPr>
    <w:rPr>
      <w:color w:val="auto"/>
    </w:rPr>
  </w:style>
  <w:style w:type="paragraph" w:customStyle="1" w:styleId="Pa271">
    <w:name w:val="Pa27+1"/>
    <w:basedOn w:val="Default"/>
    <w:next w:val="Default"/>
    <w:uiPriority w:val="99"/>
    <w:rsid w:val="007F1DA2"/>
    <w:pPr>
      <w:spacing w:line="241" w:lineRule="atLeast"/>
    </w:pPr>
    <w:rPr>
      <w:color w:val="auto"/>
    </w:rPr>
  </w:style>
  <w:style w:type="paragraph" w:customStyle="1" w:styleId="Pa54">
    <w:name w:val="Pa5+4"/>
    <w:basedOn w:val="Default"/>
    <w:next w:val="Default"/>
    <w:uiPriority w:val="99"/>
    <w:rsid w:val="00680918"/>
    <w:pPr>
      <w:spacing w:line="241" w:lineRule="atLeast"/>
    </w:pPr>
    <w:rPr>
      <w:color w:val="auto"/>
    </w:rPr>
  </w:style>
  <w:style w:type="paragraph" w:customStyle="1" w:styleId="Pa72">
    <w:name w:val="Pa7+2"/>
    <w:basedOn w:val="Default"/>
    <w:next w:val="Default"/>
    <w:uiPriority w:val="99"/>
    <w:rsid w:val="00F74B3C"/>
    <w:pPr>
      <w:spacing w:line="201" w:lineRule="atLeast"/>
    </w:pPr>
    <w:rPr>
      <w:color w:val="auto"/>
    </w:rPr>
  </w:style>
  <w:style w:type="paragraph" w:customStyle="1" w:styleId="Pa221">
    <w:name w:val="Pa22+1"/>
    <w:basedOn w:val="Default"/>
    <w:next w:val="Default"/>
    <w:uiPriority w:val="99"/>
    <w:rsid w:val="00F74B3C"/>
    <w:pPr>
      <w:spacing w:line="24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F74B3C"/>
    <w:pPr>
      <w:spacing w:line="24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F74B3C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customStyle="1" w:styleId="Default">
    <w:name w:val="Default"/>
    <w:rsid w:val="00F016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F01667"/>
    <w:pPr>
      <w:spacing w:line="241" w:lineRule="atLeast"/>
    </w:pPr>
    <w:rPr>
      <w:color w:val="auto"/>
    </w:rPr>
  </w:style>
  <w:style w:type="character" w:customStyle="1" w:styleId="A34">
    <w:name w:val="A3+4"/>
    <w:uiPriority w:val="99"/>
    <w:rsid w:val="00F01667"/>
    <w:rPr>
      <w:color w:val="000000"/>
      <w:sz w:val="20"/>
      <w:szCs w:val="20"/>
    </w:rPr>
  </w:style>
  <w:style w:type="paragraph" w:customStyle="1" w:styleId="Pa231">
    <w:name w:val="Pa23+1"/>
    <w:basedOn w:val="Default"/>
    <w:next w:val="Default"/>
    <w:uiPriority w:val="99"/>
    <w:rsid w:val="007F1DA2"/>
    <w:pPr>
      <w:spacing w:line="201" w:lineRule="atLeast"/>
    </w:pPr>
    <w:rPr>
      <w:color w:val="auto"/>
    </w:rPr>
  </w:style>
  <w:style w:type="paragraph" w:customStyle="1" w:styleId="Pa271">
    <w:name w:val="Pa27+1"/>
    <w:basedOn w:val="Default"/>
    <w:next w:val="Default"/>
    <w:uiPriority w:val="99"/>
    <w:rsid w:val="007F1DA2"/>
    <w:pPr>
      <w:spacing w:line="241" w:lineRule="atLeast"/>
    </w:pPr>
    <w:rPr>
      <w:color w:val="auto"/>
    </w:rPr>
  </w:style>
  <w:style w:type="paragraph" w:customStyle="1" w:styleId="Pa54">
    <w:name w:val="Pa5+4"/>
    <w:basedOn w:val="Default"/>
    <w:next w:val="Default"/>
    <w:uiPriority w:val="99"/>
    <w:rsid w:val="00680918"/>
    <w:pPr>
      <w:spacing w:line="241" w:lineRule="atLeast"/>
    </w:pPr>
    <w:rPr>
      <w:color w:val="auto"/>
    </w:rPr>
  </w:style>
  <w:style w:type="paragraph" w:customStyle="1" w:styleId="Pa72">
    <w:name w:val="Pa7+2"/>
    <w:basedOn w:val="Default"/>
    <w:next w:val="Default"/>
    <w:uiPriority w:val="99"/>
    <w:rsid w:val="00F74B3C"/>
    <w:pPr>
      <w:spacing w:line="201" w:lineRule="atLeast"/>
    </w:pPr>
    <w:rPr>
      <w:color w:val="auto"/>
    </w:rPr>
  </w:style>
  <w:style w:type="paragraph" w:customStyle="1" w:styleId="Pa221">
    <w:name w:val="Pa22+1"/>
    <w:basedOn w:val="Default"/>
    <w:next w:val="Default"/>
    <w:uiPriority w:val="99"/>
    <w:rsid w:val="00F74B3C"/>
    <w:pPr>
      <w:spacing w:line="24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F74B3C"/>
    <w:pPr>
      <w:spacing w:line="241" w:lineRule="atLeast"/>
    </w:pPr>
    <w:rPr>
      <w:color w:val="auto"/>
    </w:rPr>
  </w:style>
  <w:style w:type="paragraph" w:customStyle="1" w:styleId="Pa39">
    <w:name w:val="Pa39"/>
    <w:basedOn w:val="Default"/>
    <w:next w:val="Default"/>
    <w:uiPriority w:val="99"/>
    <w:rsid w:val="00F74B3C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18ED-498E-4FE6-A28B-12B4A29E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2015-02-11T14:14:00Z</cp:lastPrinted>
  <dcterms:created xsi:type="dcterms:W3CDTF">2017-01-25T08:25:00Z</dcterms:created>
  <dcterms:modified xsi:type="dcterms:W3CDTF">2017-01-25T08:25:00Z</dcterms:modified>
</cp:coreProperties>
</file>