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5268F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8AE6C48" wp14:editId="267CC9AB">
            <wp:simplePos x="0" y="0"/>
            <wp:positionH relativeFrom="column">
              <wp:posOffset>3544023</wp:posOffset>
            </wp:positionH>
            <wp:positionV relativeFrom="paragraph">
              <wp:posOffset>-506095</wp:posOffset>
            </wp:positionV>
            <wp:extent cx="2424223" cy="1811104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223" cy="181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BE2731C" wp14:editId="4966D2B6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6526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24AE" w:rsidRPr="0065268F">
        <w:rPr>
          <w:rFonts w:ascii="Arial" w:hAnsi="Arial" w:cs="Arial"/>
          <w:b/>
          <w:sz w:val="36"/>
          <w:szCs w:val="40"/>
        </w:rPr>
        <w:t>Handleiding</w:t>
      </w:r>
      <w:r w:rsidRPr="0065268F">
        <w:rPr>
          <w:rFonts w:ascii="Arial" w:hAnsi="Arial" w:cs="Arial"/>
          <w:b/>
          <w:sz w:val="36"/>
          <w:szCs w:val="40"/>
        </w:rPr>
        <w:t xml:space="preserve">: </w:t>
      </w:r>
      <w:r w:rsidR="0065268F" w:rsidRPr="0065268F">
        <w:rPr>
          <w:rFonts w:ascii="Arial" w:hAnsi="Arial" w:cs="Arial"/>
          <w:b/>
          <w:sz w:val="36"/>
          <w:szCs w:val="40"/>
        </w:rPr>
        <w:t>Ladderlift 29 meter werkhoogte</w:t>
      </w:r>
    </w:p>
    <w:p w:rsidR="0065268F" w:rsidRPr="0065268F" w:rsidRDefault="0065268F" w:rsidP="00814DB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5268F">
        <w:rPr>
          <w:rFonts w:ascii="Arial" w:hAnsi="Arial" w:cs="Arial"/>
          <w:b/>
          <w:sz w:val="20"/>
          <w:szCs w:val="20"/>
        </w:rPr>
        <w:t>Opbouwen</w:t>
      </w: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Neuswiel naar beneden schuiven en uitdraaien, verlichtingskabel en breekkabel los maken.</w:t>
      </w: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Pr="0065268F">
        <w:rPr>
          <w:rFonts w:ascii="Arial" w:hAnsi="Arial" w:cs="Arial"/>
          <w:sz w:val="20"/>
          <w:szCs w:val="20"/>
        </w:rPr>
        <w:t>Aanhangwagen afkoppelen en op handrem zetten.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Sleutelschakelaar omdraaien voor starten van motor met opvoeren van de choke.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Stempels ( 4 stuks ) uitschuiven, pen er uit trekken en stempel laten zakken tot deze op de grond komt, pen weer terug steken en stempels opdraaien totdat chassis waterpas staat.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Van handrem afzetten (dus handrem handle terugduwen), neuswiel verwijderen.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Verlichtingskabel verwijderen.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Indien nodig dissel inschuiven.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Pennen uit steunbok halen ( 2</w:t>
      </w:r>
      <w:r>
        <w:rPr>
          <w:rFonts w:ascii="Arial" w:hAnsi="Arial" w:cs="Arial"/>
          <w:sz w:val="20"/>
          <w:szCs w:val="20"/>
        </w:rPr>
        <w:t xml:space="preserve"> </w:t>
      </w:r>
      <w:r w:rsidRPr="0065268F">
        <w:rPr>
          <w:rFonts w:ascii="Arial" w:hAnsi="Arial" w:cs="Arial"/>
          <w:sz w:val="20"/>
          <w:szCs w:val="20"/>
        </w:rPr>
        <w:t>stuks)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Touw bevestigen aan kopstuk.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Ladderpakket oprichten (d.m.v. ladders stijgen handel) totdat cilinder recht staat.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Gedurende de handelingen van punt 12 het diagram raadplegen en de functie heffen dalen “langzaam” bedienen.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Ladderpakket (indien nodig) draaien naar juiste positie. Ladders ui</w:t>
      </w:r>
      <w:r>
        <w:rPr>
          <w:rFonts w:ascii="Arial" w:hAnsi="Arial" w:cs="Arial"/>
          <w:sz w:val="20"/>
          <w:szCs w:val="20"/>
        </w:rPr>
        <w:t>t</w:t>
      </w:r>
      <w:r w:rsidRPr="0065268F">
        <w:rPr>
          <w:rFonts w:ascii="Arial" w:hAnsi="Arial" w:cs="Arial"/>
          <w:sz w:val="20"/>
          <w:szCs w:val="20"/>
        </w:rPr>
        <w:t>schuiven tot juiste hoogte. Ladderpakket tegen gevel laten zakken. Kopstuk boven vast zetten.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Plateau tot boven </w:t>
      </w:r>
      <w:r w:rsidRPr="0065268F">
        <w:rPr>
          <w:rFonts w:ascii="Arial" w:hAnsi="Arial" w:cs="Arial"/>
          <w:sz w:val="20"/>
          <w:szCs w:val="20"/>
        </w:rPr>
        <w:t>onder verlengstuk</w:t>
      </w:r>
      <w:r w:rsidRPr="0065268F">
        <w:rPr>
          <w:rFonts w:ascii="Arial" w:hAnsi="Arial" w:cs="Arial"/>
          <w:sz w:val="20"/>
          <w:szCs w:val="20"/>
        </w:rPr>
        <w:t xml:space="preserve"> rijden en </w:t>
      </w:r>
      <w:r w:rsidRPr="0065268F">
        <w:rPr>
          <w:rFonts w:ascii="Arial" w:hAnsi="Arial" w:cs="Arial"/>
          <w:sz w:val="20"/>
          <w:szCs w:val="20"/>
        </w:rPr>
        <w:t>onder verlengstuk</w:t>
      </w:r>
      <w:r w:rsidRPr="0065268F">
        <w:rPr>
          <w:rFonts w:ascii="Arial" w:hAnsi="Arial" w:cs="Arial"/>
          <w:sz w:val="20"/>
          <w:szCs w:val="20"/>
        </w:rPr>
        <w:t xml:space="preserve"> tot op de grond laten zakken.</w:t>
      </w: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5268F" w:rsidRPr="0065268F" w:rsidRDefault="0065268F" w:rsidP="0065268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5268F">
        <w:rPr>
          <w:rFonts w:ascii="Arial" w:hAnsi="Arial" w:cs="Arial"/>
          <w:b/>
          <w:sz w:val="20"/>
          <w:szCs w:val="20"/>
        </w:rPr>
        <w:lastRenderedPageBreak/>
        <w:t>Afbouwen</w:t>
      </w: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Plateau tot hoogte van cilinder rijden</w:t>
      </w:r>
      <w:r>
        <w:rPr>
          <w:rFonts w:ascii="Arial" w:hAnsi="Arial" w:cs="Arial"/>
          <w:sz w:val="20"/>
          <w:szCs w:val="20"/>
        </w:rPr>
        <w:t>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</w:t>
      </w:r>
      <w:r w:rsidRPr="0065268F">
        <w:rPr>
          <w:rFonts w:ascii="Arial" w:hAnsi="Arial" w:cs="Arial"/>
          <w:sz w:val="20"/>
          <w:szCs w:val="20"/>
        </w:rPr>
        <w:t>Onder verlengstuk</w:t>
      </w:r>
      <w:r w:rsidRPr="0065268F">
        <w:rPr>
          <w:rFonts w:ascii="Arial" w:hAnsi="Arial" w:cs="Arial"/>
          <w:sz w:val="20"/>
          <w:szCs w:val="20"/>
        </w:rPr>
        <w:t xml:space="preserve"> inschuiven.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Plateau naar onderen rijden en transportkabel vast maken.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Kopstuk los maken.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Ladderpakket van de gevel halen.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Ladderpakket inschuiven.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Ladderpakket draaien tot in transportstand.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Ladderpakket laten zakken tot steunbok op chassis ligt.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Pennen door steunbok steken en vergrendelen.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Motor uit zetten.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Eventueel dissel uitschuiven.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Steunwiel plaatsen en handrem aantrekken.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Stempels opdraaien en in transport positie plaatsen.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Verlichtingskabel bevestigen.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Aanhanger aankoppelen en verlichtingskabel en breekkabel bevestigen.</w:t>
      </w:r>
    </w:p>
    <w:p w:rsidR="0065268F" w:rsidRPr="0065268F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</w:p>
    <w:p w:rsidR="007377FE" w:rsidRDefault="0065268F" w:rsidP="0065268F">
      <w:pPr>
        <w:spacing w:line="360" w:lineRule="auto"/>
        <w:rPr>
          <w:rFonts w:ascii="Arial" w:hAnsi="Arial" w:cs="Arial"/>
          <w:sz w:val="20"/>
          <w:szCs w:val="20"/>
        </w:rPr>
      </w:pPr>
      <w:r w:rsidRPr="0065268F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</w:t>
      </w:r>
      <w:r w:rsidRPr="0065268F">
        <w:rPr>
          <w:rFonts w:ascii="Arial" w:hAnsi="Arial" w:cs="Arial"/>
          <w:sz w:val="20"/>
          <w:szCs w:val="20"/>
        </w:rPr>
        <w:t xml:space="preserve"> Aanhangerneuswiel opdraaien en omhoog schuiven.</w:t>
      </w:r>
      <w:bookmarkStart w:id="0" w:name="_GoBack"/>
      <w:bookmarkEnd w:id="0"/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8F" w:rsidRDefault="0065268F">
      <w:r>
        <w:separator/>
      </w:r>
    </w:p>
  </w:endnote>
  <w:endnote w:type="continuationSeparator" w:id="0">
    <w:p w:rsidR="0065268F" w:rsidRDefault="0065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8F" w:rsidRDefault="0065268F">
      <w:r>
        <w:separator/>
      </w:r>
    </w:p>
  </w:footnote>
  <w:footnote w:type="continuationSeparator" w:id="0">
    <w:p w:rsidR="0065268F" w:rsidRDefault="00652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8F"/>
    <w:rsid w:val="00042EE1"/>
    <w:rsid w:val="001850E2"/>
    <w:rsid w:val="00191046"/>
    <w:rsid w:val="001E2D50"/>
    <w:rsid w:val="001F05D8"/>
    <w:rsid w:val="001F3B00"/>
    <w:rsid w:val="002B79F9"/>
    <w:rsid w:val="002C3A89"/>
    <w:rsid w:val="002D443D"/>
    <w:rsid w:val="003A50B9"/>
    <w:rsid w:val="003A6D30"/>
    <w:rsid w:val="00430CAF"/>
    <w:rsid w:val="00504E35"/>
    <w:rsid w:val="00520415"/>
    <w:rsid w:val="005E794C"/>
    <w:rsid w:val="006432A6"/>
    <w:rsid w:val="0065268F"/>
    <w:rsid w:val="00661603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46D4B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Opzet%20handleiding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A141-0698-4B8A-9B9C-926D6148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handleiding 1</Template>
  <TotalTime>1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Jacob Jan Klaver | Sijperda Verhuur BV</dc:creator>
  <cp:lastModifiedBy>Jacob Jan Klaver | Sijperda Verhuur BV</cp:lastModifiedBy>
  <cp:revision>1</cp:revision>
  <cp:lastPrinted>2008-04-28T06:51:00Z</cp:lastPrinted>
  <dcterms:created xsi:type="dcterms:W3CDTF">2016-06-27T06:49:00Z</dcterms:created>
  <dcterms:modified xsi:type="dcterms:W3CDTF">2016-06-27T07:00:00Z</dcterms:modified>
</cp:coreProperties>
</file>