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C5AF3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AA8CE78" wp14:editId="09057A49">
            <wp:simplePos x="0" y="0"/>
            <wp:positionH relativeFrom="column">
              <wp:posOffset>5170805</wp:posOffset>
            </wp:positionH>
            <wp:positionV relativeFrom="paragraph">
              <wp:posOffset>-831850</wp:posOffset>
            </wp:positionV>
            <wp:extent cx="1435100" cy="107632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3236D5E" wp14:editId="1127995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2529F" w:rsidRDefault="0068779F" w:rsidP="007C5AF3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  <w:t>Handleidi</w:t>
      </w: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7B78C3">
        <w:rPr>
          <w:rFonts w:ascii="Helvetica-Bold" w:hAnsi="Helvetica-Bold" w:cs="Helvetica-Bold"/>
          <w:b/>
          <w:bCs/>
          <w:sz w:val="40"/>
          <w:szCs w:val="40"/>
        </w:rPr>
        <w:t>heftruck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diesel </w:t>
      </w:r>
      <w:r w:rsidR="007B78C3">
        <w:rPr>
          <w:rFonts w:ascii="Helvetica-Bold" w:hAnsi="Helvetica-Bold" w:cs="Helvetica-Bold"/>
          <w:b/>
          <w:bCs/>
          <w:sz w:val="40"/>
          <w:szCs w:val="40"/>
        </w:rPr>
        <w:t>4x4 3000KG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077751" w:rsidRDefault="00077751" w:rsidP="00077751">
      <w:pPr>
        <w:tabs>
          <w:tab w:val="left" w:pos="753"/>
        </w:tabs>
        <w:spacing w:line="276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77751" w:rsidRDefault="00077751" w:rsidP="00077751">
      <w:pPr>
        <w:tabs>
          <w:tab w:val="left" w:pos="753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0B330D84" wp14:editId="7641D87C">
            <wp:extent cx="4912242" cy="3547731"/>
            <wp:effectExtent l="0" t="0" r="317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292" t="2850" r="4116" b="4518"/>
                    <a:stretch/>
                  </pic:blipFill>
                  <pic:spPr bwMode="auto">
                    <a:xfrm>
                      <a:off x="0" y="0"/>
                      <a:ext cx="4916666" cy="3550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751" w:rsidRDefault="00077751" w:rsidP="00077751">
      <w:pPr>
        <w:tabs>
          <w:tab w:val="left" w:pos="753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77751" w:rsidRDefault="00077751" w:rsidP="0007775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07775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estuurderstoel.</w:t>
      </w:r>
    </w:p>
    <w:p w:rsidR="00077751" w:rsidRDefault="00077751" w:rsidP="0007775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07775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Veiligheidsriem.</w:t>
      </w:r>
      <w:r w:rsidRPr="000777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07775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Pr="0007775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ashboard.</w:t>
      </w:r>
    </w:p>
    <w:p w:rsidR="00077751" w:rsidRDefault="00077751" w:rsidP="0007775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07775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Diverse schakelaars.</w:t>
      </w:r>
    </w:p>
    <w:p w:rsidR="00077751" w:rsidRDefault="00077751" w:rsidP="0007775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07775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Schakelaar: verlichting, claxon en knipperlichte.</w:t>
      </w:r>
      <w:r w:rsidRPr="00077751">
        <w:rPr>
          <w:rFonts w:ascii="Arial" w:hAnsi="Arial" w:cs="Arial"/>
          <w:sz w:val="20"/>
          <w:szCs w:val="20"/>
        </w:rPr>
        <w:t xml:space="preserve"> </w:t>
      </w:r>
    </w:p>
    <w:p w:rsidR="00077751" w:rsidRDefault="00077751" w:rsidP="0007775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07775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07775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ontactslot.</w:t>
      </w:r>
    </w:p>
    <w:p w:rsidR="00077751" w:rsidRDefault="00077751" w:rsidP="0007775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BF57B9">
        <w:rPr>
          <w:rFonts w:ascii="Arial" w:hAnsi="Arial" w:cs="Arial"/>
          <w:sz w:val="20"/>
          <w:szCs w:val="20"/>
        </w:rPr>
        <w:t>Zekeringskastje</w:t>
      </w:r>
      <w:r>
        <w:rPr>
          <w:rFonts w:ascii="Arial" w:hAnsi="Arial" w:cs="Arial"/>
          <w:sz w:val="20"/>
          <w:szCs w:val="20"/>
        </w:rPr>
        <w:t>.</w:t>
      </w:r>
      <w:r w:rsidRPr="000777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077751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 Gaspedaal</w:t>
      </w:r>
      <w:r w:rsidR="00BF57B9">
        <w:rPr>
          <w:rFonts w:ascii="Arial" w:hAnsi="Arial" w:cs="Arial"/>
          <w:sz w:val="20"/>
          <w:szCs w:val="20"/>
        </w:rPr>
        <w:t>.</w:t>
      </w:r>
      <w:r w:rsidRPr="00077751">
        <w:rPr>
          <w:rFonts w:ascii="Arial" w:hAnsi="Arial" w:cs="Arial"/>
          <w:sz w:val="20"/>
          <w:szCs w:val="20"/>
        </w:rPr>
        <w:t xml:space="preserve"> </w:t>
      </w:r>
    </w:p>
    <w:p w:rsidR="00077751" w:rsidRDefault="00077751" w:rsidP="0007775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077751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 Rem en koppelingspedaal</w:t>
      </w:r>
      <w:r w:rsidR="00BF57B9">
        <w:rPr>
          <w:rFonts w:ascii="Arial" w:hAnsi="Arial" w:cs="Arial"/>
          <w:sz w:val="20"/>
          <w:szCs w:val="20"/>
        </w:rPr>
        <w:t>.</w:t>
      </w:r>
    </w:p>
    <w:p w:rsidR="00077751" w:rsidRDefault="00077751" w:rsidP="0007775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077751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 N.v.t.</w:t>
      </w:r>
      <w:r w:rsidRPr="00077751">
        <w:rPr>
          <w:rFonts w:ascii="Arial" w:hAnsi="Arial" w:cs="Arial"/>
          <w:sz w:val="20"/>
          <w:szCs w:val="20"/>
        </w:rPr>
        <w:t xml:space="preserve"> </w:t>
      </w:r>
    </w:p>
    <w:p w:rsidR="00077751" w:rsidRDefault="00077751" w:rsidP="0007775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077751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 Versnellingshendel</w:t>
      </w:r>
      <w:r w:rsidR="00BF57B9">
        <w:rPr>
          <w:rFonts w:ascii="Arial" w:hAnsi="Arial" w:cs="Arial"/>
          <w:sz w:val="20"/>
          <w:szCs w:val="20"/>
        </w:rPr>
        <w:t>.</w:t>
      </w:r>
      <w:r w:rsidRPr="00077751">
        <w:rPr>
          <w:rFonts w:ascii="Arial" w:hAnsi="Arial" w:cs="Arial"/>
          <w:sz w:val="20"/>
          <w:szCs w:val="20"/>
        </w:rPr>
        <w:t xml:space="preserve"> </w:t>
      </w:r>
    </w:p>
    <w:p w:rsidR="00BF57B9" w:rsidRDefault="00077751" w:rsidP="0007775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r w:rsidR="00BF57B9">
        <w:rPr>
          <w:rFonts w:ascii="Arial" w:hAnsi="Arial" w:cs="Arial"/>
          <w:sz w:val="20"/>
          <w:szCs w:val="20"/>
        </w:rPr>
        <w:t>Voor/achteruit rijrichting keuzehendel.</w:t>
      </w:r>
      <w:r w:rsidRPr="00077751">
        <w:rPr>
          <w:rFonts w:ascii="Arial" w:hAnsi="Arial" w:cs="Arial"/>
          <w:sz w:val="20"/>
          <w:szCs w:val="20"/>
        </w:rPr>
        <w:t xml:space="preserve"> </w:t>
      </w:r>
    </w:p>
    <w:p w:rsidR="00BF57B9" w:rsidRDefault="00077751" w:rsidP="0007775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077751">
        <w:rPr>
          <w:rFonts w:ascii="Arial" w:hAnsi="Arial" w:cs="Arial"/>
          <w:sz w:val="20"/>
          <w:szCs w:val="20"/>
        </w:rPr>
        <w:t>17</w:t>
      </w:r>
      <w:r w:rsidR="00BF57B9">
        <w:rPr>
          <w:rFonts w:ascii="Arial" w:hAnsi="Arial" w:cs="Arial"/>
          <w:sz w:val="20"/>
          <w:szCs w:val="20"/>
        </w:rPr>
        <w:t xml:space="preserve">. </w:t>
      </w:r>
      <w:r w:rsidRPr="00077751">
        <w:rPr>
          <w:rFonts w:ascii="Arial" w:hAnsi="Arial" w:cs="Arial"/>
          <w:sz w:val="20"/>
          <w:szCs w:val="20"/>
        </w:rPr>
        <w:t>H</w:t>
      </w:r>
      <w:r w:rsidR="00BF57B9">
        <w:rPr>
          <w:rFonts w:ascii="Arial" w:hAnsi="Arial" w:cs="Arial"/>
          <w:sz w:val="20"/>
          <w:szCs w:val="20"/>
        </w:rPr>
        <w:t>andrem.</w:t>
      </w:r>
    </w:p>
    <w:p w:rsidR="00BF57B9" w:rsidRDefault="00077751" w:rsidP="0007775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077751">
        <w:rPr>
          <w:rFonts w:ascii="Arial" w:hAnsi="Arial" w:cs="Arial"/>
          <w:sz w:val="20"/>
          <w:szCs w:val="20"/>
        </w:rPr>
        <w:t>18</w:t>
      </w:r>
      <w:r w:rsidR="00BF57B9">
        <w:rPr>
          <w:rFonts w:ascii="Arial" w:hAnsi="Arial" w:cs="Arial"/>
          <w:sz w:val="20"/>
          <w:szCs w:val="20"/>
        </w:rPr>
        <w:t>. Bediening heffen /dalen etc.</w:t>
      </w:r>
    </w:p>
    <w:p w:rsidR="00BF57B9" w:rsidRDefault="00077751" w:rsidP="0007775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077751">
        <w:rPr>
          <w:rFonts w:ascii="Arial" w:hAnsi="Arial" w:cs="Arial"/>
          <w:sz w:val="20"/>
          <w:szCs w:val="20"/>
        </w:rPr>
        <w:t>19</w:t>
      </w:r>
      <w:r w:rsidR="00BF57B9">
        <w:rPr>
          <w:rFonts w:ascii="Arial" w:hAnsi="Arial" w:cs="Arial"/>
          <w:sz w:val="20"/>
          <w:szCs w:val="20"/>
        </w:rPr>
        <w:t>. Regelknop verwarming.</w:t>
      </w:r>
      <w:r w:rsidR="00BF57B9">
        <w:rPr>
          <w:rFonts w:ascii="Arial" w:hAnsi="Arial" w:cs="Arial"/>
          <w:sz w:val="20"/>
          <w:szCs w:val="20"/>
        </w:rPr>
        <w:br/>
        <w:t>20. N.v.t.</w:t>
      </w:r>
    </w:p>
    <w:p w:rsidR="007C5AF3" w:rsidRDefault="007C5AF3" w:rsidP="00A138F8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7C5AF3" w:rsidRDefault="007C5AF3" w:rsidP="00A138F8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7C5AF3" w:rsidRDefault="007C5AF3" w:rsidP="00A138F8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F57B9" w:rsidRPr="0042497D" w:rsidRDefault="0042497D" w:rsidP="00A138F8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42497D">
        <w:rPr>
          <w:rFonts w:ascii="Arial" w:hAnsi="Arial" w:cs="Arial"/>
          <w:b/>
          <w:sz w:val="20"/>
          <w:szCs w:val="20"/>
        </w:rPr>
        <w:lastRenderedPageBreak/>
        <w:t>Controlemeter</w:t>
      </w:r>
      <w:r w:rsidR="00077751" w:rsidRPr="0042497D">
        <w:rPr>
          <w:rFonts w:ascii="Arial" w:hAnsi="Arial" w:cs="Arial"/>
          <w:b/>
          <w:sz w:val="20"/>
          <w:szCs w:val="20"/>
        </w:rPr>
        <w:t xml:space="preserve"> </w:t>
      </w:r>
    </w:p>
    <w:p w:rsidR="00025D70" w:rsidRDefault="007C5AF3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42497D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1A9F305" wp14:editId="0FDCD592">
            <wp:simplePos x="0" y="0"/>
            <wp:positionH relativeFrom="column">
              <wp:posOffset>3912324</wp:posOffset>
            </wp:positionH>
            <wp:positionV relativeFrom="paragraph">
              <wp:posOffset>83941</wp:posOffset>
            </wp:positionV>
            <wp:extent cx="2640726" cy="2105021"/>
            <wp:effectExtent l="0" t="0" r="762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5" t="5936" r="4645" b="5936"/>
                    <a:stretch/>
                  </pic:blipFill>
                  <pic:spPr bwMode="auto">
                    <a:xfrm>
                      <a:off x="0" y="0"/>
                      <a:ext cx="2640726" cy="2105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D70">
        <w:rPr>
          <w:rFonts w:ascii="Arial" w:hAnsi="Arial" w:cs="Arial"/>
          <w:sz w:val="20"/>
          <w:szCs w:val="20"/>
        </w:rPr>
        <w:t>A. Urenteller.</w:t>
      </w:r>
      <w:r w:rsidR="00025D70">
        <w:rPr>
          <w:rFonts w:ascii="Arial" w:hAnsi="Arial" w:cs="Arial"/>
          <w:sz w:val="20"/>
          <w:szCs w:val="20"/>
        </w:rPr>
        <w:br/>
        <w:t>B. Brandstofmeter.</w:t>
      </w:r>
      <w:r w:rsidR="00025D70">
        <w:rPr>
          <w:rFonts w:ascii="Arial" w:hAnsi="Arial" w:cs="Arial"/>
          <w:sz w:val="20"/>
          <w:szCs w:val="20"/>
        </w:rPr>
        <w:br/>
        <w:t xml:space="preserve">C. Controle olietemperatuur versnellingsbak. </w:t>
      </w:r>
    </w:p>
    <w:p w:rsidR="00025D70" w:rsidRDefault="00025D70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Lampje en buzzer gaan aan als de olie te warm is.</w:t>
      </w:r>
    </w:p>
    <w:p w:rsidR="00025D70" w:rsidRDefault="00025D70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Controle remoliepeil. </w:t>
      </w:r>
      <w:r>
        <w:rPr>
          <w:rFonts w:ascii="Arial" w:hAnsi="Arial" w:cs="Arial"/>
          <w:sz w:val="20"/>
          <w:szCs w:val="20"/>
        </w:rPr>
        <w:br/>
        <w:t>Lampje en buzzer gaan aan als er te weinig remolie is.</w:t>
      </w:r>
    </w:p>
    <w:p w:rsidR="00025D70" w:rsidRDefault="00025D70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Controle motortemperatuur.</w:t>
      </w:r>
      <w:r>
        <w:rPr>
          <w:rFonts w:ascii="Arial" w:hAnsi="Arial" w:cs="Arial"/>
          <w:sz w:val="20"/>
          <w:szCs w:val="20"/>
        </w:rPr>
        <w:br/>
        <w:t>Lampje en buzzer gaan aan als de motor te warm is.</w:t>
      </w:r>
    </w:p>
    <w:p w:rsidR="00025D70" w:rsidRDefault="00025D70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 Controle handrem staat aangetrokken.</w:t>
      </w:r>
    </w:p>
    <w:p w:rsidR="00025D70" w:rsidRDefault="00025D70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 Controle accuspanning.</w:t>
      </w:r>
      <w:r>
        <w:rPr>
          <w:rFonts w:ascii="Arial" w:hAnsi="Arial" w:cs="Arial"/>
          <w:sz w:val="20"/>
          <w:szCs w:val="20"/>
        </w:rPr>
        <w:br/>
        <w:t>Lampje en buzzer gaan aan als er te weinig stroom is.</w:t>
      </w:r>
    </w:p>
    <w:p w:rsidR="00E51705" w:rsidRDefault="00E51705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H. Controle oliedruk motor.</w:t>
      </w:r>
    </w:p>
    <w:p w:rsidR="00E51705" w:rsidRDefault="00E51705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Lampje en buzzer gaan aan als de oliedruk  te laag is.</w:t>
      </w:r>
    </w:p>
    <w:p w:rsidR="00E51705" w:rsidRDefault="00E51705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Controle luchtfilter motor.</w:t>
      </w:r>
      <w:r>
        <w:rPr>
          <w:rFonts w:ascii="Arial" w:hAnsi="Arial" w:cs="Arial"/>
          <w:sz w:val="20"/>
          <w:szCs w:val="20"/>
        </w:rPr>
        <w:br/>
        <w:t>Lampje en buzzer gaan aan als het luchtfilter verstopt is.</w:t>
      </w:r>
    </w:p>
    <w:p w:rsidR="00E51705" w:rsidRDefault="00E51705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J. Groot licht brand.</w:t>
      </w:r>
    </w:p>
    <w:p w:rsidR="00E51705" w:rsidRDefault="00E51705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K. Richtingaanwijzer staat aan.</w:t>
      </w:r>
    </w:p>
    <w:p w:rsidR="00E51705" w:rsidRDefault="00E51705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 Controle oliedruk versnellingsbak.</w:t>
      </w:r>
    </w:p>
    <w:p w:rsidR="00E51705" w:rsidRDefault="00E51705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Lampje en buzzer gaan aan als de oliedruk te laag is.</w:t>
      </w:r>
    </w:p>
    <w:p w:rsidR="00025D70" w:rsidRPr="0042497D" w:rsidRDefault="007C5AF3" w:rsidP="00A138F8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E4ADD9" wp14:editId="1FEE2E02">
            <wp:simplePos x="0" y="0"/>
            <wp:positionH relativeFrom="column">
              <wp:posOffset>4798060</wp:posOffset>
            </wp:positionH>
            <wp:positionV relativeFrom="paragraph">
              <wp:posOffset>29210</wp:posOffset>
            </wp:positionV>
            <wp:extent cx="1753870" cy="1728470"/>
            <wp:effectExtent l="0" t="0" r="0" b="508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2749" r="3318" b="3781"/>
                    <a:stretch/>
                  </pic:blipFill>
                  <pic:spPr bwMode="auto">
                    <a:xfrm>
                      <a:off x="0" y="0"/>
                      <a:ext cx="1753870" cy="1728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97D" w:rsidRPr="0042497D" w:rsidRDefault="0042497D" w:rsidP="00A138F8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42497D">
        <w:rPr>
          <w:rFonts w:ascii="Arial" w:hAnsi="Arial" w:cs="Arial"/>
          <w:b/>
          <w:sz w:val="20"/>
          <w:szCs w:val="20"/>
        </w:rPr>
        <w:t>Schakelaars</w:t>
      </w:r>
    </w:p>
    <w:p w:rsidR="00BF57B9" w:rsidRDefault="0039086B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Ruitenwisser voor.</w:t>
      </w:r>
      <w:r>
        <w:rPr>
          <w:rFonts w:ascii="Arial" w:hAnsi="Arial" w:cs="Arial"/>
          <w:sz w:val="20"/>
          <w:szCs w:val="20"/>
        </w:rPr>
        <w:br/>
        <w:t>B. Ventilator</w:t>
      </w:r>
      <w:r>
        <w:rPr>
          <w:rFonts w:ascii="Arial" w:hAnsi="Arial" w:cs="Arial"/>
          <w:sz w:val="20"/>
          <w:szCs w:val="20"/>
        </w:rPr>
        <w:br/>
        <w:t>C. Overbrenging 4x4 in/uit schakelen.</w:t>
      </w:r>
      <w:r>
        <w:rPr>
          <w:rFonts w:ascii="Arial" w:hAnsi="Arial" w:cs="Arial"/>
          <w:sz w:val="20"/>
          <w:szCs w:val="20"/>
        </w:rPr>
        <w:br/>
        <w:t>D. Alarmlichten</w:t>
      </w:r>
      <w:r>
        <w:rPr>
          <w:rFonts w:ascii="Arial" w:hAnsi="Arial" w:cs="Arial"/>
          <w:sz w:val="20"/>
          <w:szCs w:val="20"/>
        </w:rPr>
        <w:br/>
        <w:t xml:space="preserve">E. Ruitenwisser achter. </w:t>
      </w:r>
      <w:r>
        <w:rPr>
          <w:rFonts w:ascii="Arial" w:hAnsi="Arial" w:cs="Arial"/>
          <w:sz w:val="20"/>
          <w:szCs w:val="20"/>
        </w:rPr>
        <w:br/>
        <w:t xml:space="preserve">G. Zwaailamp </w:t>
      </w:r>
      <w:r>
        <w:rPr>
          <w:rFonts w:ascii="Arial" w:hAnsi="Arial" w:cs="Arial"/>
          <w:sz w:val="20"/>
          <w:szCs w:val="20"/>
        </w:rPr>
        <w:br/>
        <w:t>H. Optie</w:t>
      </w:r>
      <w:r>
        <w:rPr>
          <w:rFonts w:ascii="Arial" w:hAnsi="Arial" w:cs="Arial"/>
          <w:sz w:val="20"/>
          <w:szCs w:val="20"/>
        </w:rPr>
        <w:br/>
        <w:t>I. Optie</w:t>
      </w:r>
    </w:p>
    <w:p w:rsidR="0039086B" w:rsidRDefault="007C5AF3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FEE3D4D" wp14:editId="01B297AE">
            <wp:simplePos x="0" y="0"/>
            <wp:positionH relativeFrom="column">
              <wp:posOffset>4799256</wp:posOffset>
            </wp:positionH>
            <wp:positionV relativeFrom="paragraph">
              <wp:posOffset>139658</wp:posOffset>
            </wp:positionV>
            <wp:extent cx="1711842" cy="1705490"/>
            <wp:effectExtent l="0" t="0" r="3175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3" t="5621" r="8303" b="8183"/>
                    <a:stretch/>
                  </pic:blipFill>
                  <pic:spPr bwMode="auto">
                    <a:xfrm>
                      <a:off x="0" y="0"/>
                      <a:ext cx="1715631" cy="170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7B9" w:rsidRPr="0042497D" w:rsidRDefault="0042497D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Versnellingshendel</w:t>
      </w:r>
    </w:p>
    <w:p w:rsidR="0042497D" w:rsidRDefault="0042497D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42497D">
        <w:rPr>
          <w:rFonts w:ascii="Arial" w:hAnsi="Arial" w:cs="Arial"/>
          <w:sz w:val="20"/>
          <w:szCs w:val="20"/>
        </w:rPr>
        <w:t xml:space="preserve">Alvorens een andere versnelling in te kunnen schakelen </w:t>
      </w:r>
    </w:p>
    <w:p w:rsidR="0042497D" w:rsidRDefault="0042497D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42497D">
        <w:rPr>
          <w:rFonts w:ascii="Arial" w:hAnsi="Arial" w:cs="Arial"/>
          <w:sz w:val="20"/>
          <w:szCs w:val="20"/>
        </w:rPr>
        <w:t xml:space="preserve">moet men de overbrenging uitzetten door te </w:t>
      </w:r>
    </w:p>
    <w:p w:rsidR="0042497D" w:rsidRDefault="0042497D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42497D">
        <w:rPr>
          <w:rFonts w:ascii="Arial" w:hAnsi="Arial" w:cs="Arial"/>
          <w:sz w:val="20"/>
          <w:szCs w:val="20"/>
        </w:rPr>
        <w:t xml:space="preserve">drukken op knop 1 op de hendel. </w:t>
      </w:r>
    </w:p>
    <w:p w:rsidR="0042497D" w:rsidRDefault="0042497D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42497D" w:rsidRDefault="0042497D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42497D">
        <w:rPr>
          <w:rFonts w:ascii="Arial" w:hAnsi="Arial" w:cs="Arial"/>
          <w:sz w:val="20"/>
          <w:szCs w:val="20"/>
        </w:rPr>
        <w:t xml:space="preserve">1ste versnelling: Rechts naar achteren. </w:t>
      </w:r>
    </w:p>
    <w:p w:rsidR="0042497D" w:rsidRDefault="0042497D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42497D">
        <w:rPr>
          <w:rFonts w:ascii="Arial" w:hAnsi="Arial" w:cs="Arial"/>
          <w:sz w:val="20"/>
          <w:szCs w:val="20"/>
        </w:rPr>
        <w:t xml:space="preserve">2e versnelling: Rechts naar voren. </w:t>
      </w:r>
    </w:p>
    <w:p w:rsidR="0042497D" w:rsidRDefault="0042497D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42497D">
        <w:rPr>
          <w:rFonts w:ascii="Arial" w:hAnsi="Arial" w:cs="Arial"/>
          <w:sz w:val="20"/>
          <w:szCs w:val="20"/>
        </w:rPr>
        <w:t xml:space="preserve">3e versnelling: Links naar achteren. </w:t>
      </w:r>
    </w:p>
    <w:p w:rsidR="00BF57B9" w:rsidRDefault="0042497D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42497D">
        <w:rPr>
          <w:rFonts w:ascii="Arial" w:hAnsi="Arial" w:cs="Arial"/>
          <w:sz w:val="20"/>
          <w:szCs w:val="20"/>
        </w:rPr>
        <w:t>4e versnelling: Links naar voren.</w:t>
      </w:r>
    </w:p>
    <w:p w:rsidR="00A427D3" w:rsidRDefault="00A427D3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427D3" w:rsidRDefault="007C5AF3" w:rsidP="00A138F8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28184E" wp14:editId="4E39641E">
            <wp:simplePos x="0" y="0"/>
            <wp:positionH relativeFrom="column">
              <wp:posOffset>4831154</wp:posOffset>
            </wp:positionH>
            <wp:positionV relativeFrom="paragraph">
              <wp:posOffset>82358</wp:posOffset>
            </wp:positionV>
            <wp:extent cx="1679944" cy="1679944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1" t="3860" r="5114" b="6816"/>
                    <a:stretch/>
                  </pic:blipFill>
                  <pic:spPr bwMode="auto">
                    <a:xfrm>
                      <a:off x="0" y="0"/>
                      <a:ext cx="1679944" cy="1679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7D3" w:rsidRPr="00A427D3">
        <w:rPr>
          <w:rFonts w:ascii="Arial" w:hAnsi="Arial" w:cs="Arial"/>
          <w:b/>
          <w:sz w:val="20"/>
          <w:szCs w:val="20"/>
        </w:rPr>
        <w:t>Bediening heffen /dalen</w:t>
      </w:r>
    </w:p>
    <w:p w:rsidR="00A427D3" w:rsidRDefault="00A427D3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Heffen</w:t>
      </w:r>
      <w:r w:rsidRPr="00A427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A427D3">
        <w:rPr>
          <w:rFonts w:ascii="Arial" w:hAnsi="Arial" w:cs="Arial"/>
          <w:sz w:val="20"/>
          <w:szCs w:val="20"/>
        </w:rPr>
        <w:t xml:space="preserve">- Hendel A naar achteren voor het optillen. </w:t>
      </w:r>
    </w:p>
    <w:p w:rsidR="00A427D3" w:rsidRDefault="00A427D3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427D3">
        <w:rPr>
          <w:rFonts w:ascii="Arial" w:hAnsi="Arial" w:cs="Arial"/>
          <w:sz w:val="20"/>
          <w:szCs w:val="20"/>
        </w:rPr>
        <w:t xml:space="preserve">- Hendel A naar voren voor het zakken. </w:t>
      </w:r>
    </w:p>
    <w:p w:rsidR="00A427D3" w:rsidRDefault="00A138F8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A427D3">
        <w:rPr>
          <w:rFonts w:ascii="Arial" w:hAnsi="Arial" w:cs="Arial"/>
          <w:sz w:val="20"/>
          <w:szCs w:val="20"/>
        </w:rPr>
        <w:t>ast</w:t>
      </w:r>
      <w:r>
        <w:rPr>
          <w:rFonts w:ascii="Arial" w:hAnsi="Arial" w:cs="Arial"/>
          <w:sz w:val="20"/>
          <w:szCs w:val="20"/>
        </w:rPr>
        <w:t xml:space="preserve"> kantellen</w:t>
      </w:r>
      <w:r w:rsidR="00A427D3" w:rsidRPr="00A427D3">
        <w:rPr>
          <w:rFonts w:ascii="Arial" w:hAnsi="Arial" w:cs="Arial"/>
          <w:sz w:val="20"/>
          <w:szCs w:val="20"/>
        </w:rPr>
        <w:t xml:space="preserve"> </w:t>
      </w:r>
      <w:r w:rsidR="00A427D3">
        <w:rPr>
          <w:rFonts w:ascii="Arial" w:hAnsi="Arial" w:cs="Arial"/>
          <w:sz w:val="20"/>
          <w:szCs w:val="20"/>
        </w:rPr>
        <w:tab/>
      </w:r>
      <w:r w:rsidR="00A427D3" w:rsidRPr="00A427D3">
        <w:rPr>
          <w:rFonts w:ascii="Arial" w:hAnsi="Arial" w:cs="Arial"/>
          <w:sz w:val="20"/>
          <w:szCs w:val="20"/>
        </w:rPr>
        <w:t>- Hendel B naar achteren om naar</w:t>
      </w:r>
      <w:r w:rsidR="00A427D3">
        <w:rPr>
          <w:rFonts w:ascii="Arial" w:hAnsi="Arial" w:cs="Arial"/>
          <w:sz w:val="20"/>
          <w:szCs w:val="20"/>
        </w:rPr>
        <w:t xml:space="preserve"> achter</w:t>
      </w:r>
      <w:r w:rsidR="00A427D3" w:rsidRPr="00A427D3">
        <w:rPr>
          <w:rFonts w:ascii="Arial" w:hAnsi="Arial" w:cs="Arial"/>
          <w:sz w:val="20"/>
          <w:szCs w:val="20"/>
        </w:rPr>
        <w:t xml:space="preserve"> te kantelen.</w:t>
      </w:r>
    </w:p>
    <w:p w:rsidR="00A427D3" w:rsidRDefault="00A138F8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27D3" w:rsidRPr="00A427D3">
        <w:rPr>
          <w:rFonts w:ascii="Arial" w:hAnsi="Arial" w:cs="Arial"/>
          <w:sz w:val="20"/>
          <w:szCs w:val="20"/>
        </w:rPr>
        <w:t xml:space="preserve">- Hendel B naar voren om naar voren te kantelen. </w:t>
      </w:r>
    </w:p>
    <w:p w:rsidR="00A427D3" w:rsidRDefault="00A427D3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Sideshift </w:t>
      </w:r>
      <w:r w:rsidRPr="00A427D3">
        <w:rPr>
          <w:rFonts w:ascii="Arial" w:hAnsi="Arial" w:cs="Arial"/>
          <w:sz w:val="20"/>
          <w:szCs w:val="20"/>
        </w:rPr>
        <w:t xml:space="preserve"> - Hendel C naar voren of achteren</w:t>
      </w:r>
    </w:p>
    <w:p w:rsidR="00A427D3" w:rsidRDefault="00A427D3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427D3" w:rsidRDefault="00A427D3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427D3" w:rsidRDefault="00A427D3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427D3" w:rsidRDefault="00A427D3" w:rsidP="00A138F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67171C" w:rsidRDefault="0067171C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67171C" w:rsidRDefault="0067171C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230B71" w:rsidRPr="004414C7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414C7">
        <w:rPr>
          <w:rFonts w:ascii="Arial" w:hAnsi="Arial" w:cs="Arial"/>
          <w:b/>
          <w:bCs/>
          <w:sz w:val="20"/>
          <w:szCs w:val="20"/>
        </w:rPr>
        <w:lastRenderedPageBreak/>
        <w:t>Starten van motor</w:t>
      </w:r>
    </w:p>
    <w:p w:rsidR="00230B71" w:rsidRPr="004414C7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4414C7">
        <w:rPr>
          <w:rFonts w:ascii="Arial" w:hAnsi="Arial" w:cs="Arial"/>
          <w:sz w:val="20"/>
          <w:szCs w:val="20"/>
        </w:rPr>
        <w:t xml:space="preserve"> </w:t>
      </w:r>
      <w:r w:rsidRPr="00A60B76">
        <w:rPr>
          <w:rFonts w:ascii="Arial" w:hAnsi="Arial" w:cs="Arial"/>
          <w:sz w:val="20"/>
          <w:szCs w:val="20"/>
        </w:rPr>
        <w:t>Versnelling hendel</w:t>
      </w:r>
      <w:r w:rsidRPr="004414C7">
        <w:rPr>
          <w:rFonts w:ascii="Arial" w:hAnsi="Arial" w:cs="Arial"/>
          <w:sz w:val="20"/>
          <w:szCs w:val="20"/>
        </w:rPr>
        <w:t xml:space="preserve"> op neutraal</w:t>
      </w:r>
      <w:r>
        <w:rPr>
          <w:rFonts w:ascii="Arial" w:hAnsi="Arial" w:cs="Arial"/>
          <w:sz w:val="20"/>
          <w:szCs w:val="20"/>
        </w:rPr>
        <w:t>, handrem vastzetten.</w:t>
      </w:r>
    </w:p>
    <w:p w:rsidR="00230B71" w:rsidRPr="004414C7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2. De sleutel in de I</w:t>
      </w:r>
      <w:r w:rsidRPr="004414C7">
        <w:rPr>
          <w:rFonts w:ascii="Arial" w:hAnsi="Arial" w:cs="Arial"/>
          <w:iCs/>
          <w:sz w:val="20"/>
          <w:szCs w:val="20"/>
        </w:rPr>
        <w:t xml:space="preserve"> positie draaien.</w:t>
      </w:r>
    </w:p>
    <w:p w:rsidR="00230B71" w:rsidRPr="004414C7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3.</w:t>
      </w:r>
      <w:r w:rsidRPr="004414C7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Motor gloeit voor</w:t>
      </w:r>
      <w:r w:rsidRPr="004414C7">
        <w:rPr>
          <w:rFonts w:ascii="Arial" w:hAnsi="Arial" w:cs="Arial"/>
          <w:iCs/>
          <w:sz w:val="20"/>
          <w:szCs w:val="20"/>
        </w:rPr>
        <w:t>.</w:t>
      </w:r>
    </w:p>
    <w:p w:rsidR="00230B71" w:rsidRPr="004414C7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Sleutel doordraaien om te starten</w:t>
      </w:r>
      <w:r w:rsidRPr="004414C7">
        <w:rPr>
          <w:rFonts w:ascii="Arial" w:hAnsi="Arial" w:cs="Arial"/>
          <w:sz w:val="20"/>
          <w:szCs w:val="20"/>
        </w:rPr>
        <w:t>.</w:t>
      </w:r>
    </w:p>
    <w:p w:rsidR="00230B71" w:rsidRPr="004414C7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4414C7">
        <w:rPr>
          <w:rFonts w:ascii="Arial" w:hAnsi="Arial" w:cs="Arial"/>
          <w:sz w:val="20"/>
          <w:szCs w:val="20"/>
        </w:rPr>
        <w:t>Motor maximaal 15 seconden laten aanslingeren.</w:t>
      </w:r>
    </w:p>
    <w:p w:rsidR="00230B71" w:rsidRPr="004414C7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4414C7">
        <w:rPr>
          <w:rFonts w:ascii="Arial" w:hAnsi="Arial" w:cs="Arial"/>
          <w:sz w:val="20"/>
          <w:szCs w:val="20"/>
        </w:rPr>
        <w:t xml:space="preserve"> Wanneer motor aanslaat, sleutel loslaten.</w:t>
      </w:r>
    </w:p>
    <w:p w:rsidR="00230B71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Motor ca 5 min. warm laten draaien.</w:t>
      </w:r>
    </w:p>
    <w:p w:rsidR="00230B71" w:rsidRPr="004414C7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230B71" w:rsidRPr="004414C7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414C7">
        <w:rPr>
          <w:rFonts w:ascii="Arial" w:hAnsi="Arial" w:cs="Arial"/>
          <w:b/>
          <w:bCs/>
          <w:sz w:val="20"/>
          <w:szCs w:val="20"/>
        </w:rPr>
        <w:t>Stoppen van motor</w:t>
      </w:r>
    </w:p>
    <w:p w:rsidR="00230B71" w:rsidRDefault="00230B71" w:rsidP="00230B71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4414C7">
        <w:rPr>
          <w:rFonts w:ascii="Arial" w:hAnsi="Arial" w:cs="Arial"/>
          <w:sz w:val="20"/>
          <w:szCs w:val="20"/>
        </w:rPr>
        <w:t xml:space="preserve">Sleutel naar stand </w:t>
      </w:r>
      <w:r w:rsidRPr="004414C7">
        <w:rPr>
          <w:rFonts w:ascii="Arial" w:hAnsi="Arial" w:cs="Arial"/>
          <w:b/>
          <w:bCs/>
          <w:sz w:val="20"/>
          <w:szCs w:val="20"/>
        </w:rPr>
        <w:t xml:space="preserve">(O) </w:t>
      </w:r>
      <w:r w:rsidRPr="004414C7">
        <w:rPr>
          <w:rFonts w:ascii="Arial" w:hAnsi="Arial" w:cs="Arial"/>
          <w:sz w:val="20"/>
          <w:szCs w:val="20"/>
        </w:rPr>
        <w:t>draaien.</w:t>
      </w:r>
    </w:p>
    <w:p w:rsidR="00230B71" w:rsidRDefault="00230B71" w:rsidP="00230B71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30B71" w:rsidRPr="00230B71" w:rsidRDefault="00230B71" w:rsidP="00230B71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413902">
        <w:rPr>
          <w:rFonts w:ascii="Arial" w:hAnsi="Arial" w:cs="Arial"/>
          <w:b/>
          <w:sz w:val="20"/>
          <w:szCs w:val="20"/>
        </w:rPr>
        <w:t>Rijden en sturen</w:t>
      </w:r>
    </w:p>
    <w:p w:rsidR="00E90DE1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E90DE1">
        <w:rPr>
          <w:rFonts w:ascii="Arial" w:hAnsi="Arial" w:cs="Arial"/>
          <w:sz w:val="20"/>
          <w:szCs w:val="20"/>
        </w:rPr>
        <w:t>Controleer of de lepels vrij zijn en hef de lepels ca 30cm boven de grond.</w:t>
      </w:r>
    </w:p>
    <w:p w:rsidR="00230B71" w:rsidRPr="00413902" w:rsidRDefault="00E90DE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Trap rempedaal in, handrem loszetten</w:t>
      </w:r>
      <w:r w:rsidR="00230B71">
        <w:rPr>
          <w:rFonts w:ascii="Arial" w:hAnsi="Arial" w:cs="Arial"/>
          <w:sz w:val="20"/>
          <w:szCs w:val="20"/>
        </w:rPr>
        <w:t>.</w:t>
      </w:r>
    </w:p>
    <w:p w:rsidR="00230B71" w:rsidRPr="00413902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90DE1">
        <w:rPr>
          <w:rFonts w:ascii="Arial" w:hAnsi="Arial" w:cs="Arial"/>
          <w:sz w:val="20"/>
          <w:szCs w:val="20"/>
        </w:rPr>
        <w:t>. Kies een versnelling, afhankelijk van de ondergrond.</w:t>
      </w:r>
    </w:p>
    <w:p w:rsidR="00230B71" w:rsidRPr="00413902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90DE1">
        <w:rPr>
          <w:rFonts w:ascii="Arial" w:hAnsi="Arial" w:cs="Arial"/>
          <w:sz w:val="20"/>
          <w:szCs w:val="20"/>
        </w:rPr>
        <w:t>. Kies gewenste rijrichting d.m.v. de rijschakelaar links naast stuur te bedienen.</w:t>
      </w:r>
    </w:p>
    <w:p w:rsidR="00230B71" w:rsidRPr="00413902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90DE1">
        <w:rPr>
          <w:rFonts w:ascii="Arial" w:hAnsi="Arial" w:cs="Arial"/>
          <w:sz w:val="20"/>
          <w:szCs w:val="20"/>
        </w:rPr>
        <w:t>. Laat het rempedaal los en geef beetje gas, heftruck begint te rijden</w:t>
      </w:r>
      <w:r w:rsidRPr="00413902">
        <w:rPr>
          <w:rFonts w:ascii="Arial" w:hAnsi="Arial" w:cs="Arial"/>
          <w:sz w:val="20"/>
          <w:szCs w:val="20"/>
        </w:rPr>
        <w:t>.</w:t>
      </w:r>
    </w:p>
    <w:p w:rsidR="00230B71" w:rsidRPr="00413902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90DE1">
        <w:rPr>
          <w:rFonts w:ascii="Arial" w:hAnsi="Arial" w:cs="Arial"/>
          <w:sz w:val="20"/>
          <w:szCs w:val="20"/>
        </w:rPr>
        <w:t xml:space="preserve">. Pas de hoeveelheid gas en de versnelling keuze aan naar de werkomstandigheden. </w:t>
      </w:r>
    </w:p>
    <w:p w:rsidR="00E90DE1" w:rsidRDefault="00E90DE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230B71" w:rsidRDefault="00E90DE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90DE1">
        <w:rPr>
          <w:rFonts w:ascii="Arial" w:hAnsi="Arial" w:cs="Arial"/>
          <w:b/>
          <w:sz w:val="20"/>
          <w:szCs w:val="20"/>
        </w:rPr>
        <w:t>Last verplaatsen</w:t>
      </w:r>
    </w:p>
    <w:p w:rsidR="00E90DE1" w:rsidRDefault="00E90DE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6F622C">
        <w:rPr>
          <w:rFonts w:ascii="Arial" w:hAnsi="Arial" w:cs="Arial"/>
          <w:sz w:val="20"/>
          <w:szCs w:val="20"/>
        </w:rPr>
        <w:t>Rij met de heftruck rustig richting de last.</w:t>
      </w:r>
    </w:p>
    <w:p w:rsidR="006F622C" w:rsidRDefault="006F622C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Stop met rijden, ca 1 meter voor de last.</w:t>
      </w:r>
      <w:r>
        <w:rPr>
          <w:rFonts w:ascii="Arial" w:hAnsi="Arial" w:cs="Arial"/>
          <w:sz w:val="20"/>
          <w:szCs w:val="20"/>
        </w:rPr>
        <w:br/>
        <w:t>3. Breng de lepels op de gewenste, horizontale, hoogte om de last op te tillen.</w:t>
      </w:r>
    </w:p>
    <w:p w:rsidR="006F622C" w:rsidRDefault="006F622C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Rijd rustig de heftruck naar voren. Doorrijden tot de last bijna tegen het lepelbord komt.</w:t>
      </w:r>
    </w:p>
    <w:p w:rsidR="006F622C" w:rsidRDefault="006F622C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Stop met rijden, trap rempedaal in en hef de last ca 30cm van de grond.</w:t>
      </w:r>
    </w:p>
    <w:p w:rsidR="006F622C" w:rsidRDefault="006F622C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Begin pas te rijden als je er zeker van bent dat de last stabiel op de lepels staat.</w:t>
      </w:r>
    </w:p>
    <w:p w:rsidR="006F622C" w:rsidRDefault="006F622C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Rijd beheerst met de heftruck naar de plaats van bestemming. Indien de last het zichtveld vult, </w:t>
      </w:r>
    </w:p>
    <w:p w:rsidR="006F622C" w:rsidRDefault="006F622C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rij dan achteruit of vraag iemand om aanwijzingen te geven. </w:t>
      </w:r>
    </w:p>
    <w:p w:rsidR="0067171C" w:rsidRPr="00E90DE1" w:rsidRDefault="0067171C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Rijd nooit met de last op hoogte, kantel gevaar in bochten.</w:t>
      </w:r>
    </w:p>
    <w:p w:rsidR="00230B71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230B71" w:rsidRPr="00413902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13902">
        <w:rPr>
          <w:rFonts w:ascii="Arial" w:hAnsi="Arial" w:cs="Arial"/>
          <w:b/>
          <w:bCs/>
          <w:sz w:val="20"/>
          <w:szCs w:val="20"/>
        </w:rPr>
        <w:t>Na afloop van werk – Veilig parkeren</w:t>
      </w:r>
    </w:p>
    <w:p w:rsidR="00230B71" w:rsidRPr="00413902" w:rsidRDefault="006F622C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Laat geen last op de lepels staan</w:t>
      </w:r>
      <w:r w:rsidR="00230B71" w:rsidRPr="00413902">
        <w:rPr>
          <w:rFonts w:ascii="Arial" w:hAnsi="Arial" w:cs="Arial"/>
          <w:sz w:val="20"/>
          <w:szCs w:val="20"/>
        </w:rPr>
        <w:t>.</w:t>
      </w:r>
    </w:p>
    <w:p w:rsidR="00230B71" w:rsidRPr="00413902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F622C">
        <w:rPr>
          <w:rFonts w:ascii="Arial" w:hAnsi="Arial" w:cs="Arial"/>
          <w:sz w:val="20"/>
          <w:szCs w:val="20"/>
        </w:rPr>
        <w:t xml:space="preserve">. De heftruck </w:t>
      </w:r>
      <w:r w:rsidRPr="00413902">
        <w:rPr>
          <w:rFonts w:ascii="Arial" w:hAnsi="Arial" w:cs="Arial"/>
          <w:sz w:val="20"/>
          <w:szCs w:val="20"/>
        </w:rPr>
        <w:t>moet op stevige, vlakke ondergrond staan.</w:t>
      </w:r>
    </w:p>
    <w:p w:rsidR="00230B71" w:rsidRPr="00413902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F622C">
        <w:rPr>
          <w:rFonts w:ascii="Arial" w:hAnsi="Arial" w:cs="Arial"/>
          <w:sz w:val="20"/>
          <w:szCs w:val="20"/>
        </w:rPr>
        <w:t xml:space="preserve">. </w:t>
      </w:r>
      <w:r w:rsidR="0067171C">
        <w:rPr>
          <w:rFonts w:ascii="Arial" w:hAnsi="Arial" w:cs="Arial"/>
          <w:sz w:val="20"/>
          <w:szCs w:val="20"/>
        </w:rPr>
        <w:t>Zet de rijrichting keuzehendel op neutraal.</w:t>
      </w:r>
    </w:p>
    <w:p w:rsidR="00230B71" w:rsidRPr="00413902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7171C">
        <w:rPr>
          <w:rFonts w:ascii="Arial" w:hAnsi="Arial" w:cs="Arial"/>
          <w:sz w:val="20"/>
          <w:szCs w:val="20"/>
        </w:rPr>
        <w:t>. Trek handrem aan.</w:t>
      </w:r>
    </w:p>
    <w:p w:rsidR="00230B71" w:rsidRPr="00413902" w:rsidRDefault="00230B71" w:rsidP="00230B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7171C">
        <w:rPr>
          <w:rFonts w:ascii="Arial" w:hAnsi="Arial" w:cs="Arial"/>
          <w:sz w:val="20"/>
          <w:szCs w:val="20"/>
        </w:rPr>
        <w:t>. Plaats de lepels vlak op de grond, voor en achterzijde.</w:t>
      </w:r>
    </w:p>
    <w:p w:rsidR="00A427D3" w:rsidRPr="00A427D3" w:rsidRDefault="00230B71" w:rsidP="006717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7171C">
        <w:rPr>
          <w:rFonts w:ascii="Arial" w:hAnsi="Arial" w:cs="Arial"/>
          <w:sz w:val="20"/>
          <w:szCs w:val="20"/>
        </w:rPr>
        <w:t>. Stop de motor en sluit de heftruck af.</w:t>
      </w:r>
    </w:p>
    <w:sectPr w:rsidR="00A427D3" w:rsidRPr="00A427D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7C5AF3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94414"/>
    <w:multiLevelType w:val="hybridMultilevel"/>
    <w:tmpl w:val="63B6AD5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5D70"/>
    <w:rsid w:val="0004174D"/>
    <w:rsid w:val="00042EE1"/>
    <w:rsid w:val="0006031E"/>
    <w:rsid w:val="00077751"/>
    <w:rsid w:val="000A75E6"/>
    <w:rsid w:val="000B03AC"/>
    <w:rsid w:val="001850E2"/>
    <w:rsid w:val="00191046"/>
    <w:rsid w:val="001E2D50"/>
    <w:rsid w:val="001F05D8"/>
    <w:rsid w:val="001F3B00"/>
    <w:rsid w:val="00230B71"/>
    <w:rsid w:val="002557D4"/>
    <w:rsid w:val="002B79F9"/>
    <w:rsid w:val="002C3A89"/>
    <w:rsid w:val="002D443D"/>
    <w:rsid w:val="002E35D5"/>
    <w:rsid w:val="003277E1"/>
    <w:rsid w:val="0033318F"/>
    <w:rsid w:val="0039086B"/>
    <w:rsid w:val="003A50B9"/>
    <w:rsid w:val="003A6D30"/>
    <w:rsid w:val="0042497D"/>
    <w:rsid w:val="00430CAF"/>
    <w:rsid w:val="004B1B0D"/>
    <w:rsid w:val="004F14F0"/>
    <w:rsid w:val="00504E35"/>
    <w:rsid w:val="00515B23"/>
    <w:rsid w:val="00520415"/>
    <w:rsid w:val="00543F7F"/>
    <w:rsid w:val="005E2F54"/>
    <w:rsid w:val="005E794C"/>
    <w:rsid w:val="006432A6"/>
    <w:rsid w:val="00661603"/>
    <w:rsid w:val="0067171C"/>
    <w:rsid w:val="0068779F"/>
    <w:rsid w:val="00697530"/>
    <w:rsid w:val="006A7BA9"/>
    <w:rsid w:val="006C4D73"/>
    <w:rsid w:val="006D4B6D"/>
    <w:rsid w:val="006D6FA1"/>
    <w:rsid w:val="006F3B4C"/>
    <w:rsid w:val="006F622C"/>
    <w:rsid w:val="007313A1"/>
    <w:rsid w:val="007377FE"/>
    <w:rsid w:val="0074321C"/>
    <w:rsid w:val="00760787"/>
    <w:rsid w:val="007A6DFD"/>
    <w:rsid w:val="007B78C3"/>
    <w:rsid w:val="007B7A56"/>
    <w:rsid w:val="007C5AF3"/>
    <w:rsid w:val="007C6A59"/>
    <w:rsid w:val="007D4C08"/>
    <w:rsid w:val="007D6A1C"/>
    <w:rsid w:val="007E114E"/>
    <w:rsid w:val="00814DBE"/>
    <w:rsid w:val="00821430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B5D00"/>
    <w:rsid w:val="009C2374"/>
    <w:rsid w:val="009E7B2A"/>
    <w:rsid w:val="00A02EE2"/>
    <w:rsid w:val="00A138F8"/>
    <w:rsid w:val="00A2529F"/>
    <w:rsid w:val="00A427D3"/>
    <w:rsid w:val="00A6596C"/>
    <w:rsid w:val="00A749B2"/>
    <w:rsid w:val="00AA352B"/>
    <w:rsid w:val="00B42A53"/>
    <w:rsid w:val="00B70F9B"/>
    <w:rsid w:val="00B748A7"/>
    <w:rsid w:val="00B94B22"/>
    <w:rsid w:val="00BB3D7E"/>
    <w:rsid w:val="00BF57B9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E6CC9"/>
    <w:rsid w:val="00E0019E"/>
    <w:rsid w:val="00E11306"/>
    <w:rsid w:val="00E32BC5"/>
    <w:rsid w:val="00E476AB"/>
    <w:rsid w:val="00E51705"/>
    <w:rsid w:val="00E90DE1"/>
    <w:rsid w:val="00EA69C5"/>
    <w:rsid w:val="00EC5639"/>
    <w:rsid w:val="00ED08F2"/>
    <w:rsid w:val="00F26118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2F25-F0A1-464B-A504-A3E3B0F8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44</TotalTime>
  <Pages>3</Pages>
  <Words>593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6</cp:revision>
  <cp:lastPrinted>2015-02-10T15:04:00Z</cp:lastPrinted>
  <dcterms:created xsi:type="dcterms:W3CDTF">2015-02-10T14:30:00Z</dcterms:created>
  <dcterms:modified xsi:type="dcterms:W3CDTF">2017-01-04T14:37:00Z</dcterms:modified>
</cp:coreProperties>
</file>