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87587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DFED606" wp14:editId="0465551D">
            <wp:simplePos x="0" y="0"/>
            <wp:positionH relativeFrom="column">
              <wp:posOffset>4848302</wp:posOffset>
            </wp:positionH>
            <wp:positionV relativeFrom="paragraph">
              <wp:posOffset>-825368</wp:posOffset>
            </wp:positionV>
            <wp:extent cx="1747856" cy="1244009"/>
            <wp:effectExtent l="0" t="0" r="508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682" cy="1248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A2529F" w:rsidRPr="00187587" w:rsidRDefault="007377FE" w:rsidP="00187587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E856BF">
        <w:rPr>
          <w:rFonts w:ascii="Arial" w:hAnsi="Arial" w:cs="Arial"/>
          <w:b/>
          <w:sz w:val="40"/>
          <w:szCs w:val="40"/>
        </w:rPr>
        <w:t xml:space="preserve">        </w:t>
      </w:r>
      <w:r w:rsidR="00E255E5">
        <w:rPr>
          <w:rFonts w:ascii="Arial" w:hAnsi="Arial" w:cs="Arial"/>
          <w:b/>
          <w:sz w:val="40"/>
          <w:szCs w:val="40"/>
        </w:rPr>
        <w:t>Handleiding</w:t>
      </w:r>
      <w:r>
        <w:rPr>
          <w:rFonts w:ascii="Arial" w:hAnsi="Arial" w:cs="Arial"/>
          <w:b/>
          <w:sz w:val="40"/>
          <w:szCs w:val="40"/>
        </w:rPr>
        <w:t xml:space="preserve">: </w:t>
      </w:r>
      <w:r w:rsidR="00F06A38">
        <w:rPr>
          <w:rFonts w:ascii="Helvetica-Bold" w:hAnsi="Helvetica-Bold" w:cs="Helvetica-Bold"/>
          <w:b/>
          <w:bCs/>
          <w:sz w:val="40"/>
          <w:szCs w:val="40"/>
        </w:rPr>
        <w:t>getrokken wals</w:t>
      </w:r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F06A38">
        <w:rPr>
          <w:rFonts w:ascii="Arial" w:hAnsi="Arial" w:cs="Arial"/>
          <w:b/>
          <w:bCs/>
          <w:sz w:val="40"/>
          <w:szCs w:val="40"/>
        </w:rPr>
        <w:t>6T 120</w:t>
      </w:r>
      <w:r w:rsidR="00187587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187587">
        <w:rPr>
          <w:rFonts w:ascii="Arial" w:hAnsi="Arial" w:cs="Arial"/>
          <w:b/>
          <w:bCs/>
          <w:sz w:val="40"/>
          <w:szCs w:val="40"/>
        </w:rPr>
        <w:t>k</w:t>
      </w:r>
      <w:r w:rsidR="00F06A38">
        <w:rPr>
          <w:rFonts w:ascii="Arial" w:hAnsi="Arial" w:cs="Arial"/>
          <w:b/>
          <w:bCs/>
          <w:sz w:val="40"/>
          <w:szCs w:val="40"/>
        </w:rPr>
        <w:t>N</w:t>
      </w:r>
      <w:proofErr w:type="spellEnd"/>
    </w:p>
    <w:p w:rsidR="004E0D61" w:rsidRPr="004E0D61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2E35D5" w:rsidRDefault="00E255E5" w:rsidP="00E255E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255E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Starten van motor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Koppel de wals achter een zware shovel of </w:t>
      </w:r>
      <w:r w:rsidR="00187587">
        <w:rPr>
          <w:rFonts w:ascii="Arial" w:hAnsi="Arial" w:cs="Arial"/>
          <w:color w:val="000000"/>
          <w:sz w:val="20"/>
          <w:szCs w:val="20"/>
          <w:shd w:val="clear" w:color="auto" w:fill="FFFFFF"/>
        </w:rPr>
        <w:t>tractor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Sluit de losse bediening aan op het stekkercontact.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Draai contactsleutel naar recht om voor te gloeien, ca</w:t>
      </w:r>
      <w:r w:rsidR="0018758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10</w:t>
      </w:r>
      <w:r w:rsidR="001875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sec</w:t>
      </w:r>
      <w:r w:rsidR="00187587">
        <w:rPr>
          <w:rFonts w:ascii="Arial" w:hAnsi="Arial" w:cs="Arial"/>
          <w:color w:val="000000"/>
          <w:sz w:val="20"/>
          <w:szCs w:val="20"/>
          <w:shd w:val="clear" w:color="auto" w:fill="FFFFFF"/>
        </w:rPr>
        <w:t>onden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4. Draai contactsleutel naar links om de motor te starten.</w:t>
      </w:r>
    </w:p>
    <w:p w:rsidR="00E255E5" w:rsidRDefault="00E255E5" w:rsidP="00E255E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Neem de losse bediening mee in de cabine.</w:t>
      </w:r>
    </w:p>
    <w:p w:rsidR="00E255E5" w:rsidRDefault="00E255E5" w:rsidP="00E255E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856BF" w:rsidRDefault="00E255E5" w:rsidP="00E255E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proofErr w:type="spellStart"/>
      <w:r w:rsidRPr="00E255E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Aantrillen</w:t>
      </w:r>
      <w:proofErr w:type="spellEnd"/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Begin te rijden met de shovel of trekker.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Schakel het trilmechanisme in door</w:t>
      </w:r>
      <w:r w:rsidR="00187587">
        <w:rPr>
          <w:rFonts w:ascii="Arial" w:hAnsi="Arial" w:cs="Arial"/>
          <w:color w:val="000000"/>
          <w:sz w:val="20"/>
          <w:szCs w:val="20"/>
          <w:shd w:val="clear" w:color="auto" w:fill="FFFFFF"/>
        </w:rPr>
        <w:t>middel van de losse bediening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E255E5" w:rsidRPr="00E856BF" w:rsidRDefault="00E255E5" w:rsidP="00E255E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56B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Let op! Blijf niet stilstaan met de wals als he</w:t>
      </w:r>
      <w:r w:rsidR="00187587" w:rsidRPr="00E856B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t trilmechanisme in werking is. </w:t>
      </w:r>
      <w:r w:rsidRPr="00E856B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De wals blijft zakken en kan vast blijven zitten.</w:t>
      </w:r>
    </w:p>
    <w:p w:rsidR="004D01BE" w:rsidRDefault="004D01BE" w:rsidP="00E255E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D01BE" w:rsidRPr="004D01BE" w:rsidRDefault="004D01BE" w:rsidP="00E255E5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  <w:r w:rsidRPr="004D01B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Stoppen van motor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Trek de stopknop uit, </w:t>
      </w:r>
      <w:r w:rsidR="00E856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motor slaat af.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Zet contact op 0</w:t>
      </w:r>
      <w:r w:rsidR="00E856B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sectPr w:rsidR="004D01BE" w:rsidRPr="004D01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E856BF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87587"/>
    <w:rsid w:val="00191046"/>
    <w:rsid w:val="001E2D50"/>
    <w:rsid w:val="001F05D8"/>
    <w:rsid w:val="001F3B00"/>
    <w:rsid w:val="002557D4"/>
    <w:rsid w:val="002B79F9"/>
    <w:rsid w:val="002C3A89"/>
    <w:rsid w:val="002C771C"/>
    <w:rsid w:val="002D443D"/>
    <w:rsid w:val="002E35D5"/>
    <w:rsid w:val="003277E1"/>
    <w:rsid w:val="0033318F"/>
    <w:rsid w:val="0035518B"/>
    <w:rsid w:val="003A50B9"/>
    <w:rsid w:val="003A6D30"/>
    <w:rsid w:val="00430CAF"/>
    <w:rsid w:val="004B1B0D"/>
    <w:rsid w:val="004D01BE"/>
    <w:rsid w:val="004E0D61"/>
    <w:rsid w:val="004F14F0"/>
    <w:rsid w:val="00504E35"/>
    <w:rsid w:val="00520415"/>
    <w:rsid w:val="00543F7F"/>
    <w:rsid w:val="00557205"/>
    <w:rsid w:val="005E2F54"/>
    <w:rsid w:val="005E794C"/>
    <w:rsid w:val="006432A6"/>
    <w:rsid w:val="00650A85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6A1C"/>
    <w:rsid w:val="007E114E"/>
    <w:rsid w:val="007E7CE2"/>
    <w:rsid w:val="00814DBE"/>
    <w:rsid w:val="00847E4A"/>
    <w:rsid w:val="008617CD"/>
    <w:rsid w:val="00876C12"/>
    <w:rsid w:val="00895402"/>
    <w:rsid w:val="008964A4"/>
    <w:rsid w:val="008C681F"/>
    <w:rsid w:val="008D35F1"/>
    <w:rsid w:val="008E0C27"/>
    <w:rsid w:val="008E6FE8"/>
    <w:rsid w:val="00946D4B"/>
    <w:rsid w:val="0097193A"/>
    <w:rsid w:val="009B5D00"/>
    <w:rsid w:val="009C2374"/>
    <w:rsid w:val="009E7B2A"/>
    <w:rsid w:val="00A02EE2"/>
    <w:rsid w:val="00A2529F"/>
    <w:rsid w:val="00A329A4"/>
    <w:rsid w:val="00A6596C"/>
    <w:rsid w:val="00A671F8"/>
    <w:rsid w:val="00A749B2"/>
    <w:rsid w:val="00AA352B"/>
    <w:rsid w:val="00AB45C3"/>
    <w:rsid w:val="00B42A53"/>
    <w:rsid w:val="00B45E05"/>
    <w:rsid w:val="00B70F9B"/>
    <w:rsid w:val="00B748A7"/>
    <w:rsid w:val="00B94B22"/>
    <w:rsid w:val="00BB3D7E"/>
    <w:rsid w:val="00C211E2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E0019E"/>
    <w:rsid w:val="00E11306"/>
    <w:rsid w:val="00E255E5"/>
    <w:rsid w:val="00E32BC5"/>
    <w:rsid w:val="00E476AB"/>
    <w:rsid w:val="00E856BF"/>
    <w:rsid w:val="00EA69C5"/>
    <w:rsid w:val="00EC5639"/>
    <w:rsid w:val="00ED08F2"/>
    <w:rsid w:val="00F06A38"/>
    <w:rsid w:val="00F11A9B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C3194-A21F-4C3C-9632-22DBD99E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3</TotalTime>
  <Pages>1</Pages>
  <Words>119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2015-02-02T15:26:00Z</cp:lastPrinted>
  <dcterms:created xsi:type="dcterms:W3CDTF">2015-02-02T15:37:00Z</dcterms:created>
  <dcterms:modified xsi:type="dcterms:W3CDTF">2017-01-02T12:17:00Z</dcterms:modified>
</cp:coreProperties>
</file>