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43D59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E841BD6" wp14:editId="3D2CB82F">
            <wp:simplePos x="0" y="0"/>
            <wp:positionH relativeFrom="column">
              <wp:posOffset>5287645</wp:posOffset>
            </wp:positionH>
            <wp:positionV relativeFrom="paragraph">
              <wp:posOffset>-836930</wp:posOffset>
            </wp:positionV>
            <wp:extent cx="1687830" cy="1113790"/>
            <wp:effectExtent l="0" t="0" r="762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HOUTVER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527C85" w:rsidP="00B43D59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5938A8">
        <w:rPr>
          <w:rFonts w:ascii="Arial" w:hAnsi="Arial" w:cs="Arial"/>
          <w:b/>
          <w:sz w:val="40"/>
          <w:szCs w:val="40"/>
        </w:rPr>
        <w:t>minitrekke</w:t>
      </w:r>
      <w:r w:rsidR="00BE1D39">
        <w:rPr>
          <w:rFonts w:ascii="Arial" w:hAnsi="Arial" w:cs="Arial"/>
          <w:b/>
          <w:sz w:val="40"/>
          <w:szCs w:val="40"/>
        </w:rPr>
        <w:t>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CD153E">
        <w:rPr>
          <w:rFonts w:ascii="Arial" w:hAnsi="Arial" w:cs="Arial"/>
          <w:b/>
          <w:sz w:val="40"/>
          <w:szCs w:val="40"/>
        </w:rPr>
        <w:t>4</w:t>
      </w:r>
      <w:r w:rsidR="005938A8">
        <w:rPr>
          <w:rFonts w:ascii="Arial" w:hAnsi="Arial" w:cs="Arial"/>
          <w:b/>
          <w:sz w:val="40"/>
          <w:szCs w:val="40"/>
        </w:rPr>
        <w:t>wd</w:t>
      </w:r>
      <w:r w:rsidR="00C22FC4">
        <w:rPr>
          <w:rFonts w:ascii="Arial" w:hAnsi="Arial" w:cs="Arial"/>
          <w:b/>
          <w:sz w:val="40"/>
          <w:szCs w:val="40"/>
        </w:rPr>
        <w:t xml:space="preserve"> </w:t>
      </w:r>
      <w:r w:rsidR="00BE1D39">
        <w:rPr>
          <w:rFonts w:ascii="Arial" w:hAnsi="Arial" w:cs="Arial"/>
          <w:b/>
          <w:sz w:val="40"/>
          <w:szCs w:val="40"/>
        </w:rPr>
        <w:t>20pk</w:t>
      </w:r>
    </w:p>
    <w:p w:rsidR="00527C85" w:rsidRDefault="00527C85" w:rsidP="00527C85">
      <w:pPr>
        <w:tabs>
          <w:tab w:val="left" w:pos="753"/>
        </w:tabs>
        <w:rPr>
          <w:rFonts w:ascii="Arial" w:hAnsi="Arial" w:cs="Arial"/>
          <w:sz w:val="20"/>
          <w:szCs w:val="20"/>
        </w:rPr>
      </w:pPr>
    </w:p>
    <w:p w:rsidR="00323115" w:rsidRDefault="00323115" w:rsidP="00527C85">
      <w:pPr>
        <w:tabs>
          <w:tab w:val="left" w:pos="753"/>
        </w:tabs>
        <w:rPr>
          <w:rFonts w:ascii="Arial" w:hAnsi="Arial" w:cs="Arial"/>
          <w:sz w:val="20"/>
          <w:szCs w:val="20"/>
        </w:rPr>
      </w:pPr>
    </w:p>
    <w:p w:rsidR="00527C85" w:rsidRDefault="00B43D59" w:rsidP="00001F9C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4A908D" wp14:editId="51981F87">
            <wp:simplePos x="0" y="0"/>
            <wp:positionH relativeFrom="column">
              <wp:posOffset>2853055</wp:posOffset>
            </wp:positionH>
            <wp:positionV relativeFrom="paragraph">
              <wp:posOffset>150495</wp:posOffset>
            </wp:positionV>
            <wp:extent cx="3728720" cy="3232150"/>
            <wp:effectExtent l="0" t="0" r="508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6118" r="4757" b="4088"/>
                    <a:stretch/>
                  </pic:blipFill>
                  <pic:spPr bwMode="auto">
                    <a:xfrm>
                      <a:off x="0" y="0"/>
                      <a:ext cx="3728720" cy="323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85">
        <w:rPr>
          <w:rFonts w:ascii="Arial" w:hAnsi="Arial" w:cs="Arial"/>
          <w:b/>
          <w:sz w:val="20"/>
          <w:szCs w:val="20"/>
        </w:rPr>
        <w:t>Bediening</w:t>
      </w:r>
    </w:p>
    <w:p w:rsidR="00527C85" w:rsidRPr="00323115" w:rsidRDefault="00527C85" w:rsidP="00001F9C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27C85">
        <w:rPr>
          <w:rFonts w:ascii="Arial" w:hAnsi="Arial" w:cs="Arial"/>
          <w:sz w:val="20"/>
          <w:szCs w:val="20"/>
        </w:rPr>
        <w:t>1. Instrumenten paneel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 w:rsidRPr="00527C85">
        <w:rPr>
          <w:rFonts w:ascii="Arial" w:hAnsi="Arial" w:cs="Arial"/>
          <w:sz w:val="20"/>
          <w:szCs w:val="20"/>
        </w:rPr>
        <w:t>2. Stuur wiel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 w:rsidRPr="00527C85">
        <w:rPr>
          <w:rFonts w:ascii="Arial" w:hAnsi="Arial" w:cs="Arial"/>
          <w:sz w:val="20"/>
          <w:szCs w:val="20"/>
        </w:rPr>
        <w:t>3. Koppeling pedaal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 w:rsidRPr="00527C85">
        <w:rPr>
          <w:rFonts w:ascii="Arial" w:hAnsi="Arial" w:cs="Arial"/>
          <w:sz w:val="20"/>
          <w:szCs w:val="20"/>
        </w:rPr>
        <w:t>4. Handrem</w:t>
      </w:r>
    </w:p>
    <w:p w:rsid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527C85">
        <w:rPr>
          <w:rFonts w:ascii="Arial" w:hAnsi="Arial" w:cs="Arial"/>
          <w:sz w:val="20"/>
          <w:szCs w:val="20"/>
        </w:rPr>
        <w:t>PTO</w:t>
      </w:r>
      <w:r>
        <w:rPr>
          <w:rFonts w:ascii="Arial" w:hAnsi="Arial" w:cs="Arial"/>
          <w:sz w:val="20"/>
          <w:szCs w:val="20"/>
        </w:rPr>
        <w:t xml:space="preserve"> functiehendel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4WD functie</w:t>
      </w:r>
      <w:r w:rsidRPr="00527C85">
        <w:rPr>
          <w:rFonts w:ascii="Arial" w:hAnsi="Arial" w:cs="Arial"/>
          <w:sz w:val="20"/>
          <w:szCs w:val="20"/>
        </w:rPr>
        <w:t>hendel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Stoel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sperdifferentieel p</w:t>
      </w:r>
      <w:r w:rsidRPr="00527C85">
        <w:rPr>
          <w:rFonts w:ascii="Arial" w:hAnsi="Arial" w:cs="Arial"/>
          <w:sz w:val="20"/>
          <w:szCs w:val="20"/>
        </w:rPr>
        <w:t>eda</w:t>
      </w:r>
      <w:r>
        <w:rPr>
          <w:rFonts w:ascii="Arial" w:hAnsi="Arial" w:cs="Arial"/>
          <w:sz w:val="20"/>
          <w:szCs w:val="20"/>
        </w:rPr>
        <w:t>a</w:t>
      </w:r>
      <w:r w:rsidRPr="00527C85">
        <w:rPr>
          <w:rFonts w:ascii="Arial" w:hAnsi="Arial" w:cs="Arial"/>
          <w:sz w:val="20"/>
          <w:szCs w:val="20"/>
        </w:rPr>
        <w:t>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Versnellingshendel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 w:rsidRPr="00527C85">
        <w:rPr>
          <w:rFonts w:ascii="Arial" w:hAnsi="Arial" w:cs="Arial"/>
          <w:sz w:val="20"/>
          <w:szCs w:val="20"/>
        </w:rPr>
        <w:t xml:space="preserve">10. </w:t>
      </w:r>
      <w:r>
        <w:rPr>
          <w:rFonts w:ascii="Arial" w:hAnsi="Arial" w:cs="Arial"/>
          <w:sz w:val="20"/>
          <w:szCs w:val="20"/>
        </w:rPr>
        <w:t>Hoog / lage giering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Aftakas functiehendel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H</w:t>
      </w:r>
      <w:r w:rsidRPr="00527C85">
        <w:rPr>
          <w:rFonts w:ascii="Arial" w:hAnsi="Arial" w:cs="Arial"/>
          <w:sz w:val="20"/>
          <w:szCs w:val="20"/>
        </w:rPr>
        <w:t>efinrichting</w:t>
      </w:r>
      <w:r>
        <w:rPr>
          <w:rFonts w:ascii="Arial" w:hAnsi="Arial" w:cs="Arial"/>
          <w:sz w:val="20"/>
          <w:szCs w:val="20"/>
        </w:rPr>
        <w:t xml:space="preserve"> functiehendel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Gaspedaal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Hand g</w:t>
      </w:r>
      <w:r w:rsidRPr="00527C85">
        <w:rPr>
          <w:rFonts w:ascii="Arial" w:hAnsi="Arial" w:cs="Arial"/>
          <w:sz w:val="20"/>
          <w:szCs w:val="20"/>
        </w:rPr>
        <w:t>ashendel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7C85" w:rsidRPr="00527C85" w:rsidRDefault="00527C8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R</w:t>
      </w:r>
      <w:r w:rsidRPr="00527C85">
        <w:rPr>
          <w:rFonts w:ascii="Arial" w:hAnsi="Arial" w:cs="Arial"/>
          <w:sz w:val="20"/>
          <w:szCs w:val="20"/>
        </w:rPr>
        <w:t>empedalen</w:t>
      </w:r>
    </w:p>
    <w:p w:rsidR="00527C85" w:rsidRPr="00527C85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Combinatie schakelaar, </w:t>
      </w:r>
      <w:r w:rsidR="00527C85" w:rsidRPr="00527C85">
        <w:rPr>
          <w:rFonts w:ascii="Arial" w:hAnsi="Arial" w:cs="Arial"/>
          <w:sz w:val="20"/>
          <w:szCs w:val="20"/>
        </w:rPr>
        <w:t>claxon,</w:t>
      </w:r>
    </w:p>
    <w:p w:rsidR="00527C85" w:rsidRPr="00527C85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Verlichting en richtingaanwijzers.</w:t>
      </w:r>
    </w:p>
    <w:p w:rsidR="00527C85" w:rsidRPr="00527C85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Stadslicht</w:t>
      </w:r>
    </w:p>
    <w:p w:rsidR="00527C85" w:rsidRPr="00527C85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Contactslot</w:t>
      </w:r>
    </w:p>
    <w:p w:rsidR="00D51DC8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Alarmlichten</w:t>
      </w:r>
    </w:p>
    <w:p w:rsidR="00323115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</w:p>
    <w:p w:rsidR="00323115" w:rsidRDefault="00323115" w:rsidP="00001F9C">
      <w:pPr>
        <w:spacing w:line="276" w:lineRule="auto"/>
        <w:rPr>
          <w:rFonts w:ascii="Arial" w:hAnsi="Arial" w:cs="Arial"/>
          <w:sz w:val="20"/>
          <w:szCs w:val="20"/>
        </w:rPr>
      </w:pPr>
    </w:p>
    <w:p w:rsidR="00001F9C" w:rsidRDefault="00B43D59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283D94" wp14:editId="60CF3E8A">
            <wp:simplePos x="0" y="0"/>
            <wp:positionH relativeFrom="column">
              <wp:posOffset>4405275</wp:posOffset>
            </wp:positionH>
            <wp:positionV relativeFrom="paragraph">
              <wp:posOffset>30480</wp:posOffset>
            </wp:positionV>
            <wp:extent cx="2111375" cy="1488440"/>
            <wp:effectExtent l="0" t="0" r="317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" t="6005" r="5387" b="6480"/>
                    <a:stretch/>
                  </pic:blipFill>
                  <pic:spPr bwMode="auto">
                    <a:xfrm>
                      <a:off x="0" y="0"/>
                      <a:ext cx="211137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BA" w:rsidRPr="00001F9C" w:rsidRDefault="00EF40BA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01F9C">
        <w:rPr>
          <w:rFonts w:ascii="Arial" w:hAnsi="Arial" w:cs="Arial"/>
          <w:b/>
          <w:sz w:val="20"/>
          <w:szCs w:val="20"/>
        </w:rPr>
        <w:t>Trekker starten</w:t>
      </w:r>
    </w:p>
    <w:p w:rsidR="00EF40BA" w:rsidRDefault="00EF40BA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01F9C">
        <w:rPr>
          <w:rFonts w:ascii="Arial" w:hAnsi="Arial" w:cs="Arial"/>
          <w:sz w:val="20"/>
          <w:szCs w:val="20"/>
        </w:rPr>
        <w:t>Zet trekker op handrem.</w:t>
      </w:r>
      <w:r w:rsidR="00001F9C">
        <w:rPr>
          <w:rFonts w:ascii="Arial" w:hAnsi="Arial" w:cs="Arial"/>
          <w:sz w:val="20"/>
          <w:szCs w:val="20"/>
        </w:rPr>
        <w:br/>
        <w:t>2. Versnellingshendel in neutraal.</w:t>
      </w:r>
    </w:p>
    <w:p w:rsidR="00001F9C" w:rsidRDefault="00001F9C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Draai sleutel naar GLOW.</w:t>
      </w:r>
    </w:p>
    <w:p w:rsidR="00001F9C" w:rsidRDefault="00001F9C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Sleutel ca. 10 seconden beethouden.</w:t>
      </w:r>
    </w:p>
    <w:p w:rsidR="00001F9C" w:rsidRDefault="00001F9C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Draai sleutel naar start.</w:t>
      </w:r>
    </w:p>
    <w:p w:rsidR="00001F9C" w:rsidRDefault="00001F9C" w:rsidP="00001F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Laat de motor ca. 3 minuten warmdraaien.</w:t>
      </w:r>
    </w:p>
    <w:p w:rsidR="00001F9C" w:rsidRDefault="00001F9C" w:rsidP="00001F9C">
      <w:pPr>
        <w:spacing w:line="276" w:lineRule="auto"/>
        <w:rPr>
          <w:rFonts w:ascii="Arial" w:hAnsi="Arial" w:cs="Arial"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1F9C" w:rsidRDefault="00001F9C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3D09" w:rsidRDefault="00F63D09" w:rsidP="00001F9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3D09" w:rsidRDefault="00F63D09" w:rsidP="00CE47B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1F9C" w:rsidRDefault="00F63D09" w:rsidP="00CE47B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E2941C3" wp14:editId="2FCC93A8">
            <wp:simplePos x="0" y="0"/>
            <wp:positionH relativeFrom="column">
              <wp:posOffset>3750788</wp:posOffset>
            </wp:positionH>
            <wp:positionV relativeFrom="paragraph">
              <wp:posOffset>56515</wp:posOffset>
            </wp:positionV>
            <wp:extent cx="2815436" cy="1998921"/>
            <wp:effectExtent l="0" t="0" r="4445" b="190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" t="9649" r="5053" b="8771"/>
                    <a:stretch/>
                  </pic:blipFill>
                  <pic:spPr bwMode="auto">
                    <a:xfrm>
                      <a:off x="0" y="0"/>
                      <a:ext cx="2815436" cy="199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9C" w:rsidRPr="00001F9C">
        <w:rPr>
          <w:rFonts w:ascii="Arial" w:hAnsi="Arial" w:cs="Arial"/>
          <w:b/>
          <w:sz w:val="20"/>
          <w:szCs w:val="20"/>
        </w:rPr>
        <w:t>Rijden</w:t>
      </w:r>
    </w:p>
    <w:p w:rsidR="00F63D09" w:rsidRDefault="00001F9C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trekker heeft </w:t>
      </w:r>
      <w:r w:rsidRPr="00001F9C">
        <w:rPr>
          <w:rFonts w:ascii="Arial" w:hAnsi="Arial" w:cs="Arial"/>
          <w:sz w:val="20"/>
          <w:szCs w:val="20"/>
        </w:rPr>
        <w:t xml:space="preserve">zes versnellingen vooruit en </w:t>
      </w:r>
    </w:p>
    <w:p w:rsidR="00001F9C" w:rsidRDefault="00001F9C" w:rsidP="00CE47B6">
      <w:pPr>
        <w:spacing w:line="276" w:lineRule="auto"/>
        <w:rPr>
          <w:rFonts w:ascii="Arial" w:hAnsi="Arial" w:cs="Arial"/>
          <w:sz w:val="20"/>
          <w:szCs w:val="20"/>
        </w:rPr>
      </w:pPr>
      <w:r w:rsidRPr="00001F9C">
        <w:rPr>
          <w:rFonts w:ascii="Arial" w:hAnsi="Arial" w:cs="Arial"/>
          <w:sz w:val="20"/>
          <w:szCs w:val="20"/>
        </w:rPr>
        <w:t>twee versnellingen</w:t>
      </w:r>
      <w:r>
        <w:rPr>
          <w:rFonts w:ascii="Arial" w:hAnsi="Arial" w:cs="Arial"/>
          <w:sz w:val="20"/>
          <w:szCs w:val="20"/>
        </w:rPr>
        <w:t xml:space="preserve"> </w:t>
      </w:r>
      <w:r w:rsidRPr="00001F9C">
        <w:rPr>
          <w:rFonts w:ascii="Arial" w:hAnsi="Arial" w:cs="Arial"/>
          <w:sz w:val="20"/>
          <w:szCs w:val="20"/>
        </w:rPr>
        <w:t>achteruit.</w:t>
      </w:r>
    </w:p>
    <w:p w:rsidR="002F01B5" w:rsidRDefault="002F01B5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CE47B6" w:rsidRDefault="002F01B5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Op verhard en vlak terrein.</w:t>
      </w:r>
      <w:r w:rsidR="00F63D09">
        <w:rPr>
          <w:rFonts w:ascii="Arial" w:hAnsi="Arial" w:cs="Arial"/>
          <w:sz w:val="20"/>
          <w:szCs w:val="20"/>
        </w:rPr>
        <w:t xml:space="preserve"> </w:t>
      </w:r>
    </w:p>
    <w:p w:rsidR="00CE47B6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F01B5">
        <w:rPr>
          <w:rFonts w:ascii="Arial" w:hAnsi="Arial" w:cs="Arial"/>
          <w:sz w:val="20"/>
          <w:szCs w:val="20"/>
        </w:rPr>
        <w:t>et keuzehendel</w:t>
      </w:r>
      <w:r w:rsidR="007A1887">
        <w:rPr>
          <w:rFonts w:ascii="Arial" w:hAnsi="Arial" w:cs="Arial"/>
          <w:sz w:val="20"/>
          <w:szCs w:val="20"/>
        </w:rPr>
        <w:t xml:space="preserve">(2) naast stoel, </w:t>
      </w:r>
      <w:r w:rsidR="002F01B5">
        <w:rPr>
          <w:rFonts w:ascii="Arial" w:hAnsi="Arial" w:cs="Arial"/>
          <w:sz w:val="20"/>
          <w:szCs w:val="20"/>
        </w:rPr>
        <w:t xml:space="preserve"> </w:t>
      </w:r>
      <w:r w:rsidR="00CE47B6">
        <w:rPr>
          <w:rFonts w:ascii="Arial" w:hAnsi="Arial" w:cs="Arial"/>
          <w:sz w:val="20"/>
          <w:szCs w:val="20"/>
        </w:rPr>
        <w:t>hoge / lage giering</w:t>
      </w:r>
      <w:r w:rsidR="002F01B5">
        <w:rPr>
          <w:rFonts w:ascii="Arial" w:hAnsi="Arial" w:cs="Arial"/>
          <w:sz w:val="20"/>
          <w:szCs w:val="20"/>
        </w:rPr>
        <w:t xml:space="preserve"> op haas.</w:t>
      </w:r>
      <w:r w:rsidR="002F01B5">
        <w:rPr>
          <w:rFonts w:ascii="Arial" w:hAnsi="Arial" w:cs="Arial"/>
          <w:sz w:val="20"/>
          <w:szCs w:val="20"/>
        </w:rPr>
        <w:br/>
        <w:t>2</w:t>
      </w:r>
      <w:r>
        <w:rPr>
          <w:rFonts w:ascii="Arial" w:hAnsi="Arial" w:cs="Arial"/>
          <w:sz w:val="20"/>
          <w:szCs w:val="20"/>
        </w:rPr>
        <w:t xml:space="preserve">. Op onverhard en ruw terrein. </w:t>
      </w:r>
    </w:p>
    <w:p w:rsidR="002F01B5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E47B6">
        <w:rPr>
          <w:rFonts w:ascii="Arial" w:hAnsi="Arial" w:cs="Arial"/>
          <w:sz w:val="20"/>
          <w:szCs w:val="20"/>
        </w:rPr>
        <w:t>et keuzehendel(2) naast stoel</w:t>
      </w:r>
      <w:r w:rsidR="007A1887">
        <w:rPr>
          <w:rFonts w:ascii="Arial" w:hAnsi="Arial" w:cs="Arial"/>
          <w:sz w:val="20"/>
          <w:szCs w:val="20"/>
        </w:rPr>
        <w:t xml:space="preserve">, </w:t>
      </w:r>
      <w:r w:rsidR="00CE47B6">
        <w:rPr>
          <w:rFonts w:ascii="Arial" w:hAnsi="Arial" w:cs="Arial"/>
          <w:sz w:val="20"/>
          <w:szCs w:val="20"/>
        </w:rPr>
        <w:t xml:space="preserve">hoge / lage giering </w:t>
      </w:r>
      <w:r w:rsidR="002F01B5">
        <w:rPr>
          <w:rFonts w:ascii="Arial" w:hAnsi="Arial" w:cs="Arial"/>
          <w:sz w:val="20"/>
          <w:szCs w:val="20"/>
        </w:rPr>
        <w:t>op schildpad.</w:t>
      </w:r>
    </w:p>
    <w:p w:rsidR="002F01B5" w:rsidRDefault="002F01B5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Trap koppelingspedaal en kies een versnelling.</w:t>
      </w:r>
      <w:r w:rsidR="00F63D09">
        <w:rPr>
          <w:rFonts w:ascii="Arial" w:hAnsi="Arial" w:cs="Arial"/>
          <w:sz w:val="20"/>
          <w:szCs w:val="20"/>
        </w:rPr>
        <w:br/>
        <w:t>4. Haal de handrem los.</w:t>
      </w:r>
    </w:p>
    <w:p w:rsidR="00F63D09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Laat het koppelingspedaal rustig omhoog komen.</w:t>
      </w:r>
    </w:p>
    <w:p w:rsidR="00F63D09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De trekker begint te rijden. Geef gas bij.</w:t>
      </w:r>
    </w:p>
    <w:p w:rsidR="00F63D09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Schakel eventueel over naar een hogere versnelling.</w:t>
      </w:r>
    </w:p>
    <w:p w:rsidR="00F63D09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F63D09" w:rsidRDefault="00F63D09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Schakel, hendel 2, alleen in ruststand tussen de hoge en de lage giering.</w:t>
      </w:r>
      <w:r>
        <w:rPr>
          <w:rFonts w:ascii="Arial" w:hAnsi="Arial" w:cs="Arial"/>
          <w:sz w:val="20"/>
          <w:szCs w:val="20"/>
        </w:rPr>
        <w:br/>
      </w:r>
    </w:p>
    <w:p w:rsidR="002F01B5" w:rsidRPr="00001F9C" w:rsidRDefault="002F01B5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7A1887" w:rsidRDefault="00CE47B6" w:rsidP="00CE47B6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5982D0" wp14:editId="67FC3B5A">
            <wp:simplePos x="0" y="0"/>
            <wp:positionH relativeFrom="column">
              <wp:posOffset>4118772</wp:posOffset>
            </wp:positionH>
            <wp:positionV relativeFrom="paragraph">
              <wp:posOffset>51701</wp:posOffset>
            </wp:positionV>
            <wp:extent cx="2445489" cy="1964256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" t="7895" r="15781" b="9649"/>
                    <a:stretch/>
                  </pic:blipFill>
                  <pic:spPr bwMode="auto">
                    <a:xfrm>
                      <a:off x="0" y="0"/>
                      <a:ext cx="2449537" cy="1967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7B6">
        <w:rPr>
          <w:rFonts w:ascii="Arial" w:hAnsi="Arial" w:cs="Arial"/>
          <w:b/>
          <w:noProof/>
          <w:sz w:val="20"/>
          <w:szCs w:val="20"/>
        </w:rPr>
        <w:t xml:space="preserve">Diferentieelslot </w:t>
      </w:r>
      <w:r>
        <w:rPr>
          <w:rFonts w:ascii="Arial" w:hAnsi="Arial" w:cs="Arial"/>
          <w:b/>
          <w:noProof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</w:rPr>
        <w:t xml:space="preserve">De trekker beschikt over een diferentieel slot op de </w:t>
      </w:r>
      <w:r>
        <w:rPr>
          <w:rFonts w:ascii="Arial" w:hAnsi="Arial" w:cs="Arial"/>
          <w:noProof/>
          <w:sz w:val="20"/>
          <w:szCs w:val="20"/>
        </w:rPr>
        <w:br/>
        <w:t xml:space="preserve">achter as. Deze kan gebruikt worden als 1 achterwiel </w:t>
      </w:r>
      <w:r>
        <w:rPr>
          <w:rFonts w:ascii="Arial" w:hAnsi="Arial" w:cs="Arial"/>
          <w:noProof/>
          <w:sz w:val="20"/>
          <w:szCs w:val="20"/>
        </w:rPr>
        <w:br/>
        <w:t>doordraait tijdens het rijden. Trekker blijft stilstaan.</w:t>
      </w:r>
    </w:p>
    <w:p w:rsidR="007A1887" w:rsidRDefault="007A1887" w:rsidP="00CE47B6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Alleen te gebruiken op onverharde ondergrond. </w:t>
      </w:r>
    </w:p>
    <w:p w:rsidR="00CE47B6" w:rsidRDefault="00CE47B6" w:rsidP="00CE47B6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CE47B6" w:rsidRDefault="00CE47B6" w:rsidP="00CE47B6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 Trap koppelingspedaal in. Zet de versnelling in neutraal.</w:t>
      </w:r>
      <w:r>
        <w:rPr>
          <w:rFonts w:ascii="Arial" w:hAnsi="Arial" w:cs="Arial"/>
          <w:noProof/>
          <w:sz w:val="20"/>
          <w:szCs w:val="20"/>
        </w:rPr>
        <w:br/>
        <w:t>2. Houd koppelingspedaa</w:t>
      </w:r>
      <w:r w:rsidR="00C41361">
        <w:rPr>
          <w:rFonts w:ascii="Arial" w:hAnsi="Arial" w:cs="Arial"/>
          <w:noProof/>
          <w:sz w:val="20"/>
          <w:szCs w:val="20"/>
        </w:rPr>
        <w:t>l in.</w:t>
      </w:r>
      <w:r w:rsidR="00C41361">
        <w:rPr>
          <w:rFonts w:ascii="Arial" w:hAnsi="Arial" w:cs="Arial"/>
          <w:noProof/>
          <w:sz w:val="20"/>
          <w:szCs w:val="20"/>
        </w:rPr>
        <w:br/>
        <w:t xml:space="preserve">3. Zet de </w:t>
      </w:r>
      <w:r>
        <w:rPr>
          <w:rFonts w:ascii="Arial" w:hAnsi="Arial" w:cs="Arial"/>
          <w:sz w:val="20"/>
          <w:szCs w:val="20"/>
        </w:rPr>
        <w:t xml:space="preserve">keuzehendel hoge / lage giering </w:t>
      </w:r>
      <w:r>
        <w:rPr>
          <w:rFonts w:ascii="Arial" w:hAnsi="Arial" w:cs="Arial"/>
          <w:noProof/>
          <w:sz w:val="20"/>
          <w:szCs w:val="20"/>
        </w:rPr>
        <w:t>op schilplad.</w:t>
      </w:r>
      <w:r>
        <w:rPr>
          <w:rFonts w:ascii="Arial" w:hAnsi="Arial" w:cs="Arial"/>
          <w:noProof/>
          <w:sz w:val="20"/>
          <w:szCs w:val="20"/>
        </w:rPr>
        <w:br/>
        <w:t xml:space="preserve">4. Zet de keuzehendel(2) onder stoel, diferentieelslot </w:t>
      </w:r>
      <w:r w:rsidR="007A1887">
        <w:rPr>
          <w:rFonts w:ascii="Arial" w:hAnsi="Arial" w:cs="Arial"/>
          <w:noProof/>
          <w:sz w:val="20"/>
          <w:szCs w:val="20"/>
        </w:rPr>
        <w:t>naar onder.</w:t>
      </w: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motorkracht word nu verdeelt over beide wielen.</w:t>
      </w: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Kies een lage versnelling.</w:t>
      </w: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Laat de koppelingspedaal opkomen en rijd weg.</w:t>
      </w: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Zodra de trekker op verharde ondergrond staat, functie uitschakelen.</w:t>
      </w: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7A1887" w:rsidRDefault="007A1887" w:rsidP="00CE47B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4118772</wp:posOffset>
            </wp:positionH>
            <wp:positionV relativeFrom="paragraph">
              <wp:posOffset>3736</wp:posOffset>
            </wp:positionV>
            <wp:extent cx="2445489" cy="1749465"/>
            <wp:effectExtent l="0" t="0" r="0" b="317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t="7942" r="8805" b="9986"/>
                    <a:stretch/>
                  </pic:blipFill>
                  <pic:spPr bwMode="auto">
                    <a:xfrm>
                      <a:off x="0" y="0"/>
                      <a:ext cx="2445489" cy="174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4</w:t>
      </w:r>
      <w:r w:rsidR="00E81C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x</w:t>
      </w:r>
      <w:r w:rsidR="00E81C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4 aandrijving </w:t>
      </w:r>
    </w:p>
    <w:p w:rsidR="00C41361" w:rsidRDefault="007A1887" w:rsidP="007A1887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 trekker beschikt over 4x4 aandrijving op op alle wielen.</w:t>
      </w:r>
      <w:r>
        <w:rPr>
          <w:rFonts w:ascii="Arial" w:hAnsi="Arial" w:cs="Arial"/>
          <w:noProof/>
          <w:sz w:val="20"/>
          <w:szCs w:val="20"/>
        </w:rPr>
        <w:br/>
        <w:t xml:space="preserve">Deze kan gebruikt worden in zacht terrein waar de trekker met </w:t>
      </w:r>
    </w:p>
    <w:p w:rsidR="007A1887" w:rsidRDefault="007A1887" w:rsidP="007A1887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twee aangedreven wielen niet </w:t>
      </w:r>
      <w:r w:rsidR="00C41361">
        <w:rPr>
          <w:rFonts w:ascii="Arial" w:hAnsi="Arial" w:cs="Arial"/>
          <w:noProof/>
          <w:sz w:val="20"/>
          <w:szCs w:val="20"/>
        </w:rPr>
        <w:t>doorheen komt</w:t>
      </w:r>
      <w:r>
        <w:rPr>
          <w:rFonts w:ascii="Arial" w:hAnsi="Arial" w:cs="Arial"/>
          <w:noProof/>
          <w:sz w:val="20"/>
          <w:szCs w:val="20"/>
        </w:rPr>
        <w:t xml:space="preserve">. </w:t>
      </w:r>
      <w:r>
        <w:rPr>
          <w:rFonts w:ascii="Arial" w:hAnsi="Arial" w:cs="Arial"/>
          <w:noProof/>
          <w:sz w:val="20"/>
          <w:szCs w:val="20"/>
        </w:rPr>
        <w:br/>
        <w:t xml:space="preserve">Alleen te gebruiken op onverharde ondergrond. </w:t>
      </w:r>
    </w:p>
    <w:p w:rsidR="007A1887" w:rsidRDefault="007A1887" w:rsidP="007A1887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7A1887" w:rsidRDefault="007A1887" w:rsidP="007A1887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 Trap koppelingspedaal in. Zet de versnelling in neutraal.</w:t>
      </w:r>
      <w:r>
        <w:rPr>
          <w:rFonts w:ascii="Arial" w:hAnsi="Arial" w:cs="Arial"/>
          <w:noProof/>
          <w:sz w:val="20"/>
          <w:szCs w:val="20"/>
        </w:rPr>
        <w:br/>
        <w:t>2. Houd koppelingspedaa</w:t>
      </w:r>
      <w:r w:rsidR="00C41361">
        <w:rPr>
          <w:rFonts w:ascii="Arial" w:hAnsi="Arial" w:cs="Arial"/>
          <w:noProof/>
          <w:sz w:val="20"/>
          <w:szCs w:val="20"/>
        </w:rPr>
        <w:t>l in.</w:t>
      </w:r>
      <w:r w:rsidR="00C41361">
        <w:rPr>
          <w:rFonts w:ascii="Arial" w:hAnsi="Arial" w:cs="Arial"/>
          <w:noProof/>
          <w:sz w:val="20"/>
          <w:szCs w:val="20"/>
        </w:rPr>
        <w:br/>
        <w:t xml:space="preserve">3. Zet de </w:t>
      </w:r>
      <w:r>
        <w:rPr>
          <w:rFonts w:ascii="Arial" w:hAnsi="Arial" w:cs="Arial"/>
          <w:sz w:val="20"/>
          <w:szCs w:val="20"/>
        </w:rPr>
        <w:t>keuzehendel</w:t>
      </w:r>
      <w:r w:rsidR="00C41361">
        <w:rPr>
          <w:rFonts w:ascii="Arial" w:hAnsi="Arial" w:cs="Arial"/>
          <w:sz w:val="20"/>
          <w:szCs w:val="20"/>
        </w:rPr>
        <w:t>(1) onder stoel, 4x4 aandrijving naar onder</w:t>
      </w:r>
      <w:r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De motorkracht word nu verdeelt over </w:t>
      </w:r>
      <w:r w:rsidR="00C41361"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z w:val="20"/>
          <w:szCs w:val="20"/>
        </w:rPr>
        <w:t xml:space="preserve"> wielen.</w:t>
      </w:r>
    </w:p>
    <w:p w:rsidR="007A1887" w:rsidRDefault="00725184" w:rsidP="007A18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A1887">
        <w:rPr>
          <w:rFonts w:ascii="Arial" w:hAnsi="Arial" w:cs="Arial"/>
          <w:sz w:val="20"/>
          <w:szCs w:val="20"/>
        </w:rPr>
        <w:t>. Kies een lage versnelling.</w:t>
      </w:r>
    </w:p>
    <w:p w:rsidR="007A1887" w:rsidRDefault="00725184" w:rsidP="007A18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A1887">
        <w:rPr>
          <w:rFonts w:ascii="Arial" w:hAnsi="Arial" w:cs="Arial"/>
          <w:sz w:val="20"/>
          <w:szCs w:val="20"/>
        </w:rPr>
        <w:t>. Laat de koppelingspedaal opkomen en rijd weg.</w:t>
      </w:r>
    </w:p>
    <w:p w:rsidR="007A1887" w:rsidRDefault="007A1887" w:rsidP="007A1887">
      <w:pPr>
        <w:spacing w:line="276" w:lineRule="auto"/>
        <w:rPr>
          <w:rFonts w:ascii="Arial" w:hAnsi="Arial" w:cs="Arial"/>
          <w:sz w:val="20"/>
          <w:szCs w:val="20"/>
        </w:rPr>
      </w:pPr>
    </w:p>
    <w:p w:rsidR="007A1887" w:rsidRDefault="007A1887" w:rsidP="007A18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Zodra de trekker op verharde ondergrond staat, functie uitschakelen.</w:t>
      </w:r>
    </w:p>
    <w:p w:rsidR="007A1887" w:rsidRDefault="007A1887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D34FD1" w:rsidRDefault="00D34FD1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D34FD1" w:rsidRDefault="00D34FD1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D34FD1" w:rsidRDefault="00D34FD1" w:rsidP="00CE47B6">
      <w:pPr>
        <w:spacing w:line="276" w:lineRule="auto"/>
        <w:rPr>
          <w:rFonts w:ascii="Arial" w:hAnsi="Arial" w:cs="Arial"/>
          <w:sz w:val="20"/>
          <w:szCs w:val="20"/>
        </w:rPr>
      </w:pPr>
    </w:p>
    <w:p w:rsidR="00D06D43" w:rsidRDefault="00D06D43" w:rsidP="00725184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725184" w:rsidRPr="00725184" w:rsidRDefault="00725184" w:rsidP="00725184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30FCC6E" wp14:editId="702291F1">
            <wp:simplePos x="0" y="0"/>
            <wp:positionH relativeFrom="column">
              <wp:posOffset>4042676</wp:posOffset>
            </wp:positionH>
            <wp:positionV relativeFrom="paragraph">
              <wp:posOffset>38100</wp:posOffset>
            </wp:positionV>
            <wp:extent cx="2492375" cy="1743710"/>
            <wp:effectExtent l="0" t="0" r="3175" b="889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5" t="8824" r="8410" b="13865"/>
                    <a:stretch/>
                  </pic:blipFill>
                  <pic:spPr bwMode="auto">
                    <a:xfrm>
                      <a:off x="0" y="0"/>
                      <a:ext cx="2492375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PTO / aftakas </w:t>
      </w:r>
    </w:p>
    <w:p w:rsidR="00725184" w:rsidRDefault="00725184" w:rsidP="00725184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 trekker beschikt over een PTO / aftakas.</w:t>
      </w:r>
      <w:r>
        <w:rPr>
          <w:rFonts w:ascii="Arial" w:hAnsi="Arial" w:cs="Arial"/>
          <w:noProof/>
          <w:sz w:val="20"/>
          <w:szCs w:val="20"/>
        </w:rPr>
        <w:br/>
        <w:t>Deze kan gebruikt worden aanbouwdelen aan te drijven.</w:t>
      </w:r>
    </w:p>
    <w:p w:rsidR="00725184" w:rsidRDefault="00725184" w:rsidP="00725184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725184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 Trap koppelingspedaal in. Zet de versnelling in neutraal.</w:t>
      </w:r>
      <w:r>
        <w:rPr>
          <w:rFonts w:ascii="Arial" w:hAnsi="Arial" w:cs="Arial"/>
          <w:noProof/>
          <w:sz w:val="20"/>
          <w:szCs w:val="20"/>
        </w:rPr>
        <w:br/>
        <w:t>2. Houd koppelingspedaal in.</w:t>
      </w:r>
      <w:r>
        <w:rPr>
          <w:rFonts w:ascii="Arial" w:hAnsi="Arial" w:cs="Arial"/>
          <w:noProof/>
          <w:sz w:val="20"/>
          <w:szCs w:val="20"/>
        </w:rPr>
        <w:br/>
        <w:t xml:space="preserve">3. Schakel de </w:t>
      </w:r>
      <w:r>
        <w:rPr>
          <w:rFonts w:ascii="Arial" w:hAnsi="Arial" w:cs="Arial"/>
          <w:sz w:val="20"/>
          <w:szCs w:val="20"/>
        </w:rPr>
        <w:t>keuzehendel(1) onder stoel, PTO</w:t>
      </w:r>
      <w:r>
        <w:rPr>
          <w:rFonts w:ascii="Arial" w:hAnsi="Arial" w:cs="Arial"/>
          <w:noProof/>
          <w:sz w:val="20"/>
          <w:szCs w:val="20"/>
        </w:rPr>
        <w:t xml:space="preserve"> in.</w:t>
      </w:r>
    </w:p>
    <w:p w:rsidR="00725184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Laat de koppelingspedaal opkomen, </w:t>
      </w:r>
    </w:p>
    <w:p w:rsidR="00725184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PTO / aftakas begint te draaien. </w:t>
      </w:r>
    </w:p>
    <w:p w:rsidR="00725184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Geef met de handgashendel gas bij tot de </w:t>
      </w:r>
    </w:p>
    <w:p w:rsidR="00725184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gewenste toerental bereikt is.</w:t>
      </w:r>
    </w:p>
    <w:p w:rsidR="00725184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</w:p>
    <w:p w:rsidR="00D34FD1" w:rsidRDefault="00D34FD1" w:rsidP="00725184">
      <w:pPr>
        <w:spacing w:line="276" w:lineRule="auto"/>
        <w:rPr>
          <w:rFonts w:ascii="Arial" w:hAnsi="Arial" w:cs="Arial"/>
          <w:sz w:val="20"/>
          <w:szCs w:val="20"/>
        </w:rPr>
      </w:pPr>
    </w:p>
    <w:p w:rsidR="00725184" w:rsidRDefault="00D06D43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FBCC76" wp14:editId="62DFB99C">
            <wp:simplePos x="0" y="0"/>
            <wp:positionH relativeFrom="column">
              <wp:posOffset>4483160</wp:posOffset>
            </wp:positionH>
            <wp:positionV relativeFrom="paragraph">
              <wp:posOffset>54610</wp:posOffset>
            </wp:positionV>
            <wp:extent cx="2062480" cy="144843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" t="6486" r="5138" b="6979"/>
                    <a:stretch/>
                  </pic:blipFill>
                  <pic:spPr bwMode="auto">
                    <a:xfrm>
                      <a:off x="0" y="0"/>
                      <a:ext cx="2062480" cy="14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84">
        <w:rPr>
          <w:rFonts w:ascii="Arial" w:hAnsi="Arial" w:cs="Arial"/>
          <w:b/>
          <w:bCs/>
          <w:sz w:val="20"/>
          <w:szCs w:val="20"/>
        </w:rPr>
        <w:t>Aanbouwdeel aankoppelen</w:t>
      </w:r>
      <w:r w:rsidR="00725184" w:rsidRPr="006C4F95">
        <w:rPr>
          <w:rFonts w:ascii="Arial" w:hAnsi="Arial" w:cs="Arial"/>
          <w:b/>
          <w:bCs/>
          <w:sz w:val="20"/>
          <w:szCs w:val="20"/>
        </w:rPr>
        <w:t>.</w:t>
      </w:r>
    </w:p>
    <w:p w:rsidR="00725184" w:rsidRPr="006C4F95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Pr="006C4F95">
        <w:rPr>
          <w:rFonts w:ascii="Arial" w:hAnsi="Arial" w:cs="Arial"/>
          <w:sz w:val="20"/>
          <w:szCs w:val="20"/>
        </w:rPr>
        <w:t>De tre</w:t>
      </w:r>
      <w:r>
        <w:rPr>
          <w:rFonts w:ascii="Arial" w:hAnsi="Arial" w:cs="Arial"/>
          <w:sz w:val="20"/>
          <w:szCs w:val="20"/>
        </w:rPr>
        <w:t xml:space="preserve">kker achteruit voor de </w:t>
      </w:r>
      <w:proofErr w:type="spellStart"/>
      <w:r>
        <w:rPr>
          <w:rFonts w:ascii="Arial" w:hAnsi="Arial" w:cs="Arial"/>
          <w:sz w:val="20"/>
          <w:szCs w:val="20"/>
        </w:rPr>
        <w:t>driepunts</w:t>
      </w:r>
      <w:r w:rsidRPr="006C4F95">
        <w:rPr>
          <w:rFonts w:ascii="Arial" w:hAnsi="Arial" w:cs="Arial"/>
          <w:sz w:val="20"/>
          <w:szCs w:val="20"/>
        </w:rPr>
        <w:t>op</w:t>
      </w:r>
      <w:bookmarkStart w:id="0" w:name="_GoBack"/>
      <w:bookmarkEnd w:id="0"/>
      <w:r w:rsidRPr="006C4F95">
        <w:rPr>
          <w:rFonts w:ascii="Arial" w:hAnsi="Arial" w:cs="Arial"/>
          <w:sz w:val="20"/>
          <w:szCs w:val="20"/>
        </w:rPr>
        <w:t>hanging</w:t>
      </w:r>
      <w:proofErr w:type="spellEnd"/>
      <w:r w:rsidRPr="006C4F95">
        <w:rPr>
          <w:rFonts w:ascii="Arial" w:hAnsi="Arial" w:cs="Arial"/>
          <w:sz w:val="20"/>
          <w:szCs w:val="20"/>
        </w:rPr>
        <w:t xml:space="preserve"> rijden.</w:t>
      </w:r>
    </w:p>
    <w:p w:rsidR="00D06D43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 xml:space="preserve">Onderste </w:t>
      </w:r>
      <w:r>
        <w:rPr>
          <w:rFonts w:ascii="Arial" w:hAnsi="Arial" w:cs="Arial"/>
          <w:sz w:val="20"/>
          <w:szCs w:val="20"/>
        </w:rPr>
        <w:t>hef-</w:t>
      </w:r>
      <w:r w:rsidRPr="006C4F95">
        <w:rPr>
          <w:rFonts w:ascii="Arial" w:hAnsi="Arial" w:cs="Arial"/>
          <w:sz w:val="20"/>
          <w:szCs w:val="20"/>
        </w:rPr>
        <w:t xml:space="preserve">armen hydraulisch op hoogte van de </w:t>
      </w:r>
    </w:p>
    <w:p w:rsidR="00725184" w:rsidRPr="006C4F95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onderste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pennen stellen.</w:t>
      </w:r>
      <w:r w:rsidR="00D06D43">
        <w:rPr>
          <w:rFonts w:ascii="Arial" w:hAnsi="Arial" w:cs="Arial"/>
          <w:sz w:val="20"/>
          <w:szCs w:val="20"/>
        </w:rPr>
        <w:t xml:space="preserve"> Gebruik hier hendel 1 voor.</w:t>
      </w:r>
    </w:p>
    <w:p w:rsidR="00D06D43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Hef</w:t>
      </w:r>
      <w:r>
        <w:rPr>
          <w:rFonts w:ascii="Arial" w:hAnsi="Arial" w:cs="Arial"/>
          <w:sz w:val="20"/>
          <w:szCs w:val="20"/>
        </w:rPr>
        <w:t>-</w:t>
      </w:r>
      <w:r w:rsidRPr="006C4F95">
        <w:rPr>
          <w:rFonts w:ascii="Arial" w:hAnsi="Arial" w:cs="Arial"/>
          <w:sz w:val="20"/>
          <w:szCs w:val="20"/>
        </w:rPr>
        <w:t>armen aankop</w:t>
      </w:r>
      <w:r>
        <w:rPr>
          <w:rFonts w:ascii="Arial" w:hAnsi="Arial" w:cs="Arial"/>
          <w:sz w:val="20"/>
          <w:szCs w:val="20"/>
        </w:rPr>
        <w:t>pelen, topstang op l</w:t>
      </w:r>
      <w:r w:rsidRPr="006C4F95">
        <w:rPr>
          <w:rFonts w:ascii="Arial" w:hAnsi="Arial" w:cs="Arial"/>
          <w:sz w:val="20"/>
          <w:szCs w:val="20"/>
        </w:rPr>
        <w:t xml:space="preserve">engte draaien </w:t>
      </w:r>
    </w:p>
    <w:p w:rsidR="00725184" w:rsidRPr="006C4F95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en tevens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aankoppelen.</w:t>
      </w:r>
    </w:p>
    <w:p w:rsidR="00D06D43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D06D43">
        <w:rPr>
          <w:rFonts w:ascii="Arial" w:hAnsi="Arial" w:cs="Arial"/>
          <w:sz w:val="20"/>
          <w:szCs w:val="20"/>
        </w:rPr>
        <w:t>Eventueel de a</w:t>
      </w:r>
      <w:r w:rsidRPr="006C4F95">
        <w:rPr>
          <w:rFonts w:ascii="Arial" w:hAnsi="Arial" w:cs="Arial"/>
          <w:sz w:val="20"/>
          <w:szCs w:val="20"/>
        </w:rPr>
        <w:t>andrijfas uit de steun tillen</w:t>
      </w:r>
      <w:r>
        <w:rPr>
          <w:rFonts w:ascii="Arial" w:hAnsi="Arial" w:cs="Arial"/>
          <w:sz w:val="20"/>
          <w:szCs w:val="20"/>
        </w:rPr>
        <w:t xml:space="preserve"> en op de aftakas </w:t>
      </w:r>
    </w:p>
    <w:p w:rsidR="00725184" w:rsidRPr="006C4F95" w:rsidRDefault="00725184" w:rsidP="007251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duwen, borging moet vast zitten.</w:t>
      </w:r>
    </w:p>
    <w:p w:rsidR="00725184" w:rsidRPr="007A1887" w:rsidRDefault="00725184" w:rsidP="0072518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25184" w:rsidRPr="007A188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43D5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1F9C"/>
    <w:rsid w:val="00042EE1"/>
    <w:rsid w:val="000B03AC"/>
    <w:rsid w:val="001850E2"/>
    <w:rsid w:val="00191046"/>
    <w:rsid w:val="001E2D50"/>
    <w:rsid w:val="001F05D8"/>
    <w:rsid w:val="001F3B00"/>
    <w:rsid w:val="002245F3"/>
    <w:rsid w:val="002B79F9"/>
    <w:rsid w:val="002C3A89"/>
    <w:rsid w:val="002D443D"/>
    <w:rsid w:val="002F01B5"/>
    <w:rsid w:val="002F2DFB"/>
    <w:rsid w:val="00323115"/>
    <w:rsid w:val="0033318F"/>
    <w:rsid w:val="003A50B9"/>
    <w:rsid w:val="003A6D30"/>
    <w:rsid w:val="00430CAF"/>
    <w:rsid w:val="004F14F0"/>
    <w:rsid w:val="00504E35"/>
    <w:rsid w:val="00520415"/>
    <w:rsid w:val="00527C85"/>
    <w:rsid w:val="005938A8"/>
    <w:rsid w:val="005E794C"/>
    <w:rsid w:val="00603C40"/>
    <w:rsid w:val="006432A6"/>
    <w:rsid w:val="00661603"/>
    <w:rsid w:val="00680339"/>
    <w:rsid w:val="00697530"/>
    <w:rsid w:val="006A7BA9"/>
    <w:rsid w:val="006D4B6D"/>
    <w:rsid w:val="006D6FA1"/>
    <w:rsid w:val="006E1DF4"/>
    <w:rsid w:val="006F3B4C"/>
    <w:rsid w:val="00725184"/>
    <w:rsid w:val="007377FE"/>
    <w:rsid w:val="0074321C"/>
    <w:rsid w:val="00752219"/>
    <w:rsid w:val="00760787"/>
    <w:rsid w:val="007A1887"/>
    <w:rsid w:val="00814DBE"/>
    <w:rsid w:val="008617CD"/>
    <w:rsid w:val="00895402"/>
    <w:rsid w:val="008D35F1"/>
    <w:rsid w:val="008F448E"/>
    <w:rsid w:val="0094005C"/>
    <w:rsid w:val="00946D4B"/>
    <w:rsid w:val="009C2374"/>
    <w:rsid w:val="00A50BD4"/>
    <w:rsid w:val="00A6596C"/>
    <w:rsid w:val="00B43D59"/>
    <w:rsid w:val="00B748A7"/>
    <w:rsid w:val="00B900D1"/>
    <w:rsid w:val="00B94B22"/>
    <w:rsid w:val="00BE1D39"/>
    <w:rsid w:val="00C211E2"/>
    <w:rsid w:val="00C22FC4"/>
    <w:rsid w:val="00C237C0"/>
    <w:rsid w:val="00C26DB4"/>
    <w:rsid w:val="00C41361"/>
    <w:rsid w:val="00C72DE5"/>
    <w:rsid w:val="00C866AF"/>
    <w:rsid w:val="00C9112B"/>
    <w:rsid w:val="00CA7465"/>
    <w:rsid w:val="00CC1735"/>
    <w:rsid w:val="00CD153E"/>
    <w:rsid w:val="00CE47B6"/>
    <w:rsid w:val="00CF0344"/>
    <w:rsid w:val="00D06D43"/>
    <w:rsid w:val="00D32119"/>
    <w:rsid w:val="00D34FD1"/>
    <w:rsid w:val="00D51DC8"/>
    <w:rsid w:val="00D70153"/>
    <w:rsid w:val="00DE6CC9"/>
    <w:rsid w:val="00E81C8C"/>
    <w:rsid w:val="00EC5639"/>
    <w:rsid w:val="00ED08F2"/>
    <w:rsid w:val="00EF40BA"/>
    <w:rsid w:val="00F63D09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6A3A-2612-484D-860D-1BA164C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31</TotalTime>
  <Pages>3</Pages>
  <Words>489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2015-02-13T13:29:00Z</cp:lastPrinted>
  <dcterms:created xsi:type="dcterms:W3CDTF">2015-02-13T14:55:00Z</dcterms:created>
  <dcterms:modified xsi:type="dcterms:W3CDTF">2016-12-16T07:58:00Z</dcterms:modified>
</cp:coreProperties>
</file>