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C241" w14:textId="27E9CA4B" w:rsidR="00814DBE" w:rsidRPr="00042EE1" w:rsidRDefault="00C658A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EC3405D" wp14:editId="3E6CC4C9">
            <wp:simplePos x="0" y="0"/>
            <wp:positionH relativeFrom="column">
              <wp:posOffset>3586480</wp:posOffset>
            </wp:positionH>
            <wp:positionV relativeFrom="paragraph">
              <wp:posOffset>-261620</wp:posOffset>
            </wp:positionV>
            <wp:extent cx="2474621" cy="1495425"/>
            <wp:effectExtent l="0" t="0" r="1905" b="0"/>
            <wp:wrapThrough wrapText="bothSides">
              <wp:wrapPolygon edited="0">
                <wp:start x="0" y="0"/>
                <wp:lineTo x="0" y="21187"/>
                <wp:lineTo x="21450" y="21187"/>
                <wp:lineTo x="21450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621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8F2A9" w14:textId="77777777" w:rsidR="00814DBE" w:rsidRDefault="00814DBE">
      <w:pPr>
        <w:rPr>
          <w:rFonts w:ascii="Arial" w:hAnsi="Arial" w:cs="Arial"/>
          <w:b/>
        </w:rPr>
      </w:pPr>
    </w:p>
    <w:p w14:paraId="2951F5F8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D92385" wp14:editId="6D34A49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5E3E4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2146F88" w14:textId="77777777" w:rsidR="00814DBE" w:rsidRDefault="00814DBE" w:rsidP="00AE5B63">
      <w:pPr>
        <w:spacing w:line="276" w:lineRule="auto"/>
        <w:rPr>
          <w:rFonts w:ascii="Arial" w:hAnsi="Arial" w:cs="Arial"/>
          <w:b/>
        </w:rPr>
      </w:pPr>
    </w:p>
    <w:p w14:paraId="050775BF" w14:textId="0B893293" w:rsidR="00DE6CC9" w:rsidRDefault="0005478F" w:rsidP="0005478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E32BC5">
        <w:rPr>
          <w:rFonts w:ascii="Arial" w:hAnsi="Arial" w:cs="Arial"/>
          <w:b/>
          <w:sz w:val="40"/>
          <w:szCs w:val="40"/>
        </w:rPr>
        <w:t>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C658A0">
        <w:rPr>
          <w:rFonts w:ascii="Arial" w:hAnsi="Arial" w:cs="Arial"/>
          <w:b/>
          <w:sz w:val="40"/>
          <w:szCs w:val="40"/>
        </w:rPr>
        <w:t xml:space="preserve">2500 </w:t>
      </w:r>
      <w:r w:rsidR="00E32BC5">
        <w:rPr>
          <w:rFonts w:ascii="Arial" w:hAnsi="Arial" w:cs="Arial"/>
          <w:b/>
          <w:sz w:val="40"/>
          <w:szCs w:val="40"/>
        </w:rPr>
        <w:t xml:space="preserve">kg </w:t>
      </w:r>
      <w:r w:rsidR="00C658A0">
        <w:rPr>
          <w:rFonts w:ascii="Arial" w:hAnsi="Arial" w:cs="Arial"/>
          <w:b/>
          <w:sz w:val="40"/>
          <w:szCs w:val="40"/>
        </w:rPr>
        <w:t xml:space="preserve">JCB 403 </w:t>
      </w:r>
    </w:p>
    <w:p w14:paraId="0A3CE2DA" w14:textId="77777777" w:rsidR="00697530" w:rsidRDefault="00697530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512CDEE" w14:textId="2FFAC0F6" w:rsidR="005E6793" w:rsidRDefault="00E11306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C658A0">
        <w:rPr>
          <w:rFonts w:ascii="Arial" w:hAnsi="Arial" w:cs="Arial"/>
          <w:sz w:val="20"/>
          <w:szCs w:val="20"/>
        </w:rPr>
        <w:t>250</w:t>
      </w:r>
      <w:r w:rsidR="009E7B2A">
        <w:rPr>
          <w:rFonts w:ascii="Arial" w:hAnsi="Arial" w:cs="Arial"/>
          <w:sz w:val="20"/>
          <w:szCs w:val="20"/>
        </w:rPr>
        <w:t>0</w:t>
      </w:r>
      <w:r w:rsidR="0005478F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096B51">
        <w:rPr>
          <w:rFonts w:ascii="Arial" w:hAnsi="Arial" w:cs="Arial"/>
          <w:sz w:val="20"/>
          <w:szCs w:val="20"/>
        </w:rPr>
        <w:t>Voorzien van:</w:t>
      </w:r>
      <w:r w:rsidR="00096B51">
        <w:rPr>
          <w:rFonts w:ascii="Arial" w:hAnsi="Arial" w:cs="Arial"/>
          <w:sz w:val="20"/>
          <w:szCs w:val="20"/>
        </w:rPr>
        <w:tab/>
      </w:r>
      <w:r w:rsidR="00096B51">
        <w:rPr>
          <w:rFonts w:ascii="Arial" w:hAnsi="Arial" w:cs="Arial"/>
          <w:sz w:val="20"/>
          <w:szCs w:val="20"/>
        </w:rPr>
        <w:tab/>
      </w:r>
      <w:r w:rsidR="00096B51">
        <w:rPr>
          <w:rFonts w:ascii="Arial" w:hAnsi="Arial" w:cs="Arial"/>
          <w:sz w:val="20"/>
          <w:szCs w:val="20"/>
        </w:rPr>
        <w:tab/>
      </w:r>
      <w:r w:rsidR="00096B51">
        <w:rPr>
          <w:rFonts w:ascii="Arial" w:hAnsi="Arial" w:cs="Arial"/>
          <w:sz w:val="20"/>
          <w:szCs w:val="20"/>
        </w:rPr>
        <w:tab/>
      </w:r>
      <w:r w:rsidR="00096B51">
        <w:rPr>
          <w:rFonts w:ascii="Arial" w:hAnsi="Arial" w:cs="Arial"/>
          <w:sz w:val="20"/>
          <w:szCs w:val="20"/>
        </w:rPr>
        <w:tab/>
      </w:r>
      <w:r w:rsidR="00096B51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  <w:r w:rsidR="004F14F0">
        <w:rPr>
          <w:rFonts w:ascii="Arial" w:hAnsi="Arial" w:cs="Arial"/>
          <w:sz w:val="20"/>
          <w:szCs w:val="20"/>
        </w:rPr>
        <w:br/>
      </w:r>
      <w:r w:rsidR="00E32BC5">
        <w:rPr>
          <w:rFonts w:ascii="Arial" w:hAnsi="Arial" w:cs="Arial"/>
          <w:sz w:val="20"/>
          <w:szCs w:val="20"/>
        </w:rPr>
        <w:t xml:space="preserve">- Zwenkbereik  links: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CD79CF">
        <w:rPr>
          <w:rFonts w:ascii="Arial" w:hAnsi="Arial" w:cs="Arial"/>
          <w:sz w:val="20"/>
          <w:szCs w:val="20"/>
        </w:rPr>
        <w:t>45 graden</w:t>
      </w:r>
      <w:r w:rsidR="000603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- Zwenkbereik rechts:</w:t>
      </w:r>
      <w:r w:rsidR="009E7B2A">
        <w:rPr>
          <w:rFonts w:ascii="Arial" w:hAnsi="Arial" w:cs="Arial"/>
          <w:sz w:val="20"/>
          <w:szCs w:val="20"/>
        </w:rPr>
        <w:t xml:space="preserve"> </w:t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05478F">
        <w:rPr>
          <w:rFonts w:ascii="Arial" w:hAnsi="Arial" w:cs="Arial"/>
          <w:sz w:val="20"/>
          <w:szCs w:val="20"/>
        </w:rPr>
        <w:tab/>
      </w:r>
      <w:r w:rsidR="00E32BC5">
        <w:rPr>
          <w:rFonts w:ascii="Arial" w:hAnsi="Arial" w:cs="Arial"/>
          <w:sz w:val="20"/>
          <w:szCs w:val="20"/>
        </w:rPr>
        <w:t>4</w:t>
      </w:r>
      <w:r w:rsidR="00CD79CF">
        <w:rPr>
          <w:rFonts w:ascii="Arial" w:hAnsi="Arial" w:cs="Arial"/>
          <w:sz w:val="20"/>
          <w:szCs w:val="20"/>
        </w:rPr>
        <w:t>5</w:t>
      </w:r>
      <w:r w:rsidR="00E32BC5">
        <w:rPr>
          <w:rFonts w:ascii="Arial" w:hAnsi="Arial" w:cs="Arial"/>
          <w:sz w:val="20"/>
          <w:szCs w:val="20"/>
        </w:rPr>
        <w:t xml:space="preserve"> graden</w:t>
      </w:r>
      <w:r>
        <w:rPr>
          <w:rFonts w:ascii="Arial" w:hAnsi="Arial" w:cs="Arial"/>
          <w:sz w:val="20"/>
          <w:szCs w:val="20"/>
        </w:rPr>
        <w:br/>
      </w:r>
      <w:r w:rsidR="00C82A0C">
        <w:rPr>
          <w:rFonts w:ascii="Arial" w:hAnsi="Arial" w:cs="Arial"/>
          <w:sz w:val="20"/>
          <w:szCs w:val="20"/>
        </w:rPr>
        <w:t xml:space="preserve">- </w:t>
      </w:r>
      <w:r w:rsidR="005E6793">
        <w:rPr>
          <w:rFonts w:ascii="Arial" w:hAnsi="Arial" w:cs="Arial"/>
          <w:sz w:val="20"/>
          <w:szCs w:val="20"/>
        </w:rPr>
        <w:t xml:space="preserve">Kieplast </w:t>
      </w:r>
      <w:r w:rsidR="005E6793">
        <w:rPr>
          <w:rFonts w:ascii="Arial" w:hAnsi="Arial" w:cs="Arial"/>
          <w:sz w:val="20"/>
          <w:szCs w:val="20"/>
        </w:rPr>
        <w:tab/>
      </w:r>
      <w:r w:rsidR="005E6793">
        <w:rPr>
          <w:rFonts w:ascii="Arial" w:hAnsi="Arial" w:cs="Arial"/>
          <w:sz w:val="20"/>
          <w:szCs w:val="20"/>
        </w:rPr>
        <w:tab/>
      </w:r>
      <w:r w:rsidR="005E6793">
        <w:rPr>
          <w:rFonts w:ascii="Arial" w:hAnsi="Arial" w:cs="Arial"/>
          <w:sz w:val="20"/>
          <w:szCs w:val="20"/>
        </w:rPr>
        <w:tab/>
      </w:r>
      <w:r w:rsidR="005E6793">
        <w:rPr>
          <w:rFonts w:ascii="Arial" w:hAnsi="Arial" w:cs="Arial"/>
          <w:sz w:val="20"/>
          <w:szCs w:val="20"/>
        </w:rPr>
        <w:tab/>
      </w:r>
      <w:r w:rsidR="005E6793">
        <w:rPr>
          <w:rFonts w:ascii="Arial" w:hAnsi="Arial" w:cs="Arial"/>
          <w:sz w:val="20"/>
          <w:szCs w:val="20"/>
        </w:rPr>
        <w:tab/>
      </w:r>
      <w:r w:rsidR="005E6793">
        <w:rPr>
          <w:rFonts w:ascii="Arial" w:hAnsi="Arial" w:cs="Arial"/>
          <w:sz w:val="20"/>
          <w:szCs w:val="20"/>
        </w:rPr>
        <w:tab/>
        <w:t>1493 KG</w:t>
      </w:r>
    </w:p>
    <w:p w14:paraId="09B9EED9" w14:textId="77777777" w:rsidR="005E6793" w:rsidRDefault="005E6793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Kieplast geknikt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1215 KG </w:t>
      </w:r>
    </w:p>
    <w:p w14:paraId="182E108C" w14:textId="77777777" w:rsidR="005E6793" w:rsidRDefault="005E6793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Storthoogte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2.01 meter </w:t>
      </w:r>
    </w:p>
    <w:p w14:paraId="5CD77D17" w14:textId="36E206DD" w:rsidR="006F3B4C" w:rsidRPr="0005478F" w:rsidRDefault="0033318F" w:rsidP="00AE5B6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05478F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14:paraId="51E6C886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1DA7AF79" w14:textId="77777777" w:rsidR="009E7B2A" w:rsidRDefault="009E7B2A" w:rsidP="00814DBE">
      <w:pPr>
        <w:rPr>
          <w:rFonts w:ascii="Arial" w:hAnsi="Arial" w:cs="Arial"/>
          <w:sz w:val="20"/>
          <w:szCs w:val="20"/>
        </w:rPr>
      </w:pPr>
    </w:p>
    <w:p w14:paraId="450372EC" w14:textId="601958CB" w:rsidR="006F3B4C" w:rsidRDefault="005E679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A- Totale lengte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4371 mm </w:t>
      </w:r>
    </w:p>
    <w:p w14:paraId="305CA9E4" w14:textId="5CAF95E8" w:rsidR="006F3B4C" w:rsidRDefault="005E679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B- As tot scharnier 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681 mm </w:t>
      </w:r>
    </w:p>
    <w:p w14:paraId="6DEE67B7" w14:textId="47704ED2" w:rsidR="006F3B4C" w:rsidRDefault="005E679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 Wielbasis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1600 mm </w:t>
      </w:r>
    </w:p>
    <w:p w14:paraId="3A8C976B" w14:textId="6651EF9E" w:rsidR="005E6793" w:rsidRDefault="005E679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D- As tot achterzijde contragewicht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1083 mm </w:t>
      </w:r>
    </w:p>
    <w:p w14:paraId="70626EFD" w14:textId="673500F3" w:rsidR="005E6793" w:rsidRDefault="005E679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 Minimale bodemvrijheid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241 mm </w:t>
      </w:r>
      <w:bookmarkStart w:id="0" w:name="_GoBack"/>
      <w:bookmarkEnd w:id="0"/>
    </w:p>
    <w:p w14:paraId="77725B7E" w14:textId="37232A7E" w:rsidR="005E6793" w:rsidRDefault="007D7B80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5E679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Breedte over </w:t>
      </w:r>
      <w:proofErr w:type="spellStart"/>
      <w:r>
        <w:rPr>
          <w:rFonts w:ascii="Arial" w:hAnsi="Arial" w:cs="Arial"/>
          <w:sz w:val="20"/>
          <w:szCs w:val="20"/>
        </w:rPr>
        <w:t>cabinedak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1010 mm </w:t>
      </w:r>
    </w:p>
    <w:p w14:paraId="57052BBB" w14:textId="5B21EC61" w:rsidR="007D7B80" w:rsidRDefault="007D7B80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H- max. breedte over banden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1410 mm</w:t>
      </w:r>
    </w:p>
    <w:p w14:paraId="3F761F74" w14:textId="417B3DB3" w:rsidR="007D7B80" w:rsidRDefault="007D7B80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J- cabinehoogte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2200 mm </w:t>
      </w:r>
    </w:p>
    <w:p w14:paraId="6E0DDA27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59EDE2C0" w14:textId="1E2BD66C" w:rsidR="00430CAF" w:rsidRDefault="00C658A0" w:rsidP="00CB1EF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6DE939" wp14:editId="58A5644E">
            <wp:simplePos x="0" y="0"/>
            <wp:positionH relativeFrom="column">
              <wp:posOffset>-181610</wp:posOffset>
            </wp:positionH>
            <wp:positionV relativeFrom="paragraph">
              <wp:posOffset>281305</wp:posOffset>
            </wp:positionV>
            <wp:extent cx="6175375" cy="2257425"/>
            <wp:effectExtent l="0" t="0" r="0" b="9525"/>
            <wp:wrapThrough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C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E2C3" w14:textId="77777777" w:rsidR="000B03AC" w:rsidRDefault="000B03AC">
      <w:r>
        <w:separator/>
      </w:r>
    </w:p>
  </w:endnote>
  <w:endnote w:type="continuationSeparator" w:id="0">
    <w:p w14:paraId="67D617B7" w14:textId="77777777"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3507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3B10164D" w14:textId="006B399F" w:rsidR="00814DBE" w:rsidRPr="003871C5" w:rsidRDefault="00760787" w:rsidP="003871C5">
    <w:pPr>
      <w:pStyle w:val="Voettekst"/>
      <w:jc w:val="center"/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 w:rsidR="003871C5"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0900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-74</w:t>
    </w:r>
    <w:r w:rsidR="003871C5"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74747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5478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5AAA" w14:textId="77777777" w:rsidR="000B03AC" w:rsidRDefault="000B03AC">
      <w:r>
        <w:separator/>
      </w:r>
    </w:p>
  </w:footnote>
  <w:footnote w:type="continuationSeparator" w:id="0">
    <w:p w14:paraId="29E6370E" w14:textId="77777777"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C"/>
    <w:rsid w:val="0004174D"/>
    <w:rsid w:val="00042EE1"/>
    <w:rsid w:val="0005478F"/>
    <w:rsid w:val="0006031E"/>
    <w:rsid w:val="00096B51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871C5"/>
    <w:rsid w:val="003A50B9"/>
    <w:rsid w:val="003A6D30"/>
    <w:rsid w:val="00430CAF"/>
    <w:rsid w:val="004B1B0D"/>
    <w:rsid w:val="004F14F0"/>
    <w:rsid w:val="00504E35"/>
    <w:rsid w:val="00520415"/>
    <w:rsid w:val="005E6793"/>
    <w:rsid w:val="005E794C"/>
    <w:rsid w:val="006432A6"/>
    <w:rsid w:val="00661603"/>
    <w:rsid w:val="00697530"/>
    <w:rsid w:val="006A7BA9"/>
    <w:rsid w:val="006D4B6D"/>
    <w:rsid w:val="006D6FA1"/>
    <w:rsid w:val="006F3B4C"/>
    <w:rsid w:val="007377FE"/>
    <w:rsid w:val="0074321C"/>
    <w:rsid w:val="00760787"/>
    <w:rsid w:val="00793959"/>
    <w:rsid w:val="007D7B80"/>
    <w:rsid w:val="00814DBE"/>
    <w:rsid w:val="008617CD"/>
    <w:rsid w:val="00895402"/>
    <w:rsid w:val="008964A4"/>
    <w:rsid w:val="008D35F1"/>
    <w:rsid w:val="008E0C27"/>
    <w:rsid w:val="00946D4B"/>
    <w:rsid w:val="009C2374"/>
    <w:rsid w:val="009E7B2A"/>
    <w:rsid w:val="00A6596C"/>
    <w:rsid w:val="00AE5B63"/>
    <w:rsid w:val="00B748A7"/>
    <w:rsid w:val="00B94B22"/>
    <w:rsid w:val="00C211E2"/>
    <w:rsid w:val="00C26DB4"/>
    <w:rsid w:val="00C658A0"/>
    <w:rsid w:val="00C72DE5"/>
    <w:rsid w:val="00C82A0C"/>
    <w:rsid w:val="00C866AF"/>
    <w:rsid w:val="00CA7465"/>
    <w:rsid w:val="00CB1EF8"/>
    <w:rsid w:val="00CC1735"/>
    <w:rsid w:val="00CD79CF"/>
    <w:rsid w:val="00CF0344"/>
    <w:rsid w:val="00D114AB"/>
    <w:rsid w:val="00D142BB"/>
    <w:rsid w:val="00D32119"/>
    <w:rsid w:val="00D70153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E5FF372"/>
  <w15:docId w15:val="{9776A90B-0A1B-4B1A-82D2-9C82E6DF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F88D-EAEA-4FA6-B240-B1BE522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4</cp:revision>
  <cp:lastPrinted>2015-01-28T12:14:00Z</cp:lastPrinted>
  <dcterms:created xsi:type="dcterms:W3CDTF">2019-06-27T06:57:00Z</dcterms:created>
  <dcterms:modified xsi:type="dcterms:W3CDTF">2019-06-27T08:38:00Z</dcterms:modified>
</cp:coreProperties>
</file>