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567BD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9B386EC" wp14:editId="374BE965">
            <wp:simplePos x="0" y="0"/>
            <wp:positionH relativeFrom="column">
              <wp:posOffset>4980010</wp:posOffset>
            </wp:positionH>
            <wp:positionV relativeFrom="paragraph">
              <wp:posOffset>-942325</wp:posOffset>
            </wp:positionV>
            <wp:extent cx="1697674" cy="175897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07" cy="1764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D567BD" w:rsidRDefault="003D7E8E" w:rsidP="00D567BD">
      <w:pPr>
        <w:tabs>
          <w:tab w:val="left" w:pos="753"/>
        </w:tabs>
        <w:jc w:val="right"/>
        <w:rPr>
          <w:rFonts w:ascii="Arial" w:hAnsi="Arial" w:cs="Arial"/>
          <w:b/>
          <w:sz w:val="36"/>
          <w:szCs w:val="37"/>
        </w:rPr>
      </w:pPr>
      <w:r w:rsidRPr="00D567BD">
        <w:rPr>
          <w:rFonts w:ascii="Arial" w:hAnsi="Arial" w:cs="Arial"/>
          <w:b/>
          <w:sz w:val="36"/>
          <w:szCs w:val="37"/>
        </w:rPr>
        <w:t>Handleiding</w:t>
      </w:r>
      <w:r w:rsidR="007377FE" w:rsidRPr="00D567BD">
        <w:rPr>
          <w:rFonts w:ascii="Arial" w:hAnsi="Arial" w:cs="Arial"/>
          <w:b/>
          <w:sz w:val="36"/>
          <w:szCs w:val="37"/>
        </w:rPr>
        <w:t xml:space="preserve">: </w:t>
      </w:r>
      <w:r w:rsidR="00FD340B" w:rsidRPr="00D567BD">
        <w:rPr>
          <w:rFonts w:ascii="Arial" w:hAnsi="Arial" w:cs="Arial"/>
          <w:b/>
          <w:sz w:val="36"/>
          <w:szCs w:val="37"/>
        </w:rPr>
        <w:t>mid</w:t>
      </w:r>
      <w:r w:rsidR="000B03AC" w:rsidRPr="00D567BD">
        <w:rPr>
          <w:rFonts w:ascii="Arial" w:hAnsi="Arial" w:cs="Arial"/>
          <w:b/>
          <w:sz w:val="36"/>
          <w:szCs w:val="37"/>
        </w:rPr>
        <w:t xml:space="preserve">igraafkraan </w:t>
      </w:r>
      <w:r w:rsidR="0055209C" w:rsidRPr="00D567BD">
        <w:rPr>
          <w:rFonts w:ascii="Arial" w:hAnsi="Arial" w:cs="Arial"/>
          <w:b/>
          <w:sz w:val="36"/>
          <w:szCs w:val="37"/>
        </w:rPr>
        <w:t>5000</w:t>
      </w:r>
      <w:r w:rsidR="00D567BD" w:rsidRPr="00D567BD">
        <w:rPr>
          <w:rFonts w:ascii="Arial" w:hAnsi="Arial" w:cs="Arial"/>
          <w:b/>
          <w:sz w:val="36"/>
          <w:szCs w:val="37"/>
        </w:rPr>
        <w:t>kg</w:t>
      </w:r>
      <w:r w:rsidR="000B03AC" w:rsidRPr="00D567BD">
        <w:rPr>
          <w:rFonts w:ascii="Arial" w:hAnsi="Arial" w:cs="Arial"/>
          <w:b/>
          <w:sz w:val="36"/>
          <w:szCs w:val="37"/>
        </w:rPr>
        <w:t xml:space="preserve"> </w:t>
      </w:r>
      <w:proofErr w:type="spellStart"/>
      <w:r w:rsidR="00D567BD" w:rsidRPr="00D567BD">
        <w:rPr>
          <w:rFonts w:ascii="Arial" w:hAnsi="Arial" w:cs="Arial"/>
          <w:b/>
          <w:sz w:val="36"/>
          <w:szCs w:val="37"/>
        </w:rPr>
        <w:t>Kubota</w:t>
      </w:r>
      <w:proofErr w:type="spellEnd"/>
      <w:r w:rsidR="00D567BD" w:rsidRPr="00D567BD">
        <w:rPr>
          <w:rFonts w:ascii="Arial" w:hAnsi="Arial" w:cs="Arial"/>
          <w:b/>
          <w:sz w:val="36"/>
          <w:szCs w:val="37"/>
        </w:rPr>
        <w:t xml:space="preserve"> </w:t>
      </w:r>
      <w:r w:rsidR="0055209C" w:rsidRPr="00D567BD">
        <w:rPr>
          <w:rFonts w:ascii="Arial" w:hAnsi="Arial" w:cs="Arial"/>
          <w:b/>
          <w:sz w:val="36"/>
          <w:szCs w:val="37"/>
        </w:rPr>
        <w:t>KX161-3</w:t>
      </w:r>
    </w:p>
    <w:p w:rsidR="00DE6CC9" w:rsidRPr="002D443D" w:rsidRDefault="00D567BD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BA55B4" wp14:editId="6076B7D3">
            <wp:simplePos x="0" y="0"/>
            <wp:positionH relativeFrom="column">
              <wp:posOffset>4267628</wp:posOffset>
            </wp:positionH>
            <wp:positionV relativeFrom="paragraph">
              <wp:posOffset>217303</wp:posOffset>
            </wp:positionV>
            <wp:extent cx="2190307" cy="1996714"/>
            <wp:effectExtent l="0" t="0" r="635" b="381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" t="2691" r="2434" b="3121"/>
                    <a:stretch/>
                  </pic:blipFill>
                  <pic:spPr bwMode="auto">
                    <a:xfrm>
                      <a:off x="0" y="0"/>
                      <a:ext cx="2190077" cy="1996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Bediening </w:t>
      </w:r>
    </w:p>
    <w:p w:rsidR="003D7E8E" w:rsidRPr="0008463B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1. Rechter bedieningsconsole</w:t>
      </w:r>
    </w:p>
    <w:p w:rsidR="003D7E8E" w:rsidRPr="0008463B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2. Bestuurdersstoel</w:t>
      </w:r>
    </w:p>
    <w:p w:rsidR="003D7E8E" w:rsidRPr="0008463B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3. Linker bedieningsconsole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4. Rijhendels en pedalenmechanisme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Pr="00A56A9A" w:rsidRDefault="00176EEF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8CE929" wp14:editId="20D984B7">
            <wp:simplePos x="0" y="0"/>
            <wp:positionH relativeFrom="column">
              <wp:posOffset>4267200</wp:posOffset>
            </wp:positionH>
            <wp:positionV relativeFrom="paragraph">
              <wp:posOffset>140335</wp:posOffset>
            </wp:positionV>
            <wp:extent cx="2187575" cy="2002155"/>
            <wp:effectExtent l="0" t="0" r="317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 t="5010" r="5996" b="6613"/>
                    <a:stretch/>
                  </pic:blipFill>
                  <pic:spPr bwMode="auto">
                    <a:xfrm>
                      <a:off x="0" y="0"/>
                      <a:ext cx="2187575" cy="200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A56A9A">
        <w:rPr>
          <w:rFonts w:ascii="Arial" w:hAnsi="Arial" w:cs="Arial"/>
          <w:b/>
          <w:sz w:val="20"/>
          <w:szCs w:val="20"/>
        </w:rPr>
        <w:t>echter bedieningsconsole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1. Rechter bedieningshendel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2. Claxondrukknop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3. Drukknop snelrijstand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4. Dozerbladhendel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5. Armleuning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Gas</w:t>
      </w:r>
      <w:r w:rsidRPr="00A56A9A">
        <w:rPr>
          <w:rFonts w:ascii="Arial" w:hAnsi="Arial" w:cs="Arial"/>
          <w:sz w:val="20"/>
          <w:szCs w:val="20"/>
        </w:rPr>
        <w:t>hendel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7. Ventilatorschakelaar (cabine-uitvoering)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8. Controledisplay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9. Startschakelaar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10. Snelrij controlelamp</w:t>
      </w:r>
    </w:p>
    <w:p w:rsidR="003D7E8E" w:rsidRPr="00A56A9A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11. Drukschakelaar zwaailamp</w:t>
      </w:r>
    </w:p>
    <w:p w:rsidR="00176EEF" w:rsidRDefault="00176EEF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4A13AF" wp14:editId="08E21CA9">
            <wp:simplePos x="0" y="0"/>
            <wp:positionH relativeFrom="column">
              <wp:posOffset>4265295</wp:posOffset>
            </wp:positionH>
            <wp:positionV relativeFrom="paragraph">
              <wp:posOffset>33522</wp:posOffset>
            </wp:positionV>
            <wp:extent cx="2190115" cy="1981835"/>
            <wp:effectExtent l="0" t="0" r="63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3539" r="2631" b="7488"/>
                    <a:stretch/>
                  </pic:blipFill>
                  <pic:spPr bwMode="auto">
                    <a:xfrm>
                      <a:off x="0" y="0"/>
                      <a:ext cx="2190115" cy="198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EEF" w:rsidRDefault="00176EEF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76EEF" w:rsidRDefault="00176EEF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A56A9A">
        <w:rPr>
          <w:rFonts w:ascii="Arial" w:hAnsi="Arial" w:cs="Arial"/>
          <w:b/>
          <w:sz w:val="20"/>
          <w:szCs w:val="20"/>
        </w:rPr>
        <w:t>inker bedieningsconsole</w:t>
      </w:r>
      <w:r>
        <w:rPr>
          <w:rFonts w:ascii="Arial" w:hAnsi="Arial" w:cs="Arial"/>
          <w:sz w:val="20"/>
          <w:szCs w:val="20"/>
        </w:rPr>
        <w:t xml:space="preserve"> 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1. Linker bedieningshendel</w:t>
      </w:r>
    </w:p>
    <w:p w:rsidR="003D7E8E" w:rsidRPr="00A56A9A" w:rsidRDefault="003D7E8E" w:rsidP="003D7E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2. Armleuning</w:t>
      </w:r>
    </w:p>
    <w:p w:rsidR="003D7E8E" w:rsidRPr="00A56A9A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3. Vergrendeling bedieningshendel</w:t>
      </w:r>
    </w:p>
    <w:p w:rsidR="003D7E8E" w:rsidRPr="00A56A9A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lastRenderedPageBreak/>
        <w:t>Minigraver starten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 alvorens de motor te starten voor dat alle bedieningshendels in</w:t>
      </w:r>
      <w:r>
        <w:rPr>
          <w:rFonts w:ascii="Arial" w:hAnsi="Arial" w:cs="Arial"/>
          <w:sz w:val="20"/>
          <w:szCs w:val="20"/>
        </w:rPr>
        <w:t xml:space="preserve"> de neutrale stand staan.</w:t>
      </w:r>
      <w:r>
        <w:rPr>
          <w:rFonts w:ascii="Arial" w:hAnsi="Arial" w:cs="Arial"/>
          <w:sz w:val="20"/>
          <w:szCs w:val="20"/>
        </w:rPr>
        <w:br/>
        <w:t>2 Zet</w:t>
      </w:r>
      <w:r w:rsidRPr="002D769D">
        <w:rPr>
          <w:rFonts w:ascii="Arial" w:hAnsi="Arial" w:cs="Arial"/>
          <w:sz w:val="20"/>
          <w:szCs w:val="20"/>
        </w:rPr>
        <w:t xml:space="preserve"> de gashendel </w:t>
      </w:r>
      <w:r>
        <w:rPr>
          <w:rFonts w:ascii="Arial" w:hAnsi="Arial" w:cs="Arial"/>
          <w:sz w:val="20"/>
          <w:szCs w:val="20"/>
        </w:rPr>
        <w:t>op “schildpad”</w:t>
      </w:r>
      <w:r w:rsidRPr="002D769D">
        <w:rPr>
          <w:rFonts w:ascii="Arial" w:hAnsi="Arial" w:cs="Arial"/>
          <w:sz w:val="20"/>
          <w:szCs w:val="20"/>
        </w:rPr>
        <w:t xml:space="preserve">. 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3 Steek de sleutel in het contact en draai de sleutel naar de stand “</w:t>
      </w:r>
      <w:r>
        <w:rPr>
          <w:rFonts w:ascii="Arial" w:hAnsi="Arial" w:cs="Arial"/>
          <w:sz w:val="20"/>
          <w:szCs w:val="20"/>
        </w:rPr>
        <w:t>RUN</w:t>
      </w:r>
      <w:r w:rsidRPr="002D769D">
        <w:rPr>
          <w:rFonts w:ascii="Arial" w:hAnsi="Arial" w:cs="Arial"/>
          <w:sz w:val="20"/>
          <w:szCs w:val="20"/>
        </w:rPr>
        <w:t>”.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4 Draai de sleutel naar de positie “Preheat” (ongeveer 5 seconden).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5 Draai de sleutel naar “Start” en laat hem los zodra de motor aanslaat; de sleutel zal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automatisch terugdraaien naar de stand “ON”.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6 Controleer of alle waarschuwingslampjes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zijn gedoofd. Indien een waarschuwingslampje blijft branden, zet u de motor uit om de oorzaak te achterhalen.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giek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ervoor dat de “</w:t>
      </w:r>
      <w:r w:rsidRPr="00A56A9A">
        <w:rPr>
          <w:rFonts w:ascii="Arial" w:hAnsi="Arial" w:cs="Arial"/>
          <w:sz w:val="20"/>
          <w:szCs w:val="20"/>
        </w:rPr>
        <w:t>Vergrendeling bedieningshendel</w:t>
      </w:r>
      <w:r>
        <w:rPr>
          <w:rFonts w:ascii="Arial" w:hAnsi="Arial" w:cs="Arial"/>
          <w:sz w:val="20"/>
          <w:szCs w:val="20"/>
        </w:rPr>
        <w:t xml:space="preserve">” </w:t>
      </w:r>
      <w:r w:rsidRPr="002D769D">
        <w:rPr>
          <w:rFonts w:ascii="Arial" w:hAnsi="Arial" w:cs="Arial"/>
          <w:sz w:val="20"/>
          <w:szCs w:val="20"/>
        </w:rPr>
        <w:t xml:space="preserve"> naar onder staat.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Om de giek omhoog te bewegen trekt u </w:t>
      </w:r>
      <w:r w:rsidR="00406CFC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rechter-bedieningshendel naar achteren. </w:t>
      </w:r>
      <w:r w:rsidRPr="002D769D">
        <w:rPr>
          <w:rFonts w:ascii="Arial" w:hAnsi="Arial" w:cs="Arial"/>
          <w:sz w:val="20"/>
          <w:szCs w:val="20"/>
        </w:rPr>
        <w:br/>
        <w:t xml:space="preserve">2 Om de giek omlaag te bewegen duwt u </w:t>
      </w:r>
      <w:r w:rsidR="00406CFC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rechter-bedieningshendel naar voren.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Let op dat bij het omlaag bewegen de giek en de tanden van de bak niet tegen het duwblad komen.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arm</w:t>
      </w:r>
      <w:r w:rsidRPr="002D769D">
        <w:rPr>
          <w:rFonts w:ascii="Arial" w:hAnsi="Arial" w:cs="Arial"/>
          <w:b/>
          <w:sz w:val="20"/>
          <w:szCs w:val="20"/>
        </w:rPr>
        <w:br/>
      </w:r>
      <w:r w:rsidRPr="002D769D">
        <w:rPr>
          <w:rFonts w:ascii="Arial" w:hAnsi="Arial" w:cs="Arial"/>
          <w:sz w:val="20"/>
          <w:szCs w:val="20"/>
        </w:rPr>
        <w:t xml:space="preserve">1 Trek </w:t>
      </w:r>
      <w:r w:rsidR="00406CFC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linker-bedieningshendel naar achteren om de arm in te trekken. </w:t>
      </w:r>
      <w:r w:rsidRPr="002D769D">
        <w:rPr>
          <w:rFonts w:ascii="Arial" w:hAnsi="Arial" w:cs="Arial"/>
          <w:sz w:val="20"/>
          <w:szCs w:val="20"/>
        </w:rPr>
        <w:br/>
        <w:t xml:space="preserve">2 Om de arm naar buiten te bewegen duwt u </w:t>
      </w:r>
      <w:r w:rsidR="00406CFC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linker-bedieningshendel naar voren.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bak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Om met de bak te graven beweegt u </w:t>
      </w:r>
      <w:r w:rsidR="00406CFC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</w:t>
      </w:r>
      <w:r w:rsidR="00406CFC" w:rsidRPr="002D769D">
        <w:rPr>
          <w:rFonts w:ascii="Arial" w:hAnsi="Arial" w:cs="Arial"/>
          <w:sz w:val="20"/>
          <w:szCs w:val="20"/>
        </w:rPr>
        <w:t xml:space="preserve">rechter-bedieningshendel </w:t>
      </w:r>
      <w:r w:rsidRPr="002D769D">
        <w:rPr>
          <w:rFonts w:ascii="Arial" w:hAnsi="Arial" w:cs="Arial"/>
          <w:sz w:val="20"/>
          <w:szCs w:val="20"/>
        </w:rPr>
        <w:t xml:space="preserve">vanuit de neutrale positie naar links. </w:t>
      </w:r>
      <w:r w:rsidRPr="002D769D">
        <w:rPr>
          <w:rFonts w:ascii="Arial" w:hAnsi="Arial" w:cs="Arial"/>
          <w:sz w:val="20"/>
          <w:szCs w:val="20"/>
        </w:rPr>
        <w:br/>
        <w:t xml:space="preserve">2 Om de bak te legen beweegt u </w:t>
      </w:r>
      <w:r w:rsidR="00406CFC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rechter-bedieningshendel vanuit de neutrale positie rechts.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Zwenken minigraver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Beweeg </w:t>
      </w:r>
      <w:r w:rsidR="00406CFC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linker-bedieningshendel langzaam naar links om het zwenkframe linksom te laten draaien.</w:t>
      </w:r>
      <w:r w:rsidRPr="002D769D">
        <w:rPr>
          <w:rFonts w:ascii="Arial" w:hAnsi="Arial" w:cs="Arial"/>
          <w:sz w:val="20"/>
          <w:szCs w:val="20"/>
        </w:rPr>
        <w:br/>
        <w:t xml:space="preserve">2 Beweeg </w:t>
      </w:r>
      <w:r w:rsidR="00406CFC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linker-bedieningshendel langzaam naar rechts om het zwenkframe naar rechts te laten draaien.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Let op dat er geen personen of obstakels of  in het werkgebied staan.  Dit kan ernstig letsel en schade veroorzaken.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zwenken giek</w:t>
      </w:r>
      <w:r w:rsidRPr="002D769D">
        <w:rPr>
          <w:rFonts w:ascii="Arial" w:hAnsi="Arial" w:cs="Arial"/>
          <w:sz w:val="20"/>
          <w:szCs w:val="20"/>
        </w:rPr>
        <w:br/>
        <w:t xml:space="preserve">1 Trap het voorste gedeelte van het rechter pedaal in om de giek naar links te draaien. </w:t>
      </w:r>
      <w:r w:rsidRPr="002D769D">
        <w:rPr>
          <w:rFonts w:ascii="Arial" w:hAnsi="Arial" w:cs="Arial"/>
          <w:sz w:val="20"/>
          <w:szCs w:val="20"/>
        </w:rPr>
        <w:br/>
        <w:t>2 Trap het achterste gedeelte van het rechter pedaal in om de giek naar rechts te draaien.</w:t>
      </w:r>
      <w:r w:rsidRPr="002D769D">
        <w:rPr>
          <w:rFonts w:ascii="Arial" w:hAnsi="Arial" w:cs="Arial"/>
          <w:sz w:val="20"/>
          <w:szCs w:val="20"/>
        </w:rPr>
        <w:br/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Rijden en sturen  met de minigraver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ervoor dat de graafbak vrij is van de grond. Zo dicht mogelijk tegen de kraan houden.</w:t>
      </w:r>
      <w:r w:rsidRPr="002D769D">
        <w:rPr>
          <w:rFonts w:ascii="Arial" w:hAnsi="Arial" w:cs="Arial"/>
          <w:sz w:val="20"/>
          <w:szCs w:val="20"/>
        </w:rPr>
        <w:br/>
        <w:t>2 Zorg ervoor dat het duwblad vrij is van de grond.</w:t>
      </w:r>
    </w:p>
    <w:p w:rsidR="003D7E8E" w:rsidRPr="002D769D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3 Bedien de rijhendels. Hendels naar voren = rijden naar voren. Hendels naar achteren = rijden naar achteren.</w:t>
      </w:r>
      <w:r w:rsidRPr="002D769D">
        <w:rPr>
          <w:rFonts w:ascii="Arial" w:hAnsi="Arial" w:cs="Arial"/>
          <w:sz w:val="20"/>
          <w:szCs w:val="20"/>
        </w:rPr>
        <w:br/>
        <w:t>4 Door de linker of rechter rijhendel minder te bedienen, gaat de minigraver naar  rechts of links.</w:t>
      </w:r>
    </w:p>
    <w:p w:rsidR="003D7E8E" w:rsidRPr="002D769D" w:rsidRDefault="003D7E8E" w:rsidP="003D7E8E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176EEF" w:rsidRDefault="00176E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Verwisselen van graafbak 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graafbakken leeg zijn.</w:t>
      </w:r>
      <w:r>
        <w:rPr>
          <w:rFonts w:ascii="Arial" w:hAnsi="Arial" w:cs="Arial"/>
          <w:sz w:val="20"/>
          <w:szCs w:val="20"/>
        </w:rPr>
        <w:br/>
        <w:t xml:space="preserve">2 Bedien de giek, mast en bak. Zet de graafbak in “geladen”  positie. </w:t>
      </w:r>
      <w:r>
        <w:rPr>
          <w:rFonts w:ascii="Arial" w:hAnsi="Arial" w:cs="Arial"/>
          <w:sz w:val="20"/>
          <w:szCs w:val="20"/>
        </w:rPr>
        <w:br/>
        <w:t>3 Zorg er voor dat de graafbak vrij is van de grond.</w:t>
      </w:r>
      <w:r>
        <w:rPr>
          <w:rFonts w:ascii="Arial" w:hAnsi="Arial" w:cs="Arial"/>
          <w:sz w:val="20"/>
          <w:szCs w:val="20"/>
        </w:rPr>
        <w:br/>
        <w:t>4 Lees de “graafbak verwissel”  instructies op de linker of rechter bedieningsconsole. Om de graafbak te ontgrendelen.</w:t>
      </w:r>
      <w:r>
        <w:rPr>
          <w:rFonts w:ascii="Arial" w:hAnsi="Arial" w:cs="Arial"/>
          <w:sz w:val="20"/>
          <w:szCs w:val="20"/>
        </w:rPr>
        <w:br/>
        <w:t>6 Zwenk de graafbak naar een open ruimte. Door de graafbak te “legen”  gaat de graafbak los. Nu kan de graafbak afgekoppeld worden.</w:t>
      </w:r>
      <w:r>
        <w:rPr>
          <w:rFonts w:ascii="Arial" w:hAnsi="Arial" w:cs="Arial"/>
          <w:sz w:val="20"/>
          <w:szCs w:val="20"/>
        </w:rPr>
        <w:br/>
        <w:t>8 Zwenk de minigraver richting de te plaatsen graafbak.  Koppel de graafbak aan. Zet de graafbak in “geladen” positie.</w:t>
      </w:r>
      <w:r>
        <w:rPr>
          <w:rFonts w:ascii="Arial" w:hAnsi="Arial" w:cs="Arial"/>
          <w:sz w:val="20"/>
          <w:szCs w:val="20"/>
        </w:rPr>
        <w:br/>
        <w:t>9 Lees de “graafbak verwissel”  instructies op de linker of rechter bedieningsconsole. Om de graafbak te vergrendelen.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gebruik minigraver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Zet de giek en mast in ruststand.</w:t>
      </w:r>
      <w:r>
        <w:rPr>
          <w:rFonts w:ascii="Arial" w:hAnsi="Arial" w:cs="Arial"/>
          <w:sz w:val="20"/>
          <w:szCs w:val="20"/>
        </w:rPr>
        <w:br/>
        <w:t>2 Zet de gashendel op stationair.</w:t>
      </w:r>
      <w:r>
        <w:rPr>
          <w:rFonts w:ascii="Arial" w:hAnsi="Arial" w:cs="Arial"/>
          <w:sz w:val="20"/>
          <w:szCs w:val="20"/>
        </w:rPr>
        <w:br/>
        <w:t>3 Vergrendel de bedieningshendels.</w:t>
      </w:r>
      <w:r>
        <w:rPr>
          <w:rFonts w:ascii="Arial" w:hAnsi="Arial" w:cs="Arial"/>
          <w:sz w:val="20"/>
          <w:szCs w:val="20"/>
        </w:rPr>
        <w:br/>
        <w:t>4 Laat de motor ca. 5 minuten stationair draaien.</w:t>
      </w:r>
      <w:r>
        <w:rPr>
          <w:rFonts w:ascii="Arial" w:hAnsi="Arial" w:cs="Arial"/>
          <w:sz w:val="20"/>
          <w:szCs w:val="20"/>
        </w:rPr>
        <w:br/>
        <w:t>5 Draai de sleutel op of.</w:t>
      </w:r>
      <w:r>
        <w:rPr>
          <w:rFonts w:ascii="Arial" w:hAnsi="Arial" w:cs="Arial"/>
          <w:sz w:val="20"/>
          <w:szCs w:val="20"/>
        </w:rPr>
        <w:br/>
        <w:t>6 Maak met een schep, veger en water de minigraver schoon.</w:t>
      </w:r>
      <w:r>
        <w:rPr>
          <w:rFonts w:ascii="Arial" w:hAnsi="Arial" w:cs="Arial"/>
          <w:sz w:val="20"/>
          <w:szCs w:val="20"/>
        </w:rPr>
        <w:br/>
        <w:t>7 Smeer alle vetnippels op de minigraver met de vetspuit.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3D7E8E" w:rsidRDefault="003D7E8E" w:rsidP="003D7E8E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3D7E8E" w:rsidRPr="005A18D3" w:rsidRDefault="003D7E8E" w:rsidP="003D7E8E">
      <w:pPr>
        <w:tabs>
          <w:tab w:val="left" w:pos="3416"/>
        </w:tabs>
        <w:rPr>
          <w:rFonts w:ascii="Arial" w:hAnsi="Arial" w:cs="Arial"/>
          <w:b/>
        </w:rPr>
      </w:pPr>
      <w:r w:rsidRPr="005A18D3">
        <w:rPr>
          <w:rFonts w:ascii="Arial" w:hAnsi="Arial" w:cs="Arial"/>
          <w:b/>
        </w:rPr>
        <w:t>Toelichting bij de huur van graafmachines van Sijperda Verhuur B.V.</w:t>
      </w:r>
      <w:r w:rsidRPr="005A18D3">
        <w:rPr>
          <w:rFonts w:ascii="Arial" w:hAnsi="Arial" w:cs="Arial"/>
          <w:b/>
        </w:rPr>
        <w:br/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Hijsen met een multifunctionele grondverzetmachine met een beperkte hijsfunctie Code:</w:t>
      </w:r>
      <w:r>
        <w:t xml:space="preserve"> </w:t>
      </w:r>
      <w:r>
        <w:rPr>
          <w:rFonts w:ascii="Arial" w:hAnsi="Arial" w:cs="Arial"/>
          <w:b/>
          <w:sz w:val="20"/>
          <w:szCs w:val="20"/>
        </w:rPr>
        <w:t>CG2001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 betrekking op de graafmachine: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Bepaalde typen graafmachine die Sijperda Verhuur in zijn verhuurvloot heeft zijn voorzien van een last-haak. 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Deze mag in geen geval worden gebruikt om materialen mee te hijsen. 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De graafmachines worden verhuurd als “graafmachine. Wanneer de huurder besluit om met deze machine hijswerkzaamheden te gaan verrichten ligt de verantwoordelijkheid in zijn geheel bij de huurder. 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Eventuele gevolgen zijn niet voor rekening van Sijperda Verhuur. 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 betrekking op de machinisten: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Op grond van Europese voorschriften moeten machinisten van grondverzetmachines een bepaalde deskundigheid hebben om hijswerkzaamheden uit te mogen voeren, ook al heeft de machine slechts een beperkte hijsfunctie. 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Daarnaast is het noodzakelijk om de opgedane kennis en vaardigheden op peil te houden. </w:t>
      </w: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D7E8E" w:rsidRDefault="003D7E8E" w:rsidP="003D7E8E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Default="003D7E8E" w:rsidP="00406CFC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7E8E" w:rsidRDefault="003D7E8E" w:rsidP="003D7E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CAF" w:rsidRDefault="00430CAF" w:rsidP="003D7E8E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30CA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D567B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B03AC"/>
    <w:rsid w:val="00176EEF"/>
    <w:rsid w:val="001850E2"/>
    <w:rsid w:val="00191046"/>
    <w:rsid w:val="001E2D50"/>
    <w:rsid w:val="001F05D8"/>
    <w:rsid w:val="001F3B00"/>
    <w:rsid w:val="002B79F9"/>
    <w:rsid w:val="002C3A89"/>
    <w:rsid w:val="002D443D"/>
    <w:rsid w:val="0033318F"/>
    <w:rsid w:val="003A50B9"/>
    <w:rsid w:val="003A6D30"/>
    <w:rsid w:val="003D7E8E"/>
    <w:rsid w:val="00406CFC"/>
    <w:rsid w:val="00430CAF"/>
    <w:rsid w:val="004B1B0D"/>
    <w:rsid w:val="004F14F0"/>
    <w:rsid w:val="00504E35"/>
    <w:rsid w:val="00520415"/>
    <w:rsid w:val="0055209C"/>
    <w:rsid w:val="005E794C"/>
    <w:rsid w:val="006432A6"/>
    <w:rsid w:val="00661603"/>
    <w:rsid w:val="00697530"/>
    <w:rsid w:val="006A7BA9"/>
    <w:rsid w:val="006D4B6D"/>
    <w:rsid w:val="006D6FA1"/>
    <w:rsid w:val="006F3B4C"/>
    <w:rsid w:val="007377FE"/>
    <w:rsid w:val="0074321C"/>
    <w:rsid w:val="00760787"/>
    <w:rsid w:val="00814DBE"/>
    <w:rsid w:val="008617CD"/>
    <w:rsid w:val="00895402"/>
    <w:rsid w:val="008D35F1"/>
    <w:rsid w:val="008E0C27"/>
    <w:rsid w:val="00946D4B"/>
    <w:rsid w:val="009C2374"/>
    <w:rsid w:val="009E7B2A"/>
    <w:rsid w:val="00A6596C"/>
    <w:rsid w:val="00B748A7"/>
    <w:rsid w:val="00B94B22"/>
    <w:rsid w:val="00B959DB"/>
    <w:rsid w:val="00C211E2"/>
    <w:rsid w:val="00C26DB4"/>
    <w:rsid w:val="00C72DE5"/>
    <w:rsid w:val="00C74597"/>
    <w:rsid w:val="00C866AF"/>
    <w:rsid w:val="00CA7465"/>
    <w:rsid w:val="00CC1735"/>
    <w:rsid w:val="00CF0344"/>
    <w:rsid w:val="00D114AB"/>
    <w:rsid w:val="00D32119"/>
    <w:rsid w:val="00D358C6"/>
    <w:rsid w:val="00D567BD"/>
    <w:rsid w:val="00D70153"/>
    <w:rsid w:val="00DE6CC9"/>
    <w:rsid w:val="00EA69C5"/>
    <w:rsid w:val="00EC5639"/>
    <w:rsid w:val="00ED08F2"/>
    <w:rsid w:val="00FD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18D5-A722-4C88-89A9-E65756C6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10</TotalTime>
  <Pages>3</Pages>
  <Words>762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6</cp:revision>
  <cp:lastPrinted>2008-04-28T06:51:00Z</cp:lastPrinted>
  <dcterms:created xsi:type="dcterms:W3CDTF">2015-01-29T07:29:00Z</dcterms:created>
  <dcterms:modified xsi:type="dcterms:W3CDTF">2016-12-13T09:33:00Z</dcterms:modified>
</cp:coreProperties>
</file>