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AD7DF7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4DFBCA5C" wp14:editId="4F8F0F27">
            <wp:simplePos x="0" y="0"/>
            <wp:positionH relativeFrom="column">
              <wp:posOffset>4873684</wp:posOffset>
            </wp:positionH>
            <wp:positionV relativeFrom="paragraph">
              <wp:posOffset>-804103</wp:posOffset>
            </wp:positionV>
            <wp:extent cx="1701209" cy="1442429"/>
            <wp:effectExtent l="0" t="0" r="0" b="571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636" cy="1436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A2529F" w:rsidRPr="00AD7DF7" w:rsidRDefault="000D2064" w:rsidP="00AD7DF7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Handleiding</w:t>
      </w:r>
      <w:r w:rsidR="007377FE">
        <w:rPr>
          <w:rFonts w:ascii="Arial" w:hAnsi="Arial" w:cs="Arial"/>
          <w:b/>
          <w:sz w:val="40"/>
          <w:szCs w:val="40"/>
        </w:rPr>
        <w:t xml:space="preserve">: </w:t>
      </w:r>
      <w:proofErr w:type="spellStart"/>
      <w:r w:rsidR="007E114E">
        <w:rPr>
          <w:rFonts w:ascii="Helvetica-Bold" w:hAnsi="Helvetica-Bold" w:cs="Helvetica-Bold"/>
          <w:b/>
          <w:bCs/>
          <w:sz w:val="40"/>
          <w:szCs w:val="40"/>
        </w:rPr>
        <w:t>dumper</w:t>
      </w:r>
      <w:proofErr w:type="spellEnd"/>
      <w:r w:rsidR="007E114E">
        <w:rPr>
          <w:rFonts w:ascii="Helvetica-Bold" w:hAnsi="Helvetica-Bold" w:cs="Helvetica-Bold"/>
          <w:b/>
          <w:bCs/>
          <w:sz w:val="40"/>
          <w:szCs w:val="40"/>
        </w:rPr>
        <w:t xml:space="preserve"> diesel </w:t>
      </w:r>
      <w:r w:rsidR="00FE3155">
        <w:rPr>
          <w:rFonts w:ascii="Helvetica-Bold" w:hAnsi="Helvetica-Bold" w:cs="Helvetica-Bold"/>
          <w:b/>
          <w:bCs/>
          <w:sz w:val="40"/>
          <w:szCs w:val="40"/>
        </w:rPr>
        <w:t xml:space="preserve">2WD </w:t>
      </w:r>
      <w:proofErr w:type="spellStart"/>
      <w:r w:rsidR="00FE3155">
        <w:rPr>
          <w:rFonts w:ascii="Helvetica-Bold" w:hAnsi="Helvetica-Bold" w:cs="Helvetica-Bold"/>
          <w:b/>
          <w:bCs/>
          <w:sz w:val="40"/>
          <w:szCs w:val="40"/>
        </w:rPr>
        <w:t>Thwaites</w:t>
      </w:r>
      <w:proofErr w:type="spellEnd"/>
      <w:r w:rsidR="00FE3155">
        <w:rPr>
          <w:rFonts w:ascii="Helvetica-Bold" w:hAnsi="Helvetica-Bold" w:cs="Helvetica-Bold"/>
          <w:b/>
          <w:bCs/>
          <w:sz w:val="40"/>
          <w:szCs w:val="40"/>
        </w:rPr>
        <w:t xml:space="preserve"> 1T</w:t>
      </w:r>
    </w:p>
    <w:p w:rsidR="005E2F54" w:rsidRDefault="005E2F54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60B76" w:rsidRDefault="00A60B76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E2F54" w:rsidRDefault="005E2F54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5E2F54" w:rsidRDefault="005E2F54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E35D5" w:rsidRDefault="002E35D5" w:rsidP="002E35D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60B76" w:rsidRPr="00A60B76" w:rsidRDefault="00A60B76" w:rsidP="00A60B7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Bediening</w:t>
      </w:r>
    </w:p>
    <w:p w:rsidR="00A60B76" w:rsidRPr="00A60B76" w:rsidRDefault="00A60B76" w:rsidP="00A60B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9AAAA0" wp14:editId="459091EB">
            <wp:simplePos x="0" y="0"/>
            <wp:positionH relativeFrom="column">
              <wp:posOffset>3288000</wp:posOffset>
            </wp:positionH>
            <wp:positionV relativeFrom="paragraph">
              <wp:posOffset>25400</wp:posOffset>
            </wp:positionV>
            <wp:extent cx="3120390" cy="2934335"/>
            <wp:effectExtent l="0" t="0" r="381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6" t="3342" r="14241" b="10028"/>
                    <a:stretch/>
                  </pic:blipFill>
                  <pic:spPr bwMode="auto">
                    <a:xfrm>
                      <a:off x="0" y="0"/>
                      <a:ext cx="3120390" cy="2934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B76">
        <w:rPr>
          <w:rFonts w:ascii="Arial" w:hAnsi="Arial" w:cs="Arial"/>
          <w:sz w:val="20"/>
          <w:szCs w:val="20"/>
        </w:rPr>
        <w:t>1 Stuurwiel.</w:t>
      </w:r>
    </w:p>
    <w:p w:rsidR="00A60B76" w:rsidRPr="00A60B76" w:rsidRDefault="00A60B76" w:rsidP="00A60B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60B76">
        <w:rPr>
          <w:rFonts w:ascii="Arial" w:hAnsi="Arial" w:cs="Arial"/>
          <w:sz w:val="20"/>
          <w:szCs w:val="20"/>
        </w:rPr>
        <w:t>2 Richtingaanwijzer</w:t>
      </w:r>
      <w:r>
        <w:rPr>
          <w:rFonts w:ascii="Arial" w:hAnsi="Arial" w:cs="Arial"/>
          <w:sz w:val="20"/>
          <w:szCs w:val="20"/>
        </w:rPr>
        <w:t xml:space="preserve"> / verlichting </w:t>
      </w:r>
      <w:r w:rsidRPr="00A60B76">
        <w:rPr>
          <w:rFonts w:ascii="Arial" w:hAnsi="Arial" w:cs="Arial"/>
          <w:sz w:val="20"/>
          <w:szCs w:val="20"/>
        </w:rPr>
        <w:t>schakelaar</w:t>
      </w:r>
      <w:r w:rsidR="00AD7DF7">
        <w:rPr>
          <w:rFonts w:ascii="Arial" w:hAnsi="Arial" w:cs="Arial"/>
          <w:sz w:val="20"/>
          <w:szCs w:val="20"/>
        </w:rPr>
        <w:t>.</w:t>
      </w:r>
    </w:p>
    <w:p w:rsidR="00A60B76" w:rsidRPr="00A60B76" w:rsidRDefault="00A60B76" w:rsidP="00A60B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60B76">
        <w:rPr>
          <w:rFonts w:ascii="Arial" w:hAnsi="Arial" w:cs="Arial"/>
          <w:sz w:val="20"/>
          <w:szCs w:val="20"/>
        </w:rPr>
        <w:t>5 Schakelaar gevarenknipperlicht.</w:t>
      </w:r>
    </w:p>
    <w:p w:rsidR="00A60B76" w:rsidRPr="00A60B76" w:rsidRDefault="00A60B76" w:rsidP="00A60B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60B76">
        <w:rPr>
          <w:rFonts w:ascii="Arial" w:hAnsi="Arial" w:cs="Arial"/>
          <w:sz w:val="20"/>
          <w:szCs w:val="20"/>
        </w:rPr>
        <w:t>6 Voetrempedaal.</w:t>
      </w:r>
    </w:p>
    <w:p w:rsidR="00A60B76" w:rsidRPr="00A60B76" w:rsidRDefault="00A60B76" w:rsidP="00A60B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60B76">
        <w:rPr>
          <w:rFonts w:ascii="Arial" w:hAnsi="Arial" w:cs="Arial"/>
          <w:sz w:val="20"/>
          <w:szCs w:val="20"/>
        </w:rPr>
        <w:t>7 Gaspedaal.</w:t>
      </w:r>
    </w:p>
    <w:p w:rsidR="00A60B76" w:rsidRPr="00A60B76" w:rsidRDefault="00A60B76" w:rsidP="00A60B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60B76">
        <w:rPr>
          <w:rFonts w:ascii="Arial" w:hAnsi="Arial" w:cs="Arial"/>
          <w:sz w:val="20"/>
          <w:szCs w:val="20"/>
        </w:rPr>
        <w:t>8 Parkeerremhendel.</w:t>
      </w:r>
    </w:p>
    <w:p w:rsidR="00A60B76" w:rsidRPr="00A60B76" w:rsidRDefault="00A60B76" w:rsidP="00A60B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60B76">
        <w:rPr>
          <w:rFonts w:ascii="Arial" w:hAnsi="Arial" w:cs="Arial"/>
          <w:sz w:val="20"/>
          <w:szCs w:val="20"/>
        </w:rPr>
        <w:t xml:space="preserve">9 </w:t>
      </w:r>
      <w:r>
        <w:rPr>
          <w:rFonts w:ascii="Arial" w:hAnsi="Arial" w:cs="Arial"/>
          <w:sz w:val="20"/>
          <w:szCs w:val="20"/>
        </w:rPr>
        <w:t>Controlelamp</w:t>
      </w:r>
      <w:r w:rsidRPr="00A60B76">
        <w:rPr>
          <w:rFonts w:ascii="Arial" w:hAnsi="Arial" w:cs="Arial"/>
          <w:sz w:val="20"/>
          <w:szCs w:val="20"/>
        </w:rPr>
        <w:t xml:space="preserve"> motoroliedruk.</w:t>
      </w:r>
    </w:p>
    <w:p w:rsidR="00A60B76" w:rsidRPr="00A60B76" w:rsidRDefault="00A60B76" w:rsidP="00A60B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60B76">
        <w:rPr>
          <w:rFonts w:ascii="Arial" w:hAnsi="Arial" w:cs="Arial"/>
          <w:sz w:val="20"/>
          <w:szCs w:val="20"/>
        </w:rPr>
        <w:t xml:space="preserve">10 </w:t>
      </w:r>
      <w:r>
        <w:rPr>
          <w:rFonts w:ascii="Arial" w:hAnsi="Arial" w:cs="Arial"/>
          <w:sz w:val="20"/>
          <w:szCs w:val="20"/>
        </w:rPr>
        <w:t>Controlelamp</w:t>
      </w:r>
      <w:r w:rsidRPr="00A60B76">
        <w:rPr>
          <w:rFonts w:ascii="Arial" w:hAnsi="Arial" w:cs="Arial"/>
          <w:sz w:val="20"/>
          <w:szCs w:val="20"/>
        </w:rPr>
        <w:t xml:space="preserve"> watertemperatuur.</w:t>
      </w:r>
    </w:p>
    <w:p w:rsidR="00A60B76" w:rsidRPr="00A60B76" w:rsidRDefault="00A60B76" w:rsidP="00A60B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60B76">
        <w:rPr>
          <w:rFonts w:ascii="Arial" w:hAnsi="Arial" w:cs="Arial"/>
          <w:sz w:val="20"/>
          <w:szCs w:val="20"/>
        </w:rPr>
        <w:t xml:space="preserve">11 </w:t>
      </w:r>
      <w:r>
        <w:rPr>
          <w:rFonts w:ascii="Arial" w:hAnsi="Arial" w:cs="Arial"/>
          <w:sz w:val="20"/>
          <w:szCs w:val="20"/>
        </w:rPr>
        <w:t>Controlelamp</w:t>
      </w:r>
      <w:r w:rsidRPr="00A60B76">
        <w:rPr>
          <w:rFonts w:ascii="Arial" w:hAnsi="Arial" w:cs="Arial"/>
          <w:sz w:val="20"/>
          <w:szCs w:val="20"/>
        </w:rPr>
        <w:t xml:space="preserve"> grootlicht*</w:t>
      </w:r>
    </w:p>
    <w:p w:rsidR="00A60B76" w:rsidRPr="00A60B76" w:rsidRDefault="00A60B76" w:rsidP="00A60B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60B76">
        <w:rPr>
          <w:rFonts w:ascii="Arial" w:hAnsi="Arial" w:cs="Arial"/>
          <w:sz w:val="20"/>
          <w:szCs w:val="20"/>
        </w:rPr>
        <w:t xml:space="preserve">12 </w:t>
      </w:r>
      <w:r>
        <w:rPr>
          <w:rFonts w:ascii="Arial" w:hAnsi="Arial" w:cs="Arial"/>
          <w:sz w:val="20"/>
          <w:szCs w:val="20"/>
        </w:rPr>
        <w:t>Controlelamp</w:t>
      </w:r>
      <w:r w:rsidRPr="00A60B76">
        <w:rPr>
          <w:rFonts w:ascii="Arial" w:hAnsi="Arial" w:cs="Arial"/>
          <w:sz w:val="20"/>
          <w:szCs w:val="20"/>
        </w:rPr>
        <w:t xml:space="preserve"> richtingaanwijzer*</w:t>
      </w:r>
    </w:p>
    <w:p w:rsidR="00A60B76" w:rsidRPr="00A60B76" w:rsidRDefault="00A60B76" w:rsidP="00A60B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60B76">
        <w:rPr>
          <w:rFonts w:ascii="Arial" w:hAnsi="Arial" w:cs="Arial"/>
          <w:sz w:val="20"/>
          <w:szCs w:val="20"/>
        </w:rPr>
        <w:t>13 Gloeilamp (koud</w:t>
      </w:r>
      <w:r>
        <w:rPr>
          <w:rFonts w:ascii="Arial" w:hAnsi="Arial" w:cs="Arial"/>
          <w:sz w:val="20"/>
          <w:szCs w:val="20"/>
        </w:rPr>
        <w:t>-</w:t>
      </w:r>
      <w:r w:rsidRPr="00A60B76">
        <w:rPr>
          <w:rFonts w:ascii="Arial" w:hAnsi="Arial" w:cs="Arial"/>
          <w:sz w:val="20"/>
          <w:szCs w:val="20"/>
        </w:rPr>
        <w:t>start)</w:t>
      </w:r>
    </w:p>
    <w:p w:rsidR="00A60B76" w:rsidRPr="00A60B76" w:rsidRDefault="00A60B76" w:rsidP="00A60B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60B76">
        <w:rPr>
          <w:rFonts w:ascii="Arial" w:hAnsi="Arial" w:cs="Arial"/>
          <w:sz w:val="20"/>
          <w:szCs w:val="20"/>
        </w:rPr>
        <w:t xml:space="preserve">14 </w:t>
      </w:r>
      <w:r>
        <w:rPr>
          <w:rFonts w:ascii="Arial" w:hAnsi="Arial" w:cs="Arial"/>
          <w:sz w:val="20"/>
          <w:szCs w:val="20"/>
        </w:rPr>
        <w:t>Controlelamp</w:t>
      </w:r>
      <w:r w:rsidRPr="00A60B76">
        <w:rPr>
          <w:rFonts w:ascii="Arial" w:hAnsi="Arial" w:cs="Arial"/>
          <w:sz w:val="20"/>
          <w:szCs w:val="20"/>
        </w:rPr>
        <w:t xml:space="preserve"> laadstroom.</w:t>
      </w:r>
    </w:p>
    <w:p w:rsidR="00A60B76" w:rsidRPr="00A60B76" w:rsidRDefault="00A60B76" w:rsidP="00A60B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60B76">
        <w:rPr>
          <w:rFonts w:ascii="Arial" w:hAnsi="Arial" w:cs="Arial"/>
          <w:sz w:val="20"/>
          <w:szCs w:val="20"/>
        </w:rPr>
        <w:t>15 Claxon.</w:t>
      </w:r>
    </w:p>
    <w:p w:rsidR="00A60B76" w:rsidRPr="00A60B76" w:rsidRDefault="00A60B76" w:rsidP="00A60B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60B76">
        <w:rPr>
          <w:rFonts w:ascii="Arial" w:hAnsi="Arial" w:cs="Arial"/>
          <w:sz w:val="20"/>
          <w:szCs w:val="20"/>
        </w:rPr>
        <w:t>16 Hendel voor bak kiepen/terug/draaien hendel.</w:t>
      </w:r>
    </w:p>
    <w:p w:rsidR="00A60B76" w:rsidRPr="00A60B76" w:rsidRDefault="00A60B76" w:rsidP="00A60B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16a n.v.t.</w:t>
      </w:r>
    </w:p>
    <w:p w:rsidR="00A60B76" w:rsidRPr="00A60B76" w:rsidRDefault="00A60B76" w:rsidP="00A60B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60B76">
        <w:rPr>
          <w:rFonts w:ascii="Arial" w:hAnsi="Arial" w:cs="Arial"/>
          <w:sz w:val="20"/>
          <w:szCs w:val="20"/>
        </w:rPr>
        <w:t>17 Waarschuwingszoemer parkeerrem.</w:t>
      </w:r>
    </w:p>
    <w:p w:rsidR="00A60B76" w:rsidRPr="00A60B76" w:rsidRDefault="00A60B76" w:rsidP="00A60B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60B76">
        <w:rPr>
          <w:rFonts w:ascii="Arial" w:hAnsi="Arial" w:cs="Arial"/>
          <w:sz w:val="20"/>
          <w:szCs w:val="20"/>
        </w:rPr>
        <w:t>18 Contactschakelaar.</w:t>
      </w:r>
    </w:p>
    <w:p w:rsidR="00A60B76" w:rsidRPr="00A60B76" w:rsidRDefault="00A60B76" w:rsidP="00A60B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60B76">
        <w:rPr>
          <w:rFonts w:ascii="Arial" w:hAnsi="Arial" w:cs="Arial"/>
          <w:sz w:val="20"/>
          <w:szCs w:val="20"/>
        </w:rPr>
        <w:t>19 Vooruit/Achteruit/Hoog/Laag Versnelling hendel.</w:t>
      </w:r>
    </w:p>
    <w:p w:rsidR="00A60B76" w:rsidRDefault="00A60B76" w:rsidP="00A60B76">
      <w:pPr>
        <w:tabs>
          <w:tab w:val="left" w:pos="3416"/>
        </w:tabs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A60B76">
        <w:rPr>
          <w:rFonts w:ascii="Arial" w:hAnsi="Arial" w:cs="Arial"/>
          <w:i/>
          <w:iCs/>
          <w:sz w:val="20"/>
          <w:szCs w:val="20"/>
        </w:rPr>
        <w:t>*Optie</w:t>
      </w:r>
    </w:p>
    <w:p w:rsidR="004414C7" w:rsidRDefault="004414C7" w:rsidP="00A60B76">
      <w:pPr>
        <w:tabs>
          <w:tab w:val="left" w:pos="3416"/>
        </w:tabs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4414C7" w:rsidRDefault="004414C7" w:rsidP="00A60B76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C1F9336" wp14:editId="525F595B">
            <wp:simplePos x="0" y="0"/>
            <wp:positionH relativeFrom="column">
              <wp:posOffset>3796857</wp:posOffset>
            </wp:positionH>
            <wp:positionV relativeFrom="paragraph">
              <wp:posOffset>166811</wp:posOffset>
            </wp:positionV>
            <wp:extent cx="2617663" cy="1371600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1" t="4787" r="3304" b="20213"/>
                    <a:stretch/>
                  </pic:blipFill>
                  <pic:spPr bwMode="auto">
                    <a:xfrm>
                      <a:off x="0" y="0"/>
                      <a:ext cx="2617663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4C7">
        <w:rPr>
          <w:rFonts w:ascii="Arial" w:hAnsi="Arial" w:cs="Arial"/>
          <w:b/>
          <w:iCs/>
          <w:sz w:val="20"/>
          <w:szCs w:val="20"/>
        </w:rPr>
        <w:t>Bedienen van de dumper</w:t>
      </w:r>
      <w:r>
        <w:rPr>
          <w:rFonts w:ascii="Arial" w:hAnsi="Arial" w:cs="Arial"/>
          <w:b/>
          <w:iCs/>
          <w:sz w:val="20"/>
          <w:szCs w:val="20"/>
        </w:rPr>
        <w:br/>
      </w:r>
    </w:p>
    <w:p w:rsidR="004414C7" w:rsidRPr="004414C7" w:rsidRDefault="004414C7" w:rsidP="004414C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4414C7">
        <w:rPr>
          <w:rFonts w:ascii="Arial" w:hAnsi="Arial" w:cs="Arial"/>
          <w:b/>
          <w:bCs/>
          <w:sz w:val="20"/>
          <w:szCs w:val="20"/>
        </w:rPr>
        <w:t>Starten van motor</w:t>
      </w:r>
    </w:p>
    <w:p w:rsidR="004414C7" w:rsidRPr="004414C7" w:rsidRDefault="004414C7" w:rsidP="004414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4414C7">
        <w:rPr>
          <w:rFonts w:ascii="Arial" w:hAnsi="Arial" w:cs="Arial"/>
          <w:sz w:val="20"/>
          <w:szCs w:val="20"/>
        </w:rPr>
        <w:t xml:space="preserve"> </w:t>
      </w:r>
      <w:r w:rsidRPr="00A60B76">
        <w:rPr>
          <w:rFonts w:ascii="Arial" w:hAnsi="Arial" w:cs="Arial"/>
          <w:sz w:val="20"/>
          <w:szCs w:val="20"/>
        </w:rPr>
        <w:t>Versnelling hendel</w:t>
      </w:r>
      <w:r w:rsidRPr="004414C7">
        <w:rPr>
          <w:rFonts w:ascii="Arial" w:hAnsi="Arial" w:cs="Arial"/>
          <w:sz w:val="20"/>
          <w:szCs w:val="20"/>
        </w:rPr>
        <w:t xml:space="preserve"> op neutraal</w:t>
      </w:r>
      <w:r w:rsidR="00AD7DF7">
        <w:rPr>
          <w:rFonts w:ascii="Arial" w:hAnsi="Arial" w:cs="Arial"/>
          <w:sz w:val="20"/>
          <w:szCs w:val="20"/>
        </w:rPr>
        <w:t>.</w:t>
      </w:r>
    </w:p>
    <w:p w:rsidR="004414C7" w:rsidRPr="004414C7" w:rsidRDefault="004414C7" w:rsidP="004414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2 </w:t>
      </w:r>
      <w:r w:rsidRPr="004414C7">
        <w:rPr>
          <w:rFonts w:ascii="Arial" w:hAnsi="Arial" w:cs="Arial"/>
          <w:iCs/>
          <w:sz w:val="20"/>
          <w:szCs w:val="20"/>
        </w:rPr>
        <w:t>De sleutel in de H positie draaien.</w:t>
      </w:r>
    </w:p>
    <w:p w:rsidR="004414C7" w:rsidRPr="004414C7" w:rsidRDefault="004414C7" w:rsidP="004414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3</w:t>
      </w:r>
      <w:r w:rsidRPr="004414C7">
        <w:rPr>
          <w:rFonts w:ascii="Arial" w:hAnsi="Arial" w:cs="Arial"/>
          <w:iCs/>
          <w:sz w:val="20"/>
          <w:szCs w:val="20"/>
        </w:rPr>
        <w:t xml:space="preserve"> Als het lampje op het instrumentenpaneel gaat</w:t>
      </w:r>
    </w:p>
    <w:p w:rsidR="004414C7" w:rsidRPr="004414C7" w:rsidRDefault="004414C7" w:rsidP="004414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  <w:szCs w:val="20"/>
        </w:rPr>
      </w:pPr>
      <w:r w:rsidRPr="004414C7">
        <w:rPr>
          <w:rFonts w:ascii="Arial" w:hAnsi="Arial" w:cs="Arial"/>
          <w:iCs/>
          <w:sz w:val="20"/>
          <w:szCs w:val="20"/>
        </w:rPr>
        <w:t>branden, dan de motor starten.</w:t>
      </w:r>
    </w:p>
    <w:p w:rsidR="004414C7" w:rsidRPr="004414C7" w:rsidRDefault="004414C7" w:rsidP="004414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Gaspedaal</w:t>
      </w:r>
      <w:r w:rsidRPr="004414C7">
        <w:rPr>
          <w:rFonts w:ascii="Arial" w:hAnsi="Arial" w:cs="Arial"/>
          <w:sz w:val="20"/>
          <w:szCs w:val="20"/>
        </w:rPr>
        <w:t xml:space="preserve"> indrukken en sleutel in start stand </w:t>
      </w:r>
      <w:r w:rsidRPr="004414C7">
        <w:rPr>
          <w:rFonts w:ascii="Arial" w:hAnsi="Arial" w:cs="Arial"/>
          <w:b/>
          <w:bCs/>
          <w:sz w:val="20"/>
          <w:szCs w:val="20"/>
        </w:rPr>
        <w:t xml:space="preserve">(S) </w:t>
      </w:r>
      <w:r w:rsidRPr="004414C7">
        <w:rPr>
          <w:rFonts w:ascii="Arial" w:hAnsi="Arial" w:cs="Arial"/>
          <w:sz w:val="20"/>
          <w:szCs w:val="20"/>
        </w:rPr>
        <w:t>draaien.</w:t>
      </w:r>
    </w:p>
    <w:p w:rsidR="004414C7" w:rsidRPr="004414C7" w:rsidRDefault="004414C7" w:rsidP="004414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</w:t>
      </w:r>
      <w:r w:rsidRPr="004414C7">
        <w:rPr>
          <w:rFonts w:ascii="Arial" w:hAnsi="Arial" w:cs="Arial"/>
          <w:sz w:val="20"/>
          <w:szCs w:val="20"/>
        </w:rPr>
        <w:t>Motor maximaal 15 seconden laten aanslingeren.</w:t>
      </w:r>
    </w:p>
    <w:p w:rsidR="004414C7" w:rsidRPr="004414C7" w:rsidRDefault="004414C7" w:rsidP="004414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4414C7">
        <w:rPr>
          <w:rFonts w:ascii="Arial" w:hAnsi="Arial" w:cs="Arial"/>
          <w:sz w:val="20"/>
          <w:szCs w:val="20"/>
        </w:rPr>
        <w:t xml:space="preserve"> Wanneer motor aanslaat, sleutel loslaten.</w:t>
      </w:r>
    </w:p>
    <w:p w:rsidR="004414C7" w:rsidRPr="004414C7" w:rsidRDefault="004414C7" w:rsidP="004414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Gaspedaal los laten. Motor ca 5 min. warm laten draaien.</w:t>
      </w:r>
    </w:p>
    <w:p w:rsidR="004414C7" w:rsidRPr="004414C7" w:rsidRDefault="004414C7" w:rsidP="004414C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4414C7">
        <w:rPr>
          <w:rFonts w:ascii="Arial" w:hAnsi="Arial" w:cs="Arial"/>
          <w:b/>
          <w:bCs/>
          <w:sz w:val="20"/>
          <w:szCs w:val="20"/>
        </w:rPr>
        <w:t>Stoppen van motor</w:t>
      </w:r>
    </w:p>
    <w:p w:rsidR="004414C7" w:rsidRDefault="004414C7" w:rsidP="004414C7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4414C7">
        <w:rPr>
          <w:rFonts w:ascii="Arial" w:hAnsi="Arial" w:cs="Arial"/>
          <w:sz w:val="20"/>
          <w:szCs w:val="20"/>
        </w:rPr>
        <w:t xml:space="preserve">• Sleutel naar stand </w:t>
      </w:r>
      <w:r w:rsidRPr="004414C7">
        <w:rPr>
          <w:rFonts w:ascii="Arial" w:hAnsi="Arial" w:cs="Arial"/>
          <w:b/>
          <w:bCs/>
          <w:sz w:val="20"/>
          <w:szCs w:val="20"/>
        </w:rPr>
        <w:t xml:space="preserve">(O) </w:t>
      </w:r>
      <w:r w:rsidRPr="004414C7">
        <w:rPr>
          <w:rFonts w:ascii="Arial" w:hAnsi="Arial" w:cs="Arial"/>
          <w:sz w:val="20"/>
          <w:szCs w:val="20"/>
        </w:rPr>
        <w:t>draaien.</w:t>
      </w:r>
    </w:p>
    <w:p w:rsidR="00C97D1E" w:rsidRDefault="00C97D1E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C97D1E" w:rsidRDefault="00C97D1E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C97D1E" w:rsidRDefault="00C97D1E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413902" w:rsidRPr="00413902" w:rsidRDefault="00AD7DF7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DED980A" wp14:editId="5EEE8D6D">
            <wp:simplePos x="0" y="0"/>
            <wp:positionH relativeFrom="column">
              <wp:posOffset>4521835</wp:posOffset>
            </wp:positionH>
            <wp:positionV relativeFrom="paragraph">
              <wp:posOffset>-331470</wp:posOffset>
            </wp:positionV>
            <wp:extent cx="1732280" cy="1608455"/>
            <wp:effectExtent l="0" t="0" r="127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92" t="3267" r="8003" b="3595"/>
                    <a:stretch/>
                  </pic:blipFill>
                  <pic:spPr bwMode="auto">
                    <a:xfrm>
                      <a:off x="0" y="0"/>
                      <a:ext cx="1732280" cy="1608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902" w:rsidRPr="00413902">
        <w:rPr>
          <w:rFonts w:ascii="Arial" w:hAnsi="Arial" w:cs="Arial"/>
          <w:b/>
          <w:bCs/>
          <w:sz w:val="20"/>
          <w:szCs w:val="20"/>
        </w:rPr>
        <w:t>Vanuit stilstand wegrijden en stoppen</w:t>
      </w:r>
    </w:p>
    <w:p w:rsidR="00413902" w:rsidRPr="00413902" w:rsidRDefault="00413902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Rijrichting kiezen.</w:t>
      </w:r>
    </w:p>
    <w:p w:rsidR="00413902" w:rsidRPr="00413902" w:rsidRDefault="00413902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Lage snelheid kiezen</w:t>
      </w:r>
      <w:r w:rsidRPr="00413902">
        <w:rPr>
          <w:rFonts w:ascii="Arial" w:hAnsi="Arial" w:cs="Arial"/>
          <w:sz w:val="20"/>
          <w:szCs w:val="20"/>
        </w:rPr>
        <w:t>.</w:t>
      </w:r>
    </w:p>
    <w:p w:rsidR="00413902" w:rsidRPr="00413902" w:rsidRDefault="00413902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Parkeerrem loszetten</w:t>
      </w:r>
      <w:r w:rsidRPr="00413902">
        <w:rPr>
          <w:rFonts w:ascii="Arial" w:hAnsi="Arial" w:cs="Arial"/>
          <w:sz w:val="20"/>
          <w:szCs w:val="20"/>
        </w:rPr>
        <w:t>.</w:t>
      </w:r>
    </w:p>
    <w:p w:rsidR="00413902" w:rsidRPr="00413902" w:rsidRDefault="00413902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413902">
        <w:rPr>
          <w:rFonts w:ascii="Arial" w:hAnsi="Arial" w:cs="Arial"/>
          <w:sz w:val="20"/>
          <w:szCs w:val="20"/>
        </w:rPr>
        <w:t xml:space="preserve"> Gaspedaal langzaam indrukken en wegrijden.</w:t>
      </w:r>
    </w:p>
    <w:p w:rsidR="00413902" w:rsidRPr="00413902" w:rsidRDefault="00413902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413902">
        <w:rPr>
          <w:rFonts w:ascii="Arial" w:hAnsi="Arial" w:cs="Arial"/>
          <w:sz w:val="20"/>
          <w:szCs w:val="20"/>
        </w:rPr>
        <w:t xml:space="preserve"> Stuurwiel met beide handen vasthouden.</w:t>
      </w:r>
    </w:p>
    <w:p w:rsidR="00413902" w:rsidRPr="00413902" w:rsidRDefault="00413902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413902">
        <w:rPr>
          <w:rFonts w:ascii="Arial" w:hAnsi="Arial" w:cs="Arial"/>
          <w:sz w:val="20"/>
          <w:szCs w:val="20"/>
        </w:rPr>
        <w:t xml:space="preserve"> Voet van gaspedaal wegnemen.</w:t>
      </w:r>
    </w:p>
    <w:p w:rsidR="00413902" w:rsidRPr="00413902" w:rsidRDefault="00413902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413902">
        <w:rPr>
          <w:rFonts w:ascii="Arial" w:hAnsi="Arial" w:cs="Arial"/>
          <w:sz w:val="20"/>
          <w:szCs w:val="20"/>
        </w:rPr>
        <w:t xml:space="preserve"> Voorzichtig afremmen met voetrem tot stilstand.</w:t>
      </w:r>
      <w:r>
        <w:rPr>
          <w:rFonts w:ascii="Arial" w:hAnsi="Arial" w:cs="Arial"/>
          <w:sz w:val="20"/>
          <w:szCs w:val="20"/>
        </w:rPr>
        <w:br/>
      </w:r>
    </w:p>
    <w:p w:rsidR="00413902" w:rsidRDefault="00413902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413902" w:rsidRDefault="00413902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7C887F5" wp14:editId="33146D77">
            <wp:simplePos x="0" y="0"/>
            <wp:positionH relativeFrom="column">
              <wp:posOffset>4522662</wp:posOffset>
            </wp:positionH>
            <wp:positionV relativeFrom="paragraph">
              <wp:posOffset>38188</wp:posOffset>
            </wp:positionV>
            <wp:extent cx="1733107" cy="1297084"/>
            <wp:effectExtent l="0" t="0" r="635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0" t="20563" r="6000" b="18203"/>
                    <a:stretch/>
                  </pic:blipFill>
                  <pic:spPr bwMode="auto">
                    <a:xfrm>
                      <a:off x="0" y="0"/>
                      <a:ext cx="1733107" cy="1297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0"/>
          <w:szCs w:val="20"/>
        </w:rPr>
        <w:t>Bediening van kiepbak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1 </w:t>
      </w:r>
      <w:r w:rsidRPr="00A60B76">
        <w:rPr>
          <w:rFonts w:ascii="Arial" w:hAnsi="Arial" w:cs="Arial"/>
          <w:sz w:val="20"/>
          <w:szCs w:val="20"/>
        </w:rPr>
        <w:t>Hendel voor bak</w:t>
      </w:r>
      <w:r>
        <w:rPr>
          <w:rFonts w:ascii="Arial" w:hAnsi="Arial" w:cs="Arial"/>
          <w:sz w:val="20"/>
          <w:szCs w:val="20"/>
        </w:rPr>
        <w:t xml:space="preserve"> naar links bak draait naar links</w:t>
      </w:r>
      <w:r w:rsidR="00C97D1E">
        <w:rPr>
          <w:rFonts w:ascii="Arial" w:hAnsi="Arial" w:cs="Arial"/>
          <w:sz w:val="20"/>
          <w:szCs w:val="20"/>
        </w:rPr>
        <w:t>.</w:t>
      </w:r>
    </w:p>
    <w:p w:rsidR="00413902" w:rsidRDefault="00413902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H</w:t>
      </w:r>
      <w:r w:rsidR="00C97D1E">
        <w:rPr>
          <w:rFonts w:ascii="Arial" w:hAnsi="Arial" w:cs="Arial"/>
          <w:sz w:val="20"/>
          <w:szCs w:val="20"/>
        </w:rPr>
        <w:t>endel voor bak naar recht bak draait naar rechts.</w:t>
      </w:r>
      <w:r w:rsidR="00C97D1E">
        <w:rPr>
          <w:rFonts w:ascii="Arial" w:hAnsi="Arial" w:cs="Arial"/>
          <w:sz w:val="20"/>
          <w:szCs w:val="20"/>
        </w:rPr>
        <w:br/>
        <w:t>3 Hendel naar voren bak  kiept naar voren.</w:t>
      </w:r>
    </w:p>
    <w:p w:rsidR="00C97D1E" w:rsidRPr="00413902" w:rsidRDefault="00C97D1E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Hendel naar achter bak kiept naar achter.</w:t>
      </w:r>
    </w:p>
    <w:p w:rsidR="00413902" w:rsidRDefault="00413902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413902" w:rsidRDefault="00413902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413902" w:rsidRPr="00413902" w:rsidRDefault="00413902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413902">
        <w:rPr>
          <w:rFonts w:ascii="Arial" w:hAnsi="Arial" w:cs="Arial"/>
          <w:b/>
          <w:bCs/>
          <w:sz w:val="20"/>
          <w:szCs w:val="20"/>
        </w:rPr>
        <w:t>Na afloop van werk – Veilig parkeren</w:t>
      </w:r>
    </w:p>
    <w:p w:rsidR="00413902" w:rsidRPr="00413902" w:rsidRDefault="00C97D1E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413902" w:rsidRPr="00413902">
        <w:rPr>
          <w:rFonts w:ascii="Arial" w:hAnsi="Arial" w:cs="Arial"/>
          <w:sz w:val="20"/>
          <w:szCs w:val="20"/>
        </w:rPr>
        <w:t xml:space="preserve"> Bak altijd leeg achterlaten wanneer niet in gebruik.</w:t>
      </w:r>
    </w:p>
    <w:p w:rsidR="00413902" w:rsidRPr="00413902" w:rsidRDefault="00C97D1E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413902" w:rsidRPr="00413902">
        <w:rPr>
          <w:rFonts w:ascii="Arial" w:hAnsi="Arial" w:cs="Arial"/>
          <w:sz w:val="20"/>
          <w:szCs w:val="20"/>
        </w:rPr>
        <w:t xml:space="preserve"> Machine moet op stevige, vlakke ondergrond staan.</w:t>
      </w:r>
    </w:p>
    <w:p w:rsidR="00413902" w:rsidRPr="00413902" w:rsidRDefault="00C97D1E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413902" w:rsidRPr="00413902">
        <w:rPr>
          <w:rFonts w:ascii="Arial" w:hAnsi="Arial" w:cs="Arial"/>
          <w:sz w:val="20"/>
          <w:szCs w:val="20"/>
        </w:rPr>
        <w:t xml:space="preserve"> Parkeerrem aantrekken.</w:t>
      </w:r>
    </w:p>
    <w:p w:rsidR="00413902" w:rsidRPr="00413902" w:rsidRDefault="00C97D1E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413902" w:rsidRPr="00413902">
        <w:rPr>
          <w:rFonts w:ascii="Arial" w:hAnsi="Arial" w:cs="Arial"/>
          <w:sz w:val="20"/>
          <w:szCs w:val="20"/>
        </w:rPr>
        <w:t xml:space="preserve"> Naar neutraal schakelen (vooruit/achteruit en versnellingsbak)</w:t>
      </w:r>
    </w:p>
    <w:p w:rsidR="00413902" w:rsidRPr="00413902" w:rsidRDefault="00C97D1E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413902" w:rsidRPr="00413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Kiepbak</w:t>
      </w:r>
      <w:r w:rsidR="00413902" w:rsidRPr="00413902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>ruststand zetten</w:t>
      </w:r>
      <w:r w:rsidR="00413902" w:rsidRPr="00413902">
        <w:rPr>
          <w:rFonts w:ascii="Arial" w:hAnsi="Arial" w:cs="Arial"/>
          <w:sz w:val="20"/>
          <w:szCs w:val="20"/>
        </w:rPr>
        <w:t>.</w:t>
      </w:r>
    </w:p>
    <w:p w:rsidR="00413902" w:rsidRPr="00413902" w:rsidRDefault="00C97D1E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413902" w:rsidRPr="00413902">
        <w:rPr>
          <w:rFonts w:ascii="Arial" w:hAnsi="Arial" w:cs="Arial"/>
          <w:sz w:val="20"/>
          <w:szCs w:val="20"/>
        </w:rPr>
        <w:t xml:space="preserve"> Aandrijving op neutraal.</w:t>
      </w:r>
    </w:p>
    <w:p w:rsidR="00413902" w:rsidRPr="00413902" w:rsidRDefault="00C97D1E" w:rsidP="0041390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13902" w:rsidRPr="00413902">
        <w:rPr>
          <w:rFonts w:ascii="Arial" w:hAnsi="Arial" w:cs="Arial"/>
          <w:sz w:val="20"/>
          <w:szCs w:val="20"/>
        </w:rPr>
        <w:t xml:space="preserve"> Motor stoppen en sleutel uitnemen.</w:t>
      </w:r>
    </w:p>
    <w:p w:rsidR="00413902" w:rsidRDefault="00C97D1E" w:rsidP="00413902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413902" w:rsidRPr="00413902">
        <w:rPr>
          <w:rFonts w:ascii="Arial" w:hAnsi="Arial" w:cs="Arial"/>
          <w:sz w:val="20"/>
          <w:szCs w:val="20"/>
        </w:rPr>
        <w:t xml:space="preserve"> Motorkap op slot doen</w:t>
      </w:r>
    </w:p>
    <w:p w:rsidR="00C97D1E" w:rsidRDefault="00C97D1E" w:rsidP="00413902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C97D1E" w:rsidRDefault="00C97D1E" w:rsidP="00C97D1E">
      <w:pPr>
        <w:tabs>
          <w:tab w:val="left" w:pos="3416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20734F6" wp14:editId="15293922">
            <wp:extent cx="5982634" cy="3274828"/>
            <wp:effectExtent l="0" t="0" r="0" b="190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663" t="4195" r="2841" b="4516"/>
                    <a:stretch/>
                  </pic:blipFill>
                  <pic:spPr bwMode="auto">
                    <a:xfrm>
                      <a:off x="0" y="0"/>
                      <a:ext cx="5987301" cy="3277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1122" w:rsidRDefault="00DE1122" w:rsidP="00C97D1E">
      <w:pPr>
        <w:tabs>
          <w:tab w:val="left" w:pos="3416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DE1122" w:rsidRDefault="00DE1122" w:rsidP="00DE112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E1122" w:rsidRDefault="00DE1122" w:rsidP="00DE112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E1122" w:rsidRDefault="00DE1122" w:rsidP="00DE112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E1122" w:rsidRDefault="00DE1122" w:rsidP="00DE112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E1122" w:rsidRDefault="00DE1122" w:rsidP="00DE112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E1122" w:rsidRPr="00413902" w:rsidRDefault="00DE1122" w:rsidP="00AD7DF7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sectPr w:rsidR="00DE1122" w:rsidRPr="00413902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AD7DF7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0D2064"/>
    <w:rsid w:val="00174893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2E35D5"/>
    <w:rsid w:val="003277E1"/>
    <w:rsid w:val="0033318F"/>
    <w:rsid w:val="003A50B9"/>
    <w:rsid w:val="003A6D30"/>
    <w:rsid w:val="00413902"/>
    <w:rsid w:val="00430CAF"/>
    <w:rsid w:val="004414C7"/>
    <w:rsid w:val="004B1B0D"/>
    <w:rsid w:val="004F14F0"/>
    <w:rsid w:val="00504E35"/>
    <w:rsid w:val="00520415"/>
    <w:rsid w:val="00543F7F"/>
    <w:rsid w:val="005E2F54"/>
    <w:rsid w:val="005E794C"/>
    <w:rsid w:val="006432A6"/>
    <w:rsid w:val="00661603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A6DFD"/>
    <w:rsid w:val="007B7A56"/>
    <w:rsid w:val="007C6A59"/>
    <w:rsid w:val="007D4C08"/>
    <w:rsid w:val="007D6A1C"/>
    <w:rsid w:val="007E114E"/>
    <w:rsid w:val="00814DBE"/>
    <w:rsid w:val="00847E4A"/>
    <w:rsid w:val="008617CD"/>
    <w:rsid w:val="00895402"/>
    <w:rsid w:val="008964A4"/>
    <w:rsid w:val="008D35F1"/>
    <w:rsid w:val="008E0C27"/>
    <w:rsid w:val="008E6FE8"/>
    <w:rsid w:val="00946D4B"/>
    <w:rsid w:val="0097193A"/>
    <w:rsid w:val="009B5D00"/>
    <w:rsid w:val="009C2374"/>
    <w:rsid w:val="009E7B2A"/>
    <w:rsid w:val="00A2529F"/>
    <w:rsid w:val="00A60B76"/>
    <w:rsid w:val="00A6596C"/>
    <w:rsid w:val="00A749B2"/>
    <w:rsid w:val="00AA352B"/>
    <w:rsid w:val="00AD7DF7"/>
    <w:rsid w:val="00B70F9B"/>
    <w:rsid w:val="00B748A7"/>
    <w:rsid w:val="00B94B22"/>
    <w:rsid w:val="00BB3D7E"/>
    <w:rsid w:val="00C211E2"/>
    <w:rsid w:val="00C26DB4"/>
    <w:rsid w:val="00C6120E"/>
    <w:rsid w:val="00C72DE5"/>
    <w:rsid w:val="00C866AF"/>
    <w:rsid w:val="00C97D1E"/>
    <w:rsid w:val="00CA7465"/>
    <w:rsid w:val="00CC1735"/>
    <w:rsid w:val="00CF0344"/>
    <w:rsid w:val="00D07A59"/>
    <w:rsid w:val="00D100F3"/>
    <w:rsid w:val="00D114AB"/>
    <w:rsid w:val="00D32119"/>
    <w:rsid w:val="00D70153"/>
    <w:rsid w:val="00D93AE9"/>
    <w:rsid w:val="00DE1122"/>
    <w:rsid w:val="00DE6CC9"/>
    <w:rsid w:val="00E11306"/>
    <w:rsid w:val="00E32BC5"/>
    <w:rsid w:val="00E476AB"/>
    <w:rsid w:val="00EA69C5"/>
    <w:rsid w:val="00EC5639"/>
    <w:rsid w:val="00ED08F2"/>
    <w:rsid w:val="00FD5FAF"/>
    <w:rsid w:val="00F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0109C-D5E4-4C7A-A651-D7E92014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4</TotalTime>
  <Pages>2</Pages>
  <Words>267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4</cp:revision>
  <cp:lastPrinted>2015-02-02T06:52:00Z</cp:lastPrinted>
  <dcterms:created xsi:type="dcterms:W3CDTF">2015-02-02T06:52:00Z</dcterms:created>
  <dcterms:modified xsi:type="dcterms:W3CDTF">2016-12-12T11:28:00Z</dcterms:modified>
</cp:coreProperties>
</file>