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E54F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-804545</wp:posOffset>
            </wp:positionV>
            <wp:extent cx="2051685" cy="1725930"/>
            <wp:effectExtent l="0" t="0" r="5715" b="7620"/>
            <wp:wrapSquare wrapText="bothSides"/>
            <wp:docPr id="3" name="Afbeelding 3" descr="https://www.sijperdaverhuur.nl/storage/app/media/insphire/dumper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dumper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1E5EEE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70DB2" w:rsidRDefault="00814DBE">
      <w:pPr>
        <w:rPr>
          <w:rFonts w:ascii="Arial" w:hAnsi="Arial" w:cs="Arial"/>
          <w:b/>
        </w:rPr>
      </w:pPr>
    </w:p>
    <w:p w:rsidR="00A2529F" w:rsidRPr="00FE54FA" w:rsidRDefault="00070DB2" w:rsidP="00FE54F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 w:rsidRPr="00070DB2">
        <w:rPr>
          <w:rFonts w:ascii="Arial" w:hAnsi="Arial" w:cs="Arial"/>
          <w:b/>
          <w:sz w:val="40"/>
          <w:szCs w:val="40"/>
        </w:rPr>
        <w:t>Handleiding</w:t>
      </w:r>
      <w:r w:rsidR="007377FE" w:rsidRPr="00070DB2"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="0065106F" w:rsidRPr="00070DB2">
        <w:rPr>
          <w:rFonts w:ascii="Arial" w:hAnsi="Arial" w:cs="Arial"/>
          <w:b/>
          <w:sz w:val="40"/>
          <w:szCs w:val="40"/>
        </w:rPr>
        <w:t>rups</w:t>
      </w:r>
      <w:r w:rsidR="007E114E" w:rsidRPr="00070DB2">
        <w:rPr>
          <w:rFonts w:ascii="Arial" w:hAnsi="Arial" w:cs="Arial"/>
          <w:b/>
          <w:bCs/>
          <w:sz w:val="40"/>
          <w:szCs w:val="40"/>
        </w:rPr>
        <w:t>dumper</w:t>
      </w:r>
      <w:proofErr w:type="spellEnd"/>
      <w:r w:rsidR="007E114E" w:rsidRPr="00070DB2">
        <w:rPr>
          <w:rFonts w:ascii="Arial" w:hAnsi="Arial" w:cs="Arial"/>
          <w:b/>
          <w:bCs/>
          <w:sz w:val="40"/>
          <w:szCs w:val="40"/>
        </w:rPr>
        <w:t xml:space="preserve"> </w:t>
      </w:r>
      <w:r w:rsidR="0065106F" w:rsidRPr="00070DB2">
        <w:rPr>
          <w:rFonts w:ascii="Arial" w:hAnsi="Arial" w:cs="Arial"/>
          <w:b/>
          <w:bCs/>
          <w:sz w:val="40"/>
          <w:szCs w:val="40"/>
        </w:rPr>
        <w:t>benzine</w:t>
      </w:r>
      <w:r w:rsidR="001E5EEE" w:rsidRPr="00070DB2">
        <w:rPr>
          <w:rFonts w:ascii="Arial" w:hAnsi="Arial" w:cs="Arial"/>
          <w:b/>
          <w:bCs/>
          <w:sz w:val="40"/>
          <w:szCs w:val="40"/>
        </w:rPr>
        <w:t xml:space="preserve"> </w:t>
      </w:r>
      <w:r w:rsidR="007E114E" w:rsidRPr="00070DB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070DB2" w:rsidRDefault="00070DB2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FC0D2" wp14:editId="7385344B">
            <wp:simplePos x="0" y="0"/>
            <wp:positionH relativeFrom="column">
              <wp:posOffset>3884855</wp:posOffset>
            </wp:positionH>
            <wp:positionV relativeFrom="paragraph">
              <wp:posOffset>46606</wp:posOffset>
            </wp:positionV>
            <wp:extent cx="1932147" cy="1482859"/>
            <wp:effectExtent l="0" t="0" r="0" b="317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" t="7054" r="11834" b="6638"/>
                    <a:stretch/>
                  </pic:blipFill>
                  <pic:spPr bwMode="auto">
                    <a:xfrm>
                      <a:off x="0" y="0"/>
                      <a:ext cx="1934247" cy="148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DB2" w:rsidRDefault="009F2BCA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Bediening</w:t>
      </w:r>
    </w:p>
    <w:p w:rsidR="00070DB2" w:rsidRPr="009F2BCA" w:rsidRDefault="009F2BCA" w:rsidP="00070D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Bedieningshendel rijden naar links.</w:t>
      </w:r>
      <w:r w:rsidR="00070D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 Bedieningshendel kantelen bak.</w:t>
      </w:r>
      <w:r w:rsidR="00070D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 </w:t>
      </w:r>
      <w:r w:rsidR="00070DB2" w:rsidRPr="00070DB2">
        <w:rPr>
          <w:rFonts w:ascii="Arial" w:hAnsi="Arial" w:cs="Arial"/>
          <w:sz w:val="20"/>
          <w:szCs w:val="20"/>
        </w:rPr>
        <w:t>Bedie</w:t>
      </w:r>
      <w:r>
        <w:rPr>
          <w:rFonts w:ascii="Arial" w:hAnsi="Arial" w:cs="Arial"/>
          <w:sz w:val="20"/>
          <w:szCs w:val="20"/>
        </w:rPr>
        <w:t>ningshendel rijden naar rechts.</w:t>
      </w:r>
      <w:r w:rsidR="00070D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 Bedieningshendel</w:t>
      </w:r>
      <w:r w:rsidR="00070DB2" w:rsidRPr="00070DB2">
        <w:rPr>
          <w:rFonts w:ascii="Arial" w:hAnsi="Arial" w:cs="Arial"/>
          <w:sz w:val="20"/>
          <w:szCs w:val="20"/>
        </w:rPr>
        <w:t xml:space="preserve"> inschakeling 2de rijsnelheid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E B</w:t>
      </w:r>
      <w:r w:rsidRPr="00070DB2">
        <w:rPr>
          <w:rFonts w:ascii="Arial" w:hAnsi="Arial" w:cs="Arial"/>
          <w:sz w:val="20"/>
          <w:szCs w:val="20"/>
        </w:rPr>
        <w:t>edieningshendel accessoire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070DB2"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z w:val="20"/>
          <w:szCs w:val="20"/>
        </w:rPr>
        <w:t>Gas</w:t>
      </w:r>
      <w:r w:rsidRPr="00070DB2">
        <w:rPr>
          <w:rFonts w:ascii="Arial" w:hAnsi="Arial" w:cs="Arial"/>
          <w:sz w:val="20"/>
          <w:szCs w:val="20"/>
        </w:rPr>
        <w:t>hendel</w:t>
      </w:r>
      <w:r>
        <w:rPr>
          <w:rFonts w:ascii="Arial" w:hAnsi="Arial" w:cs="Arial"/>
          <w:sz w:val="20"/>
          <w:szCs w:val="20"/>
        </w:rPr>
        <w:t>.</w:t>
      </w: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F2BCA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585470" wp14:editId="61ABF692">
            <wp:simplePos x="0" y="0"/>
            <wp:positionH relativeFrom="column">
              <wp:posOffset>4702810</wp:posOffset>
            </wp:positionH>
            <wp:positionV relativeFrom="paragraph">
              <wp:posOffset>52070</wp:posOffset>
            </wp:positionV>
            <wp:extent cx="1701165" cy="735330"/>
            <wp:effectExtent l="0" t="0" r="0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5" t="13333" r="14823" b="15556"/>
                    <a:stretch/>
                  </pic:blipFill>
                  <pic:spPr bwMode="auto">
                    <a:xfrm>
                      <a:off x="0" y="0"/>
                      <a:ext cx="1701165" cy="73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471210" wp14:editId="3F8CA9BC">
            <wp:simplePos x="0" y="0"/>
            <wp:positionH relativeFrom="column">
              <wp:posOffset>2895600</wp:posOffset>
            </wp:positionH>
            <wp:positionV relativeFrom="paragraph">
              <wp:posOffset>9525</wp:posOffset>
            </wp:positionV>
            <wp:extent cx="1626235" cy="776605"/>
            <wp:effectExtent l="0" t="0" r="0" b="444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4" t="7300" r="6333" b="6569"/>
                    <a:stretch/>
                  </pic:blipFill>
                  <pic:spPr bwMode="auto">
                    <a:xfrm>
                      <a:off x="0" y="0"/>
                      <a:ext cx="1626235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Starten </w:t>
      </w:r>
      <w:r w:rsidR="009F2B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van motor</w:t>
      </w:r>
      <w:r w:rsidR="009F2B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1 Open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(1) 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t>benzinekraan, naar rechts.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  <w:t>(1)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  <w:t xml:space="preserve"> (2)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2 Gebruik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(2) 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choke,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duw 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t>naar links.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Geef gas met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(F)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gashendel.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Draai contactsleutel naar rechts, de motor start.</w:t>
      </w:r>
      <w:r w:rsidR="009F2BCA"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5 Druk chokeknop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rustig naar rechts.</w:t>
      </w:r>
    </w:p>
    <w:p w:rsidR="003A375B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A375B" w:rsidRPr="003A375B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A37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Stoppen van motor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zet gashendel op langzaam.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Draai contactsleutel naar 0.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sluit benzinekraan.</w:t>
      </w:r>
    </w:p>
    <w:p w:rsidR="003A375B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A375B" w:rsidRPr="003A375B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A37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Rijden en sturen</w:t>
      </w:r>
      <w:bookmarkStart w:id="0" w:name="_GoBack"/>
      <w:bookmarkEnd w:id="0"/>
    </w:p>
    <w:p w:rsidR="00070DB2" w:rsidRDefault="003A375B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1 Gebruik hendels A en C om voor of achteruit te rijden en te sturen.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2 Geef </w:t>
      </w:r>
      <w:r w:rsidR="009A0BC2">
        <w:rPr>
          <w:rFonts w:ascii="Arial" w:eastAsiaTheme="minorHAnsi" w:hAnsi="Arial" w:cs="Arial"/>
          <w:bCs/>
          <w:sz w:val="20"/>
          <w:szCs w:val="20"/>
          <w:lang w:eastAsia="en-US"/>
        </w:rPr>
        <w:t>gas met de gashendel.</w:t>
      </w:r>
      <w:r w:rsidR="009A0BC2"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Gebruik eventueel de hoge rijsnelheid.</w:t>
      </w:r>
    </w:p>
    <w:p w:rsidR="009A0BC2" w:rsidRDefault="009A0BC2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9A0BC2" w:rsidRDefault="009A0BC2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9A0BC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Kantelen van laadbak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1Bedien hendel B om de bak om te kantelen in de gewenste richting.</w:t>
      </w:r>
    </w:p>
    <w:p w:rsidR="009A0BC2" w:rsidRPr="009A0BC2" w:rsidRDefault="009A0BC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A0BC2" w:rsidRDefault="009A0BC2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9A0BC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Laden van laadbak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 Bedien hendel E om de laadschep te bedienen.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Laat de laadschep zakken.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Druk de laadschep rijdend in de te verplaatsen zand-/ grondbult.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Hef de laadschep, de lading valt in de laadbak. Herhaal dit tot de bak vol zit.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Bedien hendel B om de laadbak leeg te kantelen.</w:t>
      </w:r>
    </w:p>
    <w:p w:rsidR="009A0BC2" w:rsidRPr="003A375B" w:rsidRDefault="009A0BC2" w:rsidP="00070DB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Let op! Alleen losse grond, zand of grind met de laadschep laden!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Default="00070DB2" w:rsidP="00070D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70DB2" w:rsidRPr="00070DB2" w:rsidRDefault="00070DB2" w:rsidP="00FE54FA">
      <w:pPr>
        <w:tabs>
          <w:tab w:val="left" w:pos="753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sectPr w:rsidR="00070DB2" w:rsidRPr="00070DB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</w:t>
    </w:r>
    <w:r w:rsidR="00FE54FA">
      <w:rPr>
        <w:rFonts w:ascii="Arial" w:hAnsi="Arial"/>
        <w:sz w:val="18"/>
        <w:szCs w:val="18"/>
      </w:rPr>
      <w:t>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70DB2"/>
    <w:rsid w:val="000A75E6"/>
    <w:rsid w:val="000B03AC"/>
    <w:rsid w:val="001850E2"/>
    <w:rsid w:val="00191046"/>
    <w:rsid w:val="001E2D50"/>
    <w:rsid w:val="001E5EEE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375B"/>
    <w:rsid w:val="003A50B9"/>
    <w:rsid w:val="003A6D30"/>
    <w:rsid w:val="00430CAF"/>
    <w:rsid w:val="004B1B0D"/>
    <w:rsid w:val="004F14F0"/>
    <w:rsid w:val="00504E35"/>
    <w:rsid w:val="00520415"/>
    <w:rsid w:val="00543F7F"/>
    <w:rsid w:val="005E2F54"/>
    <w:rsid w:val="005E794C"/>
    <w:rsid w:val="006432A6"/>
    <w:rsid w:val="0065106F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64A4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A0BC2"/>
    <w:rsid w:val="009B5D00"/>
    <w:rsid w:val="009C2374"/>
    <w:rsid w:val="009E7B2A"/>
    <w:rsid w:val="009F2BCA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74136"/>
    <w:rsid w:val="00EA69C5"/>
    <w:rsid w:val="00EC5639"/>
    <w:rsid w:val="00ED08F2"/>
    <w:rsid w:val="00FD5FAF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3D1B-255A-4771-A7A1-8F4D31F8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7</TotalTime>
  <Pages>1</Pages>
  <Words>195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2015-02-02T08:19:00Z</cp:lastPrinted>
  <dcterms:created xsi:type="dcterms:W3CDTF">2015-02-02T09:20:00Z</dcterms:created>
  <dcterms:modified xsi:type="dcterms:W3CDTF">2016-12-12T12:53:00Z</dcterms:modified>
</cp:coreProperties>
</file>