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5D2292" w:rsidP="00D9294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23F11AD" wp14:editId="5895F1AA">
            <wp:simplePos x="0" y="0"/>
            <wp:positionH relativeFrom="column">
              <wp:posOffset>5153157</wp:posOffset>
            </wp:positionH>
            <wp:positionV relativeFrom="paragraph">
              <wp:posOffset>-864235</wp:posOffset>
            </wp:positionV>
            <wp:extent cx="1531088" cy="114831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88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117774" w:rsidP="005D2292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5D2292">
        <w:rPr>
          <w:rFonts w:ascii="Helvetica-Bold" w:hAnsi="Helvetica-Bold" w:cs="Helvetica-Bold"/>
          <w:b/>
          <w:bCs/>
          <w:sz w:val="40"/>
          <w:szCs w:val="40"/>
        </w:rPr>
        <w:t>verlengkabel</w:t>
      </w:r>
      <w:r w:rsidR="005D2292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5D2292">
        <w:rPr>
          <w:rFonts w:ascii="Helvetica-Bold" w:hAnsi="Helvetica-Bold" w:cs="Helvetica-Bold"/>
          <w:b/>
          <w:bCs/>
          <w:sz w:val="40"/>
          <w:szCs w:val="40"/>
        </w:rPr>
        <w:t>63Am</w:t>
      </w:r>
      <w:r w:rsidR="005D2292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5D2292">
        <w:rPr>
          <w:rFonts w:ascii="Helvetica-Bold" w:hAnsi="Helvetica-Bold" w:cs="Helvetica-Bold"/>
          <w:b/>
          <w:bCs/>
          <w:sz w:val="40"/>
          <w:szCs w:val="40"/>
        </w:rPr>
        <w:t>, 10mtr, 400V voeding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E08FA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Gebruik verlengkabels</w:t>
      </w: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1. Inspecteer de verlengkabel op beschadigingen.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Controleer of de stekkers goed vastzitten.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Er mogen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aders zichtbaar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zijn 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aan de onderkant van de stekkers.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Sluit de verlengkabel aan op de verbruiker.</w:t>
      </w:r>
    </w:p>
    <w:p w:rsidR="00AE08FA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Rol de kabel af richting de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voedingsbron.</w:t>
      </w:r>
      <w:bookmarkStart w:id="0" w:name="_GoBack"/>
      <w:bookmarkEnd w:id="0"/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V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oorkom struikelgevaar.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Sluit de verlengkabel aan op de voedingsbron.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117774" w:rsidRPr="005D3554" w:rsidRDefault="00117774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17C93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b/>
          <w:sz w:val="20"/>
          <w:szCs w:val="20"/>
        </w:rPr>
        <w:t>Veiligheid</w:t>
      </w:r>
    </w:p>
    <w:p w:rsidR="005D3554" w:rsidRDefault="00AE08FA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t>1. Gebruik de verlengkabel niet om materiaal mee op te hijsen of op te hangen.</w:t>
      </w: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br/>
        <w:t xml:space="preserve">2. </w:t>
      </w:r>
      <w:r w:rsidRPr="005D3554">
        <w:rPr>
          <w:rFonts w:ascii="Arial" w:hAnsi="Arial" w:cs="Arial"/>
          <w:sz w:val="20"/>
          <w:szCs w:val="20"/>
        </w:rPr>
        <w:t>Zorg ervoor dat de kabel niet wordt beschadigd om elektrische schokken te voorkomen.</w:t>
      </w:r>
      <w:r w:rsidR="005D3554" w:rsidRPr="005D3554">
        <w:rPr>
          <w:rFonts w:ascii="Arial" w:hAnsi="Arial" w:cs="Arial"/>
          <w:sz w:val="20"/>
          <w:szCs w:val="20"/>
        </w:rPr>
        <w:t xml:space="preserve"> </w:t>
      </w:r>
    </w:p>
    <w:p w:rsidR="00817C93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D3554">
        <w:rPr>
          <w:rFonts w:ascii="Arial" w:hAnsi="Arial" w:cs="Arial"/>
          <w:sz w:val="20"/>
          <w:szCs w:val="20"/>
        </w:rPr>
        <w:t>Beschadigde kabels verhogen het risico op een elektrische schok.</w:t>
      </w:r>
    </w:p>
    <w:p w:rsidR="005D3554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D3554">
        <w:rPr>
          <w:rFonts w:ascii="Arial" w:hAnsi="Arial" w:cs="Arial"/>
          <w:sz w:val="20"/>
          <w:szCs w:val="20"/>
        </w:rPr>
        <w:t xml:space="preserve">. Houd de kabel uit de buurt van water, hitte, olie, scherpe randen </w:t>
      </w:r>
      <w:r w:rsidR="009F1BB8">
        <w:rPr>
          <w:rFonts w:ascii="Arial" w:hAnsi="Arial" w:cs="Arial"/>
          <w:sz w:val="20"/>
          <w:szCs w:val="20"/>
        </w:rPr>
        <w:t>en</w:t>
      </w:r>
      <w:r w:rsidRPr="005D3554">
        <w:rPr>
          <w:rFonts w:ascii="Arial" w:hAnsi="Arial" w:cs="Arial"/>
          <w:sz w:val="20"/>
          <w:szCs w:val="20"/>
        </w:rPr>
        <w:t xml:space="preserve"> bewegende onderdelen.</w:t>
      </w:r>
      <w:r>
        <w:rPr>
          <w:rFonts w:ascii="Arial" w:hAnsi="Arial" w:cs="Arial"/>
          <w:sz w:val="20"/>
          <w:szCs w:val="20"/>
        </w:rPr>
        <w:br/>
        <w:t>5</w:t>
      </w:r>
      <w:r w:rsidRPr="005D3554">
        <w:rPr>
          <w:rFonts w:ascii="Arial" w:hAnsi="Arial" w:cs="Arial"/>
          <w:sz w:val="20"/>
          <w:szCs w:val="20"/>
        </w:rPr>
        <w:t>. Vervang beschadigde kabels onmiddellijk</w:t>
      </w:r>
      <w:r w:rsidR="009F1B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6</w:t>
      </w:r>
      <w:r w:rsidRPr="005D3554">
        <w:rPr>
          <w:rFonts w:ascii="Arial" w:hAnsi="Arial" w:cs="Arial"/>
          <w:sz w:val="20"/>
          <w:szCs w:val="20"/>
        </w:rPr>
        <w:t>. Trek niet aan de kabel om de stekkers los te halen. Gebruik de stekkers om af te koppelen.</w:t>
      </w:r>
      <w:r w:rsidRPr="005D3554">
        <w:rPr>
          <w:rFonts w:ascii="Arial" w:hAnsi="Arial" w:cs="Arial"/>
          <w:sz w:val="20"/>
          <w:szCs w:val="20"/>
        </w:rPr>
        <w:br/>
      </w: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C56"/>
    <w:multiLevelType w:val="hybridMultilevel"/>
    <w:tmpl w:val="2252E5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17774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37667"/>
    <w:rsid w:val="00543F7F"/>
    <w:rsid w:val="00546C38"/>
    <w:rsid w:val="005D2292"/>
    <w:rsid w:val="005D3554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2B55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9F1BB8"/>
    <w:rsid w:val="00A02EE2"/>
    <w:rsid w:val="00A03A7C"/>
    <w:rsid w:val="00A2529F"/>
    <w:rsid w:val="00A329A4"/>
    <w:rsid w:val="00A6596C"/>
    <w:rsid w:val="00A749B2"/>
    <w:rsid w:val="00A80E39"/>
    <w:rsid w:val="00AA352B"/>
    <w:rsid w:val="00AE08FA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5676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405A"/>
    <w:rsid w:val="00D07A59"/>
    <w:rsid w:val="00D100F3"/>
    <w:rsid w:val="00D114AB"/>
    <w:rsid w:val="00D32119"/>
    <w:rsid w:val="00D4761E"/>
    <w:rsid w:val="00D70153"/>
    <w:rsid w:val="00D9294D"/>
    <w:rsid w:val="00D93AE9"/>
    <w:rsid w:val="00DB2392"/>
    <w:rsid w:val="00DE059C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8580-D370-4C3E-90B2-8228CE2B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139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2016-10-17T14:01:00Z</cp:lastPrinted>
  <dcterms:created xsi:type="dcterms:W3CDTF">2016-10-17T14:02:00Z</dcterms:created>
  <dcterms:modified xsi:type="dcterms:W3CDTF">2016-10-17T14:02:00Z</dcterms:modified>
</cp:coreProperties>
</file>