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6C2B55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B42C61E" wp14:editId="1BB72E03">
            <wp:simplePos x="0" y="0"/>
            <wp:positionH relativeFrom="column">
              <wp:posOffset>4621633</wp:posOffset>
            </wp:positionH>
            <wp:positionV relativeFrom="paragraph">
              <wp:posOffset>-800942</wp:posOffset>
            </wp:positionV>
            <wp:extent cx="1969770" cy="108267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117774" w:rsidP="006C2B5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bookmarkStart w:id="0" w:name="_GoBack"/>
      <w:r w:rsidR="006C2B55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6C2B55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6C2B55">
        <w:rPr>
          <w:rFonts w:ascii="Helvetica-Bold" w:hAnsi="Helvetica-Bold" w:cs="Helvetica-Bold"/>
          <w:b/>
          <w:bCs/>
          <w:sz w:val="40"/>
          <w:szCs w:val="40"/>
        </w:rPr>
        <w:t>32Am</w:t>
      </w:r>
      <w:r w:rsidR="006C2B55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2B55">
        <w:rPr>
          <w:rFonts w:ascii="Helvetica-Bold" w:hAnsi="Helvetica-Bold" w:cs="Helvetica-Bold"/>
          <w:b/>
          <w:bCs/>
          <w:sz w:val="40"/>
          <w:szCs w:val="40"/>
        </w:rPr>
        <w:t>, 25mtr, 400V voeding</w:t>
      </w:r>
      <w:bookmarkEnd w:id="0"/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2B55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63E8-7389-47F7-920D-326DDC8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2016-10-17T14:00:00Z</cp:lastPrinted>
  <dcterms:created xsi:type="dcterms:W3CDTF">2016-10-17T14:01:00Z</dcterms:created>
  <dcterms:modified xsi:type="dcterms:W3CDTF">2016-10-17T14:01:00Z</dcterms:modified>
</cp:coreProperties>
</file>