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3439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CBC5B0" wp14:editId="596BD4BE">
            <wp:simplePos x="0" y="0"/>
            <wp:positionH relativeFrom="column">
              <wp:posOffset>3714070</wp:posOffset>
            </wp:positionH>
            <wp:positionV relativeFrom="paragraph">
              <wp:posOffset>-622492</wp:posOffset>
            </wp:positionV>
            <wp:extent cx="2414911" cy="2743200"/>
            <wp:effectExtent l="0" t="0" r="444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1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D58BF55" wp14:editId="20B0CD9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026D66" w:rsidP="00026D66">
      <w:pPr>
        <w:tabs>
          <w:tab w:val="left" w:pos="75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</w:t>
      </w:r>
      <w:r w:rsidR="007377FE">
        <w:rPr>
          <w:rFonts w:ascii="Arial" w:hAnsi="Arial" w:cs="Arial"/>
          <w:b/>
          <w:sz w:val="40"/>
          <w:szCs w:val="40"/>
        </w:rPr>
        <w:t xml:space="preserve">Productblad: </w:t>
      </w:r>
      <w:r w:rsidR="00134395">
        <w:rPr>
          <w:rFonts w:ascii="Arial" w:hAnsi="Arial" w:cs="Arial"/>
          <w:b/>
          <w:sz w:val="40"/>
          <w:szCs w:val="40"/>
        </w:rPr>
        <w:t xml:space="preserve">E-Aggregaat </w:t>
      </w:r>
      <w:r>
        <w:rPr>
          <w:rFonts w:ascii="Arial" w:hAnsi="Arial" w:cs="Arial"/>
          <w:b/>
          <w:sz w:val="40"/>
          <w:szCs w:val="40"/>
        </w:rPr>
        <w:br/>
        <w:t xml:space="preserve">     </w:t>
      </w:r>
      <w:r w:rsidR="00134395">
        <w:rPr>
          <w:rFonts w:ascii="Arial" w:hAnsi="Arial" w:cs="Arial"/>
          <w:b/>
          <w:sz w:val="40"/>
          <w:szCs w:val="40"/>
        </w:rPr>
        <w:t>30 kVa Accupack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34395" w:rsidRDefault="00134395" w:rsidP="00134395">
      <w:pPr>
        <w:spacing w:line="23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134395" w:rsidRPr="0059229C" w:rsidRDefault="00134395" w:rsidP="00134395">
      <w:pPr>
        <w:spacing w:line="239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59229C">
        <w:rPr>
          <w:rFonts w:ascii="Arial" w:eastAsia="Arial" w:hAnsi="Arial" w:cs="Arial"/>
          <w:b/>
          <w:sz w:val="20"/>
          <w:szCs w:val="20"/>
        </w:rPr>
        <w:t>Sijperda E-Aggregaat 30 kVa Accupack</w:t>
      </w:r>
    </w:p>
    <w:p w:rsidR="00134395" w:rsidRPr="0059229C" w:rsidRDefault="00134395" w:rsidP="00134395">
      <w:pPr>
        <w:spacing w:line="253" w:lineRule="exact"/>
        <w:rPr>
          <w:rFonts w:ascii="Arial" w:hAnsi="Arial" w:cs="Arial"/>
          <w:sz w:val="20"/>
          <w:szCs w:val="20"/>
        </w:rPr>
      </w:pPr>
    </w:p>
    <w:p w:rsidR="00134395" w:rsidRPr="0059229C" w:rsidRDefault="00134395" w:rsidP="00134395">
      <w:pPr>
        <w:spacing w:line="253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Het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Sijperda E-Aggregaat is een volledig door accu’s geleverde stroombron. Een uitstekende keus voor u, uw klanten en het milieu! 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br/>
        <w:t xml:space="preserve">Het vermogen van een (gehuurde) dieselaggregaat wordt altijd afgestemd op het minimaal benodigd piekvermogen, maar dit vermogen is niet altijd nodig. Door </w:t>
      </w:r>
      <w:r>
        <w:rPr>
          <w:rFonts w:ascii="Arial" w:hAnsi="Arial" w:cs="Arial"/>
          <w:sz w:val="20"/>
          <w:szCs w:val="20"/>
          <w:shd w:val="clear" w:color="auto" w:fill="FFFFFF"/>
        </w:rPr>
        <w:t>het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Sijperda E-Aggregaat (extra) bij te huren levert deze bij </w:t>
      </w:r>
      <w:r w:rsidRPr="0059229C">
        <w:rPr>
          <w:rFonts w:ascii="Arial" w:hAnsi="Arial" w:cs="Arial"/>
          <w:sz w:val="20"/>
          <w:szCs w:val="20"/>
          <w:u w:val="single"/>
          <w:shd w:val="clear" w:color="auto" w:fill="FFFFFF"/>
        </w:rPr>
        <w:t>minder vraag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de benodigde energie. Als er weer meer vermogen gevraagd wordt schakelt de dieselgenerator automatisch bij!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br/>
      </w:r>
    </w:p>
    <w:p w:rsidR="00134395" w:rsidRPr="0059229C" w:rsidRDefault="003A2F63" w:rsidP="00134395">
      <w:pPr>
        <w:spacing w:line="253" w:lineRule="exact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De brandstofbesparing, de</w:t>
      </w:r>
      <w:r w:rsidR="00134395" w:rsidRPr="005922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reductie van </w:t>
      </w:r>
      <w:r w:rsidR="00134395" w:rsidRPr="0059229C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CO2 en uitstoot van schadelijke stoffen is</w:t>
      </w:r>
      <w:r w:rsidR="00134395" w:rsidRPr="005922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enorm, tot wel 85%! Dit omdat </w:t>
      </w:r>
      <w:r w:rsidR="00134395">
        <w:rPr>
          <w:rFonts w:ascii="Arial" w:hAnsi="Arial" w:cs="Arial"/>
          <w:i/>
          <w:sz w:val="20"/>
          <w:szCs w:val="20"/>
          <w:shd w:val="clear" w:color="auto" w:fill="FFFFFF"/>
        </w:rPr>
        <w:t xml:space="preserve">het </w:t>
      </w:r>
      <w:r w:rsidR="00134395" w:rsidRPr="0059229C">
        <w:rPr>
          <w:rFonts w:ascii="Arial" w:hAnsi="Arial" w:cs="Arial"/>
          <w:i/>
          <w:sz w:val="20"/>
          <w:szCs w:val="20"/>
          <w:shd w:val="clear" w:color="auto" w:fill="FFFFFF"/>
        </w:rPr>
        <w:t>dieselaggregaat</w:t>
      </w:r>
      <w:r w:rsidR="00134395"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34395" w:rsidRPr="005922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in de periode van weinig afname niet hoeft te draaien. </w:t>
      </w:r>
      <w:r w:rsidR="00134395" w:rsidRPr="0059229C">
        <w:rPr>
          <w:rFonts w:ascii="Arial" w:hAnsi="Arial" w:cs="Arial"/>
          <w:i/>
          <w:sz w:val="20"/>
          <w:szCs w:val="20"/>
          <w:shd w:val="clear" w:color="auto" w:fill="FFFFFF"/>
        </w:rPr>
        <w:br/>
      </w:r>
    </w:p>
    <w:p w:rsidR="00134395" w:rsidRDefault="00134395" w:rsidP="00134395">
      <w:pPr>
        <w:spacing w:line="253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Wanneer </w:t>
      </w:r>
      <w:r>
        <w:rPr>
          <w:rFonts w:ascii="Arial" w:hAnsi="Arial" w:cs="Arial"/>
          <w:sz w:val="20"/>
          <w:szCs w:val="20"/>
          <w:shd w:val="clear" w:color="auto" w:fill="FFFFFF"/>
        </w:rPr>
        <w:t>het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Sijperda E-Aggregaat ontladen is tot 30%, start  het dieselaggregaat automatisch op</w:t>
      </w:r>
      <w:r w:rsidR="003A2F6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2F63">
        <w:rPr>
          <w:rFonts w:ascii="Arial" w:hAnsi="Arial" w:cs="Arial"/>
          <w:sz w:val="20"/>
          <w:szCs w:val="20"/>
          <w:shd w:val="clear" w:color="auto" w:fill="FFFFFF"/>
        </w:rPr>
        <w:t xml:space="preserve">Hiervoor 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>hoeft</w:t>
      </w:r>
      <w:r w:rsidR="003A2F63">
        <w:rPr>
          <w:rFonts w:ascii="Arial" w:hAnsi="Arial" w:cs="Arial"/>
          <w:sz w:val="20"/>
          <w:szCs w:val="20"/>
          <w:shd w:val="clear" w:color="auto" w:fill="FFFFFF"/>
        </w:rPr>
        <w:t xml:space="preserve"> u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niets te doen. De accu’s worden opgeladen tot ze vol zijn. Elk uur dat </w:t>
      </w:r>
      <w:r>
        <w:rPr>
          <w:rFonts w:ascii="Arial" w:hAnsi="Arial" w:cs="Arial"/>
          <w:sz w:val="20"/>
          <w:szCs w:val="20"/>
          <w:shd w:val="clear" w:color="auto" w:fill="FFFFFF"/>
        </w:rPr>
        <w:t>het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dieselaggregaat niet draait wordt de brandstof bespaard en is er </w:t>
      </w:r>
      <w:r w:rsidRPr="0059229C">
        <w:rPr>
          <w:rFonts w:ascii="Arial" w:hAnsi="Arial" w:cs="Arial"/>
          <w:sz w:val="20"/>
          <w:szCs w:val="20"/>
          <w:u w:val="single"/>
          <w:shd w:val="clear" w:color="auto" w:fill="FFFFFF"/>
        </w:rPr>
        <w:t>geen CO2 uitstoot!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Uw klanten waarderen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het 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en u bent goedkoper uit. Een bijkomend voordeel is dat </w:t>
      </w:r>
      <w:r>
        <w:rPr>
          <w:rFonts w:ascii="Arial" w:hAnsi="Arial" w:cs="Arial"/>
          <w:sz w:val="20"/>
          <w:szCs w:val="20"/>
          <w:shd w:val="clear" w:color="auto" w:fill="FFFFFF"/>
        </w:rPr>
        <w:t>wanneer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er zich een storing voordoet</w:t>
      </w:r>
      <w:r w:rsidR="003A2F63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er altijd een back-up is en u nooit zonder stroom zit! Sijperda Verhuur kan online de prestaties en het verbruik van </w:t>
      </w:r>
      <w:r w:rsidR="003A2F63">
        <w:rPr>
          <w:rFonts w:ascii="Arial" w:hAnsi="Arial" w:cs="Arial"/>
          <w:sz w:val="20"/>
          <w:szCs w:val="20"/>
          <w:shd w:val="clear" w:color="auto" w:fill="FFFFFF"/>
        </w:rPr>
        <w:t>het E-Aggregaat uitlezen</w:t>
      </w:r>
      <w:r w:rsidRPr="0059229C">
        <w:rPr>
          <w:rFonts w:ascii="Arial" w:hAnsi="Arial" w:cs="Arial"/>
          <w:sz w:val="20"/>
          <w:szCs w:val="20"/>
          <w:shd w:val="clear" w:color="auto" w:fill="FFFFFF"/>
        </w:rPr>
        <w:t xml:space="preserve"> en zo de besparingen met de klant communiceren.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34395" w:rsidRDefault="0013439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13439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3C4844B" wp14:editId="4513FC8D">
            <wp:simplePos x="0" y="0"/>
            <wp:positionH relativeFrom="column">
              <wp:posOffset>846455</wp:posOffset>
            </wp:positionH>
            <wp:positionV relativeFrom="paragraph">
              <wp:posOffset>50165</wp:posOffset>
            </wp:positionV>
            <wp:extent cx="4242435" cy="1403350"/>
            <wp:effectExtent l="0" t="0" r="5715" b="635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7" w:rsidRDefault="009E7147">
      <w:r>
        <w:separator/>
      </w:r>
    </w:p>
  </w:endnote>
  <w:endnote w:type="continuationSeparator" w:id="0">
    <w:p w:rsidR="009E7147" w:rsidRDefault="009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3439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7" w:rsidRDefault="009E7147">
      <w:r>
        <w:separator/>
      </w:r>
    </w:p>
  </w:footnote>
  <w:footnote w:type="continuationSeparator" w:id="0">
    <w:p w:rsidR="009E7147" w:rsidRDefault="009E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47"/>
    <w:rsid w:val="00026D66"/>
    <w:rsid w:val="00042EE1"/>
    <w:rsid w:val="00134395"/>
    <w:rsid w:val="001850E2"/>
    <w:rsid w:val="00191046"/>
    <w:rsid w:val="001E2D50"/>
    <w:rsid w:val="001F05D8"/>
    <w:rsid w:val="001F3B00"/>
    <w:rsid w:val="002B79F9"/>
    <w:rsid w:val="002C3A89"/>
    <w:rsid w:val="002D443D"/>
    <w:rsid w:val="003A2F63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946D4B"/>
    <w:rsid w:val="009C2374"/>
    <w:rsid w:val="009E7147"/>
    <w:rsid w:val="00A239F7"/>
    <w:rsid w:val="00B748A7"/>
    <w:rsid w:val="00B94B22"/>
    <w:rsid w:val="00C211E2"/>
    <w:rsid w:val="00C56408"/>
    <w:rsid w:val="00C72DE5"/>
    <w:rsid w:val="00C866AF"/>
    <w:rsid w:val="00CA7465"/>
    <w:rsid w:val="00CC1735"/>
    <w:rsid w:val="00CF0344"/>
    <w:rsid w:val="00EC5639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C842-FB77-4B76-96F8-E7D24D28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1</Pages>
  <Words>205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6</cp:revision>
  <cp:lastPrinted>2008-04-28T06:51:00Z</cp:lastPrinted>
  <dcterms:created xsi:type="dcterms:W3CDTF">2016-07-28T12:52:00Z</dcterms:created>
  <dcterms:modified xsi:type="dcterms:W3CDTF">2016-07-29T06:06:00Z</dcterms:modified>
</cp:coreProperties>
</file>