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5811A6" w:rsidP="001E76E9">
      <w:pPr>
        <w:spacing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5A0776A0" wp14:editId="6B5EC6B8">
            <wp:simplePos x="0" y="0"/>
            <wp:positionH relativeFrom="column">
              <wp:posOffset>5653021</wp:posOffset>
            </wp:positionH>
            <wp:positionV relativeFrom="paragraph">
              <wp:posOffset>-1023221</wp:posOffset>
            </wp:positionV>
            <wp:extent cx="998855" cy="1494546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855" cy="1494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 w:rsidP="001E76E9">
      <w:pPr>
        <w:spacing w:line="276" w:lineRule="auto"/>
        <w:rPr>
          <w:rFonts w:ascii="Arial" w:hAnsi="Arial" w:cs="Arial"/>
          <w:b/>
        </w:rPr>
      </w:pPr>
    </w:p>
    <w:p w:rsidR="00814DBE" w:rsidRDefault="00ED08F2" w:rsidP="001E76E9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064587D" wp14:editId="54A3951E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0A7948" w:rsidRDefault="007377FE" w:rsidP="001E76E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0A7948" w:rsidRDefault="00814DBE" w:rsidP="001E76E9">
      <w:pPr>
        <w:spacing w:line="276" w:lineRule="auto"/>
        <w:rPr>
          <w:rFonts w:ascii="Arial" w:hAnsi="Arial" w:cs="Arial"/>
          <w:b/>
        </w:rPr>
      </w:pPr>
    </w:p>
    <w:p w:rsidR="004E0D61" w:rsidRDefault="00BB42B2" w:rsidP="005811A6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</w:rPr>
      </w:pPr>
      <w:bookmarkStart w:id="0" w:name="_GoBack"/>
      <w:r>
        <w:rPr>
          <w:rFonts w:ascii="Arial" w:hAnsi="Arial" w:cs="Arial"/>
          <w:b/>
          <w:sz w:val="40"/>
          <w:szCs w:val="40"/>
        </w:rPr>
        <w:t>Handleiding</w:t>
      </w:r>
      <w:r w:rsidR="007377FE" w:rsidRPr="00E11C10">
        <w:rPr>
          <w:rFonts w:ascii="Arial" w:hAnsi="Arial" w:cs="Arial"/>
          <w:b/>
          <w:sz w:val="40"/>
          <w:szCs w:val="40"/>
        </w:rPr>
        <w:t xml:space="preserve">: </w:t>
      </w:r>
      <w:r w:rsidR="005811A6">
        <w:rPr>
          <w:rFonts w:ascii="Helvetica-Bold" w:hAnsi="Helvetica-Bold" w:cs="Helvetica-Bold"/>
          <w:b/>
          <w:bCs/>
          <w:sz w:val="40"/>
          <w:szCs w:val="40"/>
        </w:rPr>
        <w:t>verdeelkast</w:t>
      </w:r>
      <w:r w:rsidR="005811A6" w:rsidRPr="00E11C10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  <w:r w:rsidR="005811A6">
        <w:rPr>
          <w:rFonts w:ascii="Helvetica-Bold" w:hAnsi="Helvetica-Bold" w:cs="Helvetica-Bold"/>
          <w:b/>
          <w:bCs/>
          <w:sz w:val="40"/>
          <w:szCs w:val="40"/>
        </w:rPr>
        <w:t>32Am</w:t>
      </w:r>
      <w:r w:rsidR="005811A6" w:rsidRPr="000A7948">
        <w:rPr>
          <w:rFonts w:ascii="Helvetica-Bold" w:hAnsi="Helvetica-Bold" w:cs="Helvetica-Bold"/>
          <w:b/>
          <w:bCs/>
          <w:sz w:val="40"/>
          <w:szCs w:val="40"/>
        </w:rPr>
        <w:t>père</w:t>
      </w:r>
      <w:r w:rsidR="005811A6">
        <w:rPr>
          <w:rFonts w:ascii="Helvetica-Bold" w:hAnsi="Helvetica-Bold" w:cs="Helvetica-Bold"/>
          <w:b/>
          <w:bCs/>
          <w:sz w:val="40"/>
          <w:szCs w:val="40"/>
        </w:rPr>
        <w:t xml:space="preserve"> 400V </w:t>
      </w:r>
    </w:p>
    <w:bookmarkEnd w:id="0"/>
    <w:p w:rsidR="005811A6" w:rsidRPr="00E11C10" w:rsidRDefault="005811A6" w:rsidP="005811A6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BB42B2" w:rsidRDefault="00BB42B2" w:rsidP="001E76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sz w:val="20"/>
          <w:szCs w:val="20"/>
          <w:shd w:val="clear" w:color="auto" w:fill="FFFFFF"/>
        </w:rPr>
        <w:t>Opstellen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sz w:val="20"/>
          <w:szCs w:val="20"/>
          <w:shd w:val="clear" w:color="auto" w:fill="FFFFFF"/>
        </w:rPr>
        <w:t>1. Zorg voor een vlakke, droge en draagkrachtige ond</w:t>
      </w:r>
      <w:r w:rsidR="001E76E9">
        <w:rPr>
          <w:rFonts w:ascii="Arial" w:hAnsi="Arial" w:cs="Arial"/>
          <w:sz w:val="20"/>
          <w:szCs w:val="20"/>
          <w:shd w:val="clear" w:color="auto" w:fill="FFFFFF"/>
        </w:rPr>
        <w:t>ergrond.</w:t>
      </w:r>
      <w:r w:rsidR="001E76E9">
        <w:rPr>
          <w:rFonts w:ascii="Arial" w:hAnsi="Arial" w:cs="Arial"/>
          <w:sz w:val="20"/>
          <w:szCs w:val="20"/>
          <w:shd w:val="clear" w:color="auto" w:fill="FFFFFF"/>
        </w:rPr>
        <w:br/>
        <w:t>2. Zet alle zekering/</w:t>
      </w:r>
      <w:r>
        <w:rPr>
          <w:rFonts w:ascii="Arial" w:hAnsi="Arial" w:cs="Arial"/>
          <w:sz w:val="20"/>
          <w:szCs w:val="20"/>
          <w:shd w:val="clear" w:color="auto" w:fill="FFFFFF"/>
        </w:rPr>
        <w:t>aardlekschakelaars uit.</w:t>
      </w:r>
      <w:r>
        <w:rPr>
          <w:rFonts w:ascii="Arial" w:hAnsi="Arial" w:cs="Arial"/>
          <w:sz w:val="20"/>
          <w:szCs w:val="20"/>
          <w:shd w:val="clear" w:color="auto" w:fill="FFFFFF"/>
        </w:rPr>
        <w:br/>
        <w:t>3. Schakel de spanning van de voedingsbron uit.</w:t>
      </w:r>
      <w:r>
        <w:rPr>
          <w:rFonts w:ascii="Arial" w:hAnsi="Arial" w:cs="Arial"/>
          <w:sz w:val="20"/>
          <w:szCs w:val="20"/>
          <w:shd w:val="clear" w:color="auto" w:fill="FFFFFF"/>
        </w:rPr>
        <w:br/>
        <w:t xml:space="preserve">4. Sluit </w:t>
      </w:r>
      <w:r w:rsidR="001E76E9">
        <w:rPr>
          <w:rFonts w:ascii="Arial" w:hAnsi="Arial" w:cs="Arial"/>
          <w:sz w:val="20"/>
          <w:szCs w:val="20"/>
          <w:shd w:val="clear" w:color="auto" w:fill="FFFFFF"/>
        </w:rPr>
        <w:t xml:space="preserve">de </w:t>
      </w:r>
      <w:r>
        <w:rPr>
          <w:rFonts w:ascii="Arial" w:hAnsi="Arial" w:cs="Arial"/>
          <w:sz w:val="20"/>
          <w:szCs w:val="20"/>
          <w:shd w:val="clear" w:color="auto" w:fill="FFFFFF"/>
        </w:rPr>
        <w:t>voedingskabel aan op de klemmenstrook of stekkercontact.</w:t>
      </w:r>
      <w:r>
        <w:rPr>
          <w:rFonts w:ascii="Arial" w:hAnsi="Arial" w:cs="Arial"/>
          <w:sz w:val="20"/>
          <w:szCs w:val="20"/>
          <w:shd w:val="clear" w:color="auto" w:fill="FFFFFF"/>
        </w:rPr>
        <w:br/>
        <w:t>5. Schakel de spanning van de voedingsbr</w:t>
      </w:r>
      <w:r w:rsidR="001E76E9">
        <w:rPr>
          <w:rFonts w:ascii="Arial" w:hAnsi="Arial" w:cs="Arial"/>
          <w:sz w:val="20"/>
          <w:szCs w:val="20"/>
          <w:shd w:val="clear" w:color="auto" w:fill="FFFFFF"/>
        </w:rPr>
        <w:t>on in.</w:t>
      </w:r>
      <w:r w:rsidR="001E76E9">
        <w:rPr>
          <w:rFonts w:ascii="Arial" w:hAnsi="Arial" w:cs="Arial"/>
          <w:sz w:val="20"/>
          <w:szCs w:val="20"/>
          <w:shd w:val="clear" w:color="auto" w:fill="FFFFFF"/>
        </w:rPr>
        <w:br/>
        <w:t>6. Schakel de zekering/</w:t>
      </w:r>
      <w:r>
        <w:rPr>
          <w:rFonts w:ascii="Arial" w:hAnsi="Arial" w:cs="Arial"/>
          <w:sz w:val="20"/>
          <w:szCs w:val="20"/>
          <w:shd w:val="clear" w:color="auto" w:fill="FFFFFF"/>
        </w:rPr>
        <w:t>aardlekschake</w:t>
      </w:r>
      <w:r w:rsidR="001E76E9">
        <w:rPr>
          <w:rFonts w:ascii="Arial" w:hAnsi="Arial" w:cs="Arial"/>
          <w:sz w:val="20"/>
          <w:szCs w:val="20"/>
          <w:shd w:val="clear" w:color="auto" w:fill="FFFFFF"/>
        </w:rPr>
        <w:t>laars in.</w:t>
      </w:r>
      <w:r w:rsidR="001E76E9">
        <w:rPr>
          <w:rFonts w:ascii="Arial" w:hAnsi="Arial" w:cs="Arial"/>
          <w:sz w:val="20"/>
          <w:szCs w:val="20"/>
          <w:shd w:val="clear" w:color="auto" w:fill="FFFFFF"/>
        </w:rPr>
        <w:br/>
        <w:t>8. Test de zekering/</w:t>
      </w:r>
      <w:r>
        <w:rPr>
          <w:rFonts w:ascii="Arial" w:hAnsi="Arial" w:cs="Arial"/>
          <w:sz w:val="20"/>
          <w:szCs w:val="20"/>
          <w:shd w:val="clear" w:color="auto" w:fill="FFFFFF"/>
        </w:rPr>
        <w:t>aardlekschakelaars door middel van de test en resetknoppen. Moeten uit springen. Reset alles door de schakelaars op 1 of ON te zetten.</w:t>
      </w:r>
      <w:r>
        <w:rPr>
          <w:rFonts w:ascii="Arial" w:hAnsi="Arial" w:cs="Arial"/>
          <w:sz w:val="20"/>
          <w:szCs w:val="20"/>
          <w:shd w:val="clear" w:color="auto" w:fill="FFFFFF"/>
        </w:rPr>
        <w:br/>
        <w:t>9. Sluit verbruikers aan, verdeel evenredig over de contacten.</w:t>
      </w:r>
    </w:p>
    <w:p w:rsidR="00BB42B2" w:rsidRDefault="00BB42B2" w:rsidP="001E76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56699D" w:rsidRDefault="0056699D" w:rsidP="001E76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BB42B2" w:rsidRDefault="00BB42B2" w:rsidP="001E76E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Gebruik </w:t>
      </w:r>
    </w:p>
    <w:p w:rsidR="00BB42B2" w:rsidRDefault="001E76E9" w:rsidP="001E76E9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Sluit niet meer stekkers/</w:t>
      </w:r>
      <w:r w:rsidR="00BB42B2">
        <w:rPr>
          <w:rFonts w:ascii="Arial" w:hAnsi="Arial" w:cs="Arial"/>
          <w:sz w:val="20"/>
          <w:szCs w:val="20"/>
        </w:rPr>
        <w:t>verbruikers aan, als</w:t>
      </w:r>
      <w:r>
        <w:rPr>
          <w:rFonts w:ascii="Arial" w:hAnsi="Arial" w:cs="Arial"/>
          <w:sz w:val="20"/>
          <w:szCs w:val="20"/>
        </w:rPr>
        <w:t xml:space="preserve"> nodig is.</w:t>
      </w:r>
      <w:r>
        <w:rPr>
          <w:rFonts w:ascii="Arial" w:hAnsi="Arial" w:cs="Arial"/>
          <w:sz w:val="20"/>
          <w:szCs w:val="20"/>
        </w:rPr>
        <w:br/>
        <w:t>2. Hang bij voorkeur</w:t>
      </w:r>
      <w:r w:rsidR="00BB42B2">
        <w:rPr>
          <w:rFonts w:ascii="Arial" w:hAnsi="Arial" w:cs="Arial"/>
          <w:sz w:val="20"/>
          <w:szCs w:val="20"/>
        </w:rPr>
        <w:t xml:space="preserve"> de kabels op. Voorkom struikelgevaar.</w:t>
      </w:r>
      <w:r w:rsidR="00BB42B2">
        <w:rPr>
          <w:rFonts w:ascii="Arial" w:hAnsi="Arial" w:cs="Arial"/>
          <w:sz w:val="20"/>
          <w:szCs w:val="20"/>
        </w:rPr>
        <w:br/>
        <w:t>3. Zorg er voor dat de stekkerverbindingen droog blijven. Voorkom kortsluiting.</w:t>
      </w:r>
      <w:r w:rsidR="00BB42B2">
        <w:rPr>
          <w:rFonts w:ascii="Arial" w:hAnsi="Arial" w:cs="Arial"/>
          <w:sz w:val="20"/>
          <w:szCs w:val="20"/>
        </w:rPr>
        <w:br/>
        <w:t>4. Gebruik zo weinig mogelijk verlengkabels. Teveel lengte geeft spanningsverlies.</w:t>
      </w:r>
      <w:r w:rsidR="00BB42B2">
        <w:rPr>
          <w:rFonts w:ascii="Arial" w:hAnsi="Arial" w:cs="Arial"/>
          <w:sz w:val="20"/>
          <w:szCs w:val="20"/>
        </w:rPr>
        <w:br/>
        <w:t>5. Bij teveel stroom/spanning afname of kortsluiting springen de zekering of aardlekschakelaar op 0 .</w:t>
      </w:r>
      <w:r w:rsidR="00BB42B2">
        <w:rPr>
          <w:rFonts w:ascii="Arial" w:hAnsi="Arial" w:cs="Arial"/>
          <w:sz w:val="20"/>
          <w:szCs w:val="20"/>
        </w:rPr>
        <w:br/>
        <w:t xml:space="preserve">6. Verdeel de verbruikers evenredig over de contacten. </w:t>
      </w:r>
    </w:p>
    <w:p w:rsidR="006F3B4C" w:rsidRPr="00FE46D3" w:rsidRDefault="006F3B4C" w:rsidP="001E76E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sectPr w:rsidR="006F3B4C" w:rsidRPr="00FE46D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1E76E9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2036A"/>
    <w:rsid w:val="0004174D"/>
    <w:rsid w:val="00042EE1"/>
    <w:rsid w:val="0006031E"/>
    <w:rsid w:val="000A75E6"/>
    <w:rsid w:val="000A7948"/>
    <w:rsid w:val="000B03AC"/>
    <w:rsid w:val="000E03C5"/>
    <w:rsid w:val="00117100"/>
    <w:rsid w:val="0017151D"/>
    <w:rsid w:val="001773D2"/>
    <w:rsid w:val="001850E2"/>
    <w:rsid w:val="00191046"/>
    <w:rsid w:val="001E2D50"/>
    <w:rsid w:val="001E5534"/>
    <w:rsid w:val="001E76E9"/>
    <w:rsid w:val="001F05D8"/>
    <w:rsid w:val="001F3B00"/>
    <w:rsid w:val="002557D4"/>
    <w:rsid w:val="0028538E"/>
    <w:rsid w:val="002949C6"/>
    <w:rsid w:val="002B64E1"/>
    <w:rsid w:val="002B79F9"/>
    <w:rsid w:val="002C3A89"/>
    <w:rsid w:val="002C490B"/>
    <w:rsid w:val="002D443D"/>
    <w:rsid w:val="002E35D5"/>
    <w:rsid w:val="003277E1"/>
    <w:rsid w:val="0033318F"/>
    <w:rsid w:val="003A50B9"/>
    <w:rsid w:val="003A6D30"/>
    <w:rsid w:val="00430CAF"/>
    <w:rsid w:val="004B1B0D"/>
    <w:rsid w:val="004E0D61"/>
    <w:rsid w:val="004F14F0"/>
    <w:rsid w:val="00504E35"/>
    <w:rsid w:val="00520415"/>
    <w:rsid w:val="00543F7F"/>
    <w:rsid w:val="0056699D"/>
    <w:rsid w:val="005811A6"/>
    <w:rsid w:val="005E2F54"/>
    <w:rsid w:val="005E4DE6"/>
    <w:rsid w:val="005E794C"/>
    <w:rsid w:val="005E7BF3"/>
    <w:rsid w:val="006432A6"/>
    <w:rsid w:val="00661603"/>
    <w:rsid w:val="0066796A"/>
    <w:rsid w:val="0069257E"/>
    <w:rsid w:val="00697530"/>
    <w:rsid w:val="006A7BA9"/>
    <w:rsid w:val="006C1B2E"/>
    <w:rsid w:val="006C4D73"/>
    <w:rsid w:val="006D4B6D"/>
    <w:rsid w:val="006D6FA1"/>
    <w:rsid w:val="006F3B4C"/>
    <w:rsid w:val="00704219"/>
    <w:rsid w:val="007377FE"/>
    <w:rsid w:val="0074321C"/>
    <w:rsid w:val="00760787"/>
    <w:rsid w:val="00775165"/>
    <w:rsid w:val="007A6DFD"/>
    <w:rsid w:val="007B7A56"/>
    <w:rsid w:val="007C6A59"/>
    <w:rsid w:val="007D4C08"/>
    <w:rsid w:val="007D5983"/>
    <w:rsid w:val="007D6A1C"/>
    <w:rsid w:val="007E114E"/>
    <w:rsid w:val="00814DBE"/>
    <w:rsid w:val="00847E4A"/>
    <w:rsid w:val="008617CD"/>
    <w:rsid w:val="0088136A"/>
    <w:rsid w:val="00895402"/>
    <w:rsid w:val="008964A4"/>
    <w:rsid w:val="008D249C"/>
    <w:rsid w:val="008D35F1"/>
    <w:rsid w:val="008D57CA"/>
    <w:rsid w:val="008E0C27"/>
    <w:rsid w:val="008E6FE8"/>
    <w:rsid w:val="00946D4B"/>
    <w:rsid w:val="0097193A"/>
    <w:rsid w:val="009A5FCB"/>
    <w:rsid w:val="009B5D00"/>
    <w:rsid w:val="009C0ADE"/>
    <w:rsid w:val="009C2374"/>
    <w:rsid w:val="009E7B2A"/>
    <w:rsid w:val="00A02EE2"/>
    <w:rsid w:val="00A03A7C"/>
    <w:rsid w:val="00A2529F"/>
    <w:rsid w:val="00A329A4"/>
    <w:rsid w:val="00A6596C"/>
    <w:rsid w:val="00A749B2"/>
    <w:rsid w:val="00AA352B"/>
    <w:rsid w:val="00AF32FD"/>
    <w:rsid w:val="00B42A53"/>
    <w:rsid w:val="00B70F9B"/>
    <w:rsid w:val="00B748A7"/>
    <w:rsid w:val="00B75987"/>
    <w:rsid w:val="00B94B22"/>
    <w:rsid w:val="00BB3D7E"/>
    <w:rsid w:val="00BB42B2"/>
    <w:rsid w:val="00C211E2"/>
    <w:rsid w:val="00C227CB"/>
    <w:rsid w:val="00C232A3"/>
    <w:rsid w:val="00C26DB4"/>
    <w:rsid w:val="00C6120E"/>
    <w:rsid w:val="00C72DE5"/>
    <w:rsid w:val="00C866AF"/>
    <w:rsid w:val="00C9119D"/>
    <w:rsid w:val="00CA623E"/>
    <w:rsid w:val="00CA7465"/>
    <w:rsid w:val="00CB5FC7"/>
    <w:rsid w:val="00CC0BEC"/>
    <w:rsid w:val="00CC1735"/>
    <w:rsid w:val="00CF0344"/>
    <w:rsid w:val="00D026FC"/>
    <w:rsid w:val="00D07A59"/>
    <w:rsid w:val="00D100F3"/>
    <w:rsid w:val="00D114AB"/>
    <w:rsid w:val="00D32119"/>
    <w:rsid w:val="00D4761E"/>
    <w:rsid w:val="00D70153"/>
    <w:rsid w:val="00D93AE9"/>
    <w:rsid w:val="00DB2392"/>
    <w:rsid w:val="00DC3A5D"/>
    <w:rsid w:val="00DE6CC9"/>
    <w:rsid w:val="00DF7076"/>
    <w:rsid w:val="00E0019E"/>
    <w:rsid w:val="00E11306"/>
    <w:rsid w:val="00E11C10"/>
    <w:rsid w:val="00E32BC5"/>
    <w:rsid w:val="00E476AB"/>
    <w:rsid w:val="00E97384"/>
    <w:rsid w:val="00EA69C5"/>
    <w:rsid w:val="00EB3ABB"/>
    <w:rsid w:val="00EC5639"/>
    <w:rsid w:val="00ED08F2"/>
    <w:rsid w:val="00F07983"/>
    <w:rsid w:val="00F74B92"/>
    <w:rsid w:val="00FD3865"/>
    <w:rsid w:val="00FD5FAF"/>
    <w:rsid w:val="00FE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6C1B2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6C1B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16E37-6C64-49EE-B1B5-ED4679E41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0</TotalTime>
  <Pages>1</Pages>
  <Words>147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2</cp:revision>
  <cp:lastPrinted>2016-10-19T09:30:00Z</cp:lastPrinted>
  <dcterms:created xsi:type="dcterms:W3CDTF">2016-10-19T09:31:00Z</dcterms:created>
  <dcterms:modified xsi:type="dcterms:W3CDTF">2016-10-19T09:31:00Z</dcterms:modified>
</cp:coreProperties>
</file>